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B6" w:rsidRPr="00F044B6" w:rsidRDefault="00F044B6" w:rsidP="00F044B6">
      <w:hyperlink r:id="rId6" w:history="1">
        <w:r w:rsidRPr="00F044B6">
          <w:rPr>
            <w:rStyle w:val="Hyperlink"/>
            <w:b/>
            <w:bCs/>
          </w:rPr>
          <w:t>Munir Dahir</w:t>
        </w:r>
      </w:hyperlink>
      <w:r>
        <w:rPr>
          <w:rFonts w:hint="cs"/>
          <w:rtl/>
        </w:rPr>
        <w:t xml:space="preserve"> 25.3.16</w:t>
      </w:r>
    </w:p>
    <w:p w:rsidR="00F044B6" w:rsidRPr="00F044B6" w:rsidRDefault="00F044B6" w:rsidP="00F044B6">
      <w:r w:rsidRPr="00F044B6">
        <w:rPr>
          <w:rtl/>
        </w:rPr>
        <w:t>שיר הספד לזכרו של חברי </w:t>
      </w:r>
      <w:r w:rsidRPr="00F044B6">
        <w:br/>
      </w:r>
      <w:bookmarkStart w:id="0" w:name="_GoBack"/>
      <w:r w:rsidRPr="00F044B6">
        <w:rPr>
          <w:rtl/>
        </w:rPr>
        <w:t xml:space="preserve">תא"ל מוניר עמאר </w:t>
      </w:r>
      <w:bookmarkEnd w:id="0"/>
      <w:r w:rsidRPr="00F044B6">
        <w:rPr>
          <w:rtl/>
        </w:rPr>
        <w:t>ז"ל</w:t>
      </w:r>
      <w:r w:rsidRPr="00F044B6">
        <w:br/>
        <w:t>-----------------------------------------------------------</w:t>
      </w:r>
    </w:p>
    <w:p w:rsidR="00F044B6" w:rsidRPr="00F044B6" w:rsidRDefault="00F044B6" w:rsidP="00F044B6">
      <w:r w:rsidRPr="00F044B6">
        <w:rPr>
          <w:rtl/>
        </w:rPr>
        <w:t>הגליל והגולן לבשו שחור</w:t>
      </w:r>
      <w:r w:rsidRPr="00F044B6">
        <w:br/>
      </w:r>
      <w:r w:rsidRPr="00F044B6">
        <w:rPr>
          <w:rtl/>
        </w:rPr>
        <w:t>החרמון הרכין ראש </w:t>
      </w:r>
      <w:r w:rsidRPr="00F044B6">
        <w:br/>
      </w:r>
      <w:r w:rsidRPr="00F044B6">
        <w:rPr>
          <w:rtl/>
        </w:rPr>
        <w:t>לאובדן גיבור</w:t>
      </w:r>
      <w:r w:rsidRPr="00F044B6">
        <w:br/>
      </w:r>
      <w:r w:rsidRPr="00F044B6">
        <w:rPr>
          <w:rtl/>
        </w:rPr>
        <w:t>בשורה מרה וכואבת</w:t>
      </w:r>
      <w:r w:rsidRPr="00F044B6">
        <w:br/>
      </w:r>
      <w:r w:rsidRPr="00F044B6">
        <w:rPr>
          <w:rtl/>
        </w:rPr>
        <w:t>העין בוכייה ודומעת</w:t>
      </w:r>
      <w:r w:rsidRPr="00F044B6">
        <w:br/>
      </w:r>
      <w:r w:rsidRPr="00F044B6">
        <w:rPr>
          <w:rtl/>
        </w:rPr>
        <w:t>אני בז לך שטן המוות </w:t>
      </w:r>
      <w:r w:rsidRPr="00F044B6">
        <w:br/>
      </w:r>
      <w:r w:rsidRPr="00F044B6">
        <w:rPr>
          <w:rtl/>
        </w:rPr>
        <w:t>לקחת חבר בטרם עת</w:t>
      </w:r>
      <w:r w:rsidRPr="00F044B6">
        <w:br/>
      </w:r>
      <w:r w:rsidRPr="00F044B6">
        <w:rPr>
          <w:rtl/>
        </w:rPr>
        <w:t>מבלי להתחשב ולדעת</w:t>
      </w:r>
    </w:p>
    <w:p w:rsidR="00F044B6" w:rsidRPr="00F044B6" w:rsidRDefault="00F044B6" w:rsidP="00F044B6">
      <w:r w:rsidRPr="00F044B6">
        <w:rPr>
          <w:rtl/>
        </w:rPr>
        <w:t>עצוב לי מאוד בחרוזי שירי</w:t>
      </w:r>
      <w:r w:rsidRPr="00F044B6">
        <w:br/>
      </w:r>
      <w:r w:rsidRPr="00F044B6">
        <w:rPr>
          <w:rtl/>
        </w:rPr>
        <w:t>לכבודך אחי </w:t>
      </w:r>
      <w:r w:rsidRPr="00F044B6">
        <w:br/>
      </w:r>
      <w:r w:rsidRPr="00F044B6">
        <w:rPr>
          <w:rtl/>
        </w:rPr>
        <w:t>כתבתי בעצב וברעד </w:t>
      </w:r>
      <w:r w:rsidRPr="00F044B6">
        <w:br/>
      </w:r>
      <w:r w:rsidRPr="00F044B6">
        <w:rPr>
          <w:rtl/>
        </w:rPr>
        <w:t>בגעגועים לאדם וחבר</w:t>
      </w:r>
      <w:r w:rsidRPr="00F044B6">
        <w:br/>
      </w:r>
      <w:r w:rsidRPr="00F044B6">
        <w:rPr>
          <w:rtl/>
        </w:rPr>
        <w:t>שלא ידע פחד</w:t>
      </w:r>
    </w:p>
    <w:p w:rsidR="00F044B6" w:rsidRPr="00F044B6" w:rsidRDefault="00F044B6" w:rsidP="00F044B6">
      <w:r w:rsidRPr="00F044B6">
        <w:rPr>
          <w:rtl/>
        </w:rPr>
        <w:t>בהגיגי נשמתי אשיר לך</w:t>
      </w:r>
      <w:r w:rsidRPr="00F044B6">
        <w:br/>
      </w:r>
      <w:r w:rsidRPr="00F044B6">
        <w:rPr>
          <w:rtl/>
        </w:rPr>
        <w:t>שיר יגון ועצב</w:t>
      </w:r>
      <w:r w:rsidRPr="00F044B6">
        <w:br/>
      </w:r>
      <w:r w:rsidRPr="00F044B6">
        <w:rPr>
          <w:rtl/>
        </w:rPr>
        <w:t>לחבר אציל נפש וחייכן </w:t>
      </w:r>
      <w:r w:rsidRPr="00F044B6">
        <w:br/>
      </w:r>
      <w:r w:rsidRPr="00F044B6">
        <w:rPr>
          <w:rtl/>
        </w:rPr>
        <w:t>לוחם ללא חת</w:t>
      </w:r>
      <w:r w:rsidRPr="00F044B6">
        <w:br/>
      </w:r>
      <w:r w:rsidRPr="00F044B6">
        <w:rPr>
          <w:rtl/>
        </w:rPr>
        <w:t>איש של ערכים</w:t>
      </w:r>
      <w:r w:rsidRPr="00F044B6">
        <w:br/>
      </w:r>
      <w:r w:rsidRPr="00F044B6">
        <w:rPr>
          <w:rtl/>
        </w:rPr>
        <w:t>שהיה לכולם מצפן</w:t>
      </w:r>
    </w:p>
    <w:p w:rsidR="00F044B6" w:rsidRPr="00F044B6" w:rsidRDefault="00F044B6" w:rsidP="00F044B6">
      <w:r w:rsidRPr="00F044B6">
        <w:rPr>
          <w:rtl/>
        </w:rPr>
        <w:t>נזכור אותך </w:t>
      </w:r>
      <w:r w:rsidRPr="00F044B6">
        <w:br/>
      </w:r>
      <w:r w:rsidRPr="00F044B6">
        <w:rPr>
          <w:rtl/>
        </w:rPr>
        <w:t>ולא נשכח מוניר</w:t>
      </w:r>
      <w:r w:rsidRPr="00F044B6">
        <w:br/>
      </w:r>
      <w:r w:rsidRPr="00F044B6">
        <w:rPr>
          <w:rtl/>
        </w:rPr>
        <w:t>היית הנר המאיר</w:t>
      </w:r>
      <w:r w:rsidRPr="00F044B6">
        <w:br/>
      </w:r>
      <w:r w:rsidRPr="00F044B6">
        <w:rPr>
          <w:rtl/>
        </w:rPr>
        <w:t>דרך של גאווה </w:t>
      </w:r>
      <w:r w:rsidRPr="00F044B6">
        <w:br/>
      </w:r>
      <w:r w:rsidRPr="00F044B6">
        <w:rPr>
          <w:rtl/>
        </w:rPr>
        <w:t>של דבקות במשימה</w:t>
      </w:r>
      <w:r w:rsidRPr="00F044B6">
        <w:br/>
      </w:r>
      <w:r w:rsidRPr="00F044B6">
        <w:rPr>
          <w:rtl/>
        </w:rPr>
        <w:t>בכל מטר ושעל</w:t>
      </w:r>
      <w:r w:rsidRPr="00F044B6">
        <w:br/>
      </w:r>
      <w:r w:rsidRPr="00F044B6">
        <w:rPr>
          <w:rtl/>
        </w:rPr>
        <w:t>במפנה הדרך לחרמון</w:t>
      </w:r>
      <w:r w:rsidRPr="00F044B6">
        <w:br/>
      </w:r>
      <w:r w:rsidRPr="00F044B6">
        <w:rPr>
          <w:rtl/>
        </w:rPr>
        <w:t>בשבילי הגליל </w:t>
      </w:r>
      <w:r w:rsidRPr="00F044B6">
        <w:br/>
      </w:r>
      <w:r w:rsidRPr="00F044B6">
        <w:rPr>
          <w:rtl/>
        </w:rPr>
        <w:t>בין בירנית לעין זיון</w:t>
      </w:r>
      <w:r w:rsidRPr="00F044B6">
        <w:br/>
      </w:r>
      <w:r w:rsidRPr="00F044B6">
        <w:rPr>
          <w:rtl/>
        </w:rPr>
        <w:t>ובהליכה במעלה גמלא והזוויתן</w:t>
      </w:r>
    </w:p>
    <w:p w:rsidR="00F044B6" w:rsidRPr="00F044B6" w:rsidRDefault="00F044B6" w:rsidP="00F044B6">
      <w:r w:rsidRPr="00F044B6">
        <w:rPr>
          <w:rtl/>
        </w:rPr>
        <w:t>נשמתך הטהורה חבר</w:t>
      </w:r>
      <w:r w:rsidRPr="00F044B6">
        <w:br/>
      </w:r>
      <w:r w:rsidRPr="00F044B6">
        <w:rPr>
          <w:rtl/>
        </w:rPr>
        <w:t>בניחוח של קדושים טהורים</w:t>
      </w:r>
      <w:r w:rsidRPr="00F044B6">
        <w:br/>
      </w:r>
      <w:r w:rsidRPr="00F044B6">
        <w:rPr>
          <w:rtl/>
        </w:rPr>
        <w:t>תרחף מעלינו ותלוונו דום</w:t>
      </w:r>
      <w:r w:rsidRPr="00F044B6">
        <w:br/>
      </w:r>
      <w:r w:rsidRPr="00F044B6">
        <w:rPr>
          <w:rtl/>
        </w:rPr>
        <w:t>נזכור אותך חבר</w:t>
      </w:r>
      <w:r w:rsidRPr="00F044B6">
        <w:br/>
      </w:r>
      <w:r w:rsidRPr="00F044B6">
        <w:rPr>
          <w:rtl/>
        </w:rPr>
        <w:t>גיבור לעולמים</w:t>
      </w:r>
      <w:r w:rsidRPr="00F044B6">
        <w:br/>
      </w:r>
      <w:r w:rsidRPr="00F044B6">
        <w:rPr>
          <w:rtl/>
        </w:rPr>
        <w:t>אהבתך תשאר לתמיד</w:t>
      </w:r>
      <w:r w:rsidRPr="00F044B6">
        <w:br/>
      </w:r>
      <w:r w:rsidRPr="00F044B6">
        <w:rPr>
          <w:rtl/>
        </w:rPr>
        <w:t>חרותה בצור לבנו </w:t>
      </w:r>
      <w:r w:rsidRPr="00F044B6">
        <w:br/>
      </w:r>
      <w:r w:rsidRPr="00F044B6">
        <w:rPr>
          <w:rtl/>
        </w:rPr>
        <w:t>אהבתך תשאר </w:t>
      </w:r>
      <w:r w:rsidRPr="00F044B6">
        <w:br/>
      </w:r>
      <w:r w:rsidRPr="00F044B6">
        <w:rPr>
          <w:rtl/>
        </w:rPr>
        <w:t>קדושה בחיינו</w:t>
      </w:r>
    </w:p>
    <w:p w:rsidR="00F044B6" w:rsidRPr="00F044B6" w:rsidRDefault="00F044B6" w:rsidP="00F044B6">
      <w:r w:rsidRPr="00F044B6">
        <w:rPr>
          <w:rtl/>
        </w:rPr>
        <w:t>איכה נלכה </w:t>
      </w:r>
      <w:r w:rsidRPr="00F044B6">
        <w:br/>
      </w:r>
      <w:r w:rsidRPr="00F044B6">
        <w:rPr>
          <w:rtl/>
        </w:rPr>
        <w:t>בשבילי ארצנו המקסימה</w:t>
      </w:r>
      <w:r w:rsidRPr="00F044B6">
        <w:br/>
      </w:r>
      <w:r w:rsidRPr="00F044B6">
        <w:rPr>
          <w:rtl/>
        </w:rPr>
        <w:t>נזכור אותך </w:t>
      </w:r>
      <w:r w:rsidRPr="00F044B6">
        <w:br/>
      </w:r>
      <w:r w:rsidRPr="00F044B6">
        <w:rPr>
          <w:rtl/>
        </w:rPr>
        <w:lastRenderedPageBreak/>
        <w:t>ונשירה לך שיר</w:t>
      </w:r>
      <w:r w:rsidRPr="00F044B6">
        <w:br/>
      </w:r>
      <w:r w:rsidRPr="00F044B6">
        <w:rPr>
          <w:rtl/>
        </w:rPr>
        <w:t>שיר לטבע שאהבת</w:t>
      </w:r>
      <w:r w:rsidRPr="00F044B6">
        <w:br/>
      </w:r>
      <w:r w:rsidRPr="00F044B6">
        <w:rPr>
          <w:rtl/>
        </w:rPr>
        <w:t>ממעוף הציפור</w:t>
      </w:r>
      <w:r w:rsidRPr="00F044B6">
        <w:br/>
      </w:r>
      <w:r w:rsidRPr="00F044B6">
        <w:rPr>
          <w:rtl/>
        </w:rPr>
        <w:t>נטמין לכבודך את השירים</w:t>
      </w:r>
      <w:r w:rsidRPr="00F044B6">
        <w:br/>
      </w:r>
      <w:r w:rsidRPr="00F044B6">
        <w:rPr>
          <w:rtl/>
        </w:rPr>
        <w:t>בין חגווי הצורים </w:t>
      </w:r>
      <w:r w:rsidRPr="00F044B6">
        <w:br/>
      </w:r>
      <w:r w:rsidRPr="00F044B6">
        <w:rPr>
          <w:rtl/>
        </w:rPr>
        <w:t>זכר לגיבור</w:t>
      </w:r>
      <w:r w:rsidRPr="00F044B6">
        <w:br/>
      </w:r>
      <w:r w:rsidRPr="00F044B6">
        <w:rPr>
          <w:rtl/>
        </w:rPr>
        <w:t>ואדם דגול נחן בערכים</w:t>
      </w:r>
      <w:r w:rsidRPr="00F044B6">
        <w:br/>
      </w:r>
      <w:r w:rsidRPr="00F044B6">
        <w:rPr>
          <w:rtl/>
        </w:rPr>
        <w:t>יהי זכרך ברוך</w:t>
      </w:r>
      <w:r w:rsidRPr="00F044B6">
        <w:br/>
      </w:r>
      <w:r w:rsidRPr="00F044B6">
        <w:rPr>
          <w:rtl/>
        </w:rPr>
        <w:t>ונשמתך צרורה </w:t>
      </w:r>
      <w:r w:rsidRPr="00F044B6">
        <w:br/>
      </w:r>
      <w:r w:rsidRPr="00F044B6">
        <w:rPr>
          <w:rtl/>
        </w:rPr>
        <w:t>בצרור החיים</w:t>
      </w:r>
    </w:p>
    <w:p w:rsidR="00F044B6" w:rsidRPr="00F044B6" w:rsidRDefault="00F044B6" w:rsidP="00F044B6">
      <w:r w:rsidRPr="00F044B6">
        <w:rPr>
          <w:rtl/>
        </w:rPr>
        <w:t>מוניר דאהר</w:t>
      </w:r>
    </w:p>
    <w:p w:rsidR="00F044B6" w:rsidRPr="00F044B6" w:rsidRDefault="00F044B6" w:rsidP="00F044B6">
      <w:pPr>
        <w:rPr>
          <w:rStyle w:val="Hyperlink"/>
        </w:rPr>
      </w:pPr>
      <w:r w:rsidRPr="00F044B6">
        <w:fldChar w:fldCharType="begin"/>
      </w:r>
      <w:r w:rsidRPr="00F044B6">
        <w:instrText xml:space="preserve"> HYPERLINK "https://www.facebook.com/photo.php?fbid=10207749200320832&amp;set=a.1501544351410.2071512.1618256476&amp;type=3" </w:instrText>
      </w:r>
      <w:r w:rsidRPr="00F044B6">
        <w:fldChar w:fldCharType="separate"/>
      </w:r>
    </w:p>
    <w:p w:rsidR="00F044B6" w:rsidRPr="00F044B6" w:rsidRDefault="00F044B6" w:rsidP="00F044B6">
      <w:pPr>
        <w:rPr>
          <w:rStyle w:val="Hyperlink"/>
        </w:rPr>
      </w:pPr>
      <w:r w:rsidRPr="00F044B6">
        <w:rPr>
          <w:rStyle w:val="Hyperlink"/>
        </w:rPr>
        <w:drawing>
          <wp:inline distT="0" distB="0" distL="0" distR="0" wp14:anchorId="6E698ED6" wp14:editId="62999C7B">
            <wp:extent cx="3333750" cy="3752850"/>
            <wp:effectExtent l="0" t="0" r="0" b="0"/>
            <wp:docPr id="2" name="תמונה 2" descr="התמונה של ‏‎Munir Dahir‎‏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התמונה של ‏‎Munir Dahir‎‏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B6" w:rsidRPr="00F044B6" w:rsidRDefault="00F044B6" w:rsidP="00F044B6">
      <w:r w:rsidRPr="00F044B6">
        <w:fldChar w:fldCharType="end"/>
      </w:r>
    </w:p>
    <w:sectPr w:rsidR="00F044B6" w:rsidRPr="00F044B6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91" w:rsidRDefault="00105D91" w:rsidP="00AB3F2D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91" w:rsidRDefault="00105D91" w:rsidP="00AB3F2D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B6"/>
    <w:rsid w:val="00006ED4"/>
    <w:rsid w:val="00011ED9"/>
    <w:rsid w:val="00014AFC"/>
    <w:rsid w:val="00016E43"/>
    <w:rsid w:val="00017C47"/>
    <w:rsid w:val="00021C78"/>
    <w:rsid w:val="00021F22"/>
    <w:rsid w:val="00023AE5"/>
    <w:rsid w:val="000256BB"/>
    <w:rsid w:val="00027C1E"/>
    <w:rsid w:val="000440A1"/>
    <w:rsid w:val="00045361"/>
    <w:rsid w:val="000516D2"/>
    <w:rsid w:val="00051F40"/>
    <w:rsid w:val="00054891"/>
    <w:rsid w:val="00054EBE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2043"/>
    <w:rsid w:val="00093B36"/>
    <w:rsid w:val="00094AD9"/>
    <w:rsid w:val="00094DE3"/>
    <w:rsid w:val="000A0402"/>
    <w:rsid w:val="000A11BD"/>
    <w:rsid w:val="000A4037"/>
    <w:rsid w:val="000A4C81"/>
    <w:rsid w:val="000A5F92"/>
    <w:rsid w:val="000A68BF"/>
    <w:rsid w:val="000B069A"/>
    <w:rsid w:val="000B0F03"/>
    <w:rsid w:val="000B6656"/>
    <w:rsid w:val="000C10F2"/>
    <w:rsid w:val="000C11BB"/>
    <w:rsid w:val="000C2C56"/>
    <w:rsid w:val="000C5A52"/>
    <w:rsid w:val="000C6023"/>
    <w:rsid w:val="000C69FC"/>
    <w:rsid w:val="000D0B40"/>
    <w:rsid w:val="000D1472"/>
    <w:rsid w:val="000D1EA1"/>
    <w:rsid w:val="000D6FD5"/>
    <w:rsid w:val="000D7265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5D91"/>
    <w:rsid w:val="00106DB9"/>
    <w:rsid w:val="00114CDE"/>
    <w:rsid w:val="00117E88"/>
    <w:rsid w:val="0012267F"/>
    <w:rsid w:val="0012270D"/>
    <w:rsid w:val="001236FC"/>
    <w:rsid w:val="0012474F"/>
    <w:rsid w:val="00126D35"/>
    <w:rsid w:val="00127A0E"/>
    <w:rsid w:val="00131191"/>
    <w:rsid w:val="001319DC"/>
    <w:rsid w:val="00131DD2"/>
    <w:rsid w:val="0013215E"/>
    <w:rsid w:val="00135698"/>
    <w:rsid w:val="00136990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613E"/>
    <w:rsid w:val="00166580"/>
    <w:rsid w:val="001665AC"/>
    <w:rsid w:val="00166E3C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371F"/>
    <w:rsid w:val="001F44AB"/>
    <w:rsid w:val="001F53B3"/>
    <w:rsid w:val="002001BE"/>
    <w:rsid w:val="002007C9"/>
    <w:rsid w:val="00200FF5"/>
    <w:rsid w:val="00205B7F"/>
    <w:rsid w:val="00210AA2"/>
    <w:rsid w:val="00210FB8"/>
    <w:rsid w:val="0021163E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7301"/>
    <w:rsid w:val="002918EC"/>
    <w:rsid w:val="00291910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D7C2E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5EE"/>
    <w:rsid w:val="00312341"/>
    <w:rsid w:val="003169C8"/>
    <w:rsid w:val="00323A76"/>
    <w:rsid w:val="00332F65"/>
    <w:rsid w:val="00333C02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3D9C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CD8"/>
    <w:rsid w:val="003D44F0"/>
    <w:rsid w:val="003D7D47"/>
    <w:rsid w:val="003E1A03"/>
    <w:rsid w:val="003E51E2"/>
    <w:rsid w:val="003E6F4D"/>
    <w:rsid w:val="003E7F2A"/>
    <w:rsid w:val="003F2CFF"/>
    <w:rsid w:val="003F55DB"/>
    <w:rsid w:val="003F60FE"/>
    <w:rsid w:val="0040042B"/>
    <w:rsid w:val="00403ED2"/>
    <w:rsid w:val="00405D95"/>
    <w:rsid w:val="00406E4A"/>
    <w:rsid w:val="004112B5"/>
    <w:rsid w:val="00415519"/>
    <w:rsid w:val="00415975"/>
    <w:rsid w:val="00415ABA"/>
    <w:rsid w:val="00417110"/>
    <w:rsid w:val="0042404C"/>
    <w:rsid w:val="00430779"/>
    <w:rsid w:val="004312D4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73FEF"/>
    <w:rsid w:val="00474E03"/>
    <w:rsid w:val="0047584D"/>
    <w:rsid w:val="00475D11"/>
    <w:rsid w:val="00486A4E"/>
    <w:rsid w:val="00491987"/>
    <w:rsid w:val="00492513"/>
    <w:rsid w:val="00494C46"/>
    <w:rsid w:val="004A0772"/>
    <w:rsid w:val="004A323B"/>
    <w:rsid w:val="004A3432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E212F"/>
    <w:rsid w:val="004E2D21"/>
    <w:rsid w:val="004E6A92"/>
    <w:rsid w:val="004E6EBB"/>
    <w:rsid w:val="004F2238"/>
    <w:rsid w:val="0050308A"/>
    <w:rsid w:val="00510FB2"/>
    <w:rsid w:val="00513B73"/>
    <w:rsid w:val="005142A9"/>
    <w:rsid w:val="005152FF"/>
    <w:rsid w:val="00516730"/>
    <w:rsid w:val="00520CDF"/>
    <w:rsid w:val="00521CC7"/>
    <w:rsid w:val="00521F5B"/>
    <w:rsid w:val="00522804"/>
    <w:rsid w:val="00522B94"/>
    <w:rsid w:val="00531F7C"/>
    <w:rsid w:val="00532A14"/>
    <w:rsid w:val="00533D00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55F9D"/>
    <w:rsid w:val="00571754"/>
    <w:rsid w:val="0057181A"/>
    <w:rsid w:val="00571A92"/>
    <w:rsid w:val="005734BC"/>
    <w:rsid w:val="00580A3F"/>
    <w:rsid w:val="00582E80"/>
    <w:rsid w:val="005846E1"/>
    <w:rsid w:val="005879DC"/>
    <w:rsid w:val="005929B5"/>
    <w:rsid w:val="0059466C"/>
    <w:rsid w:val="00595B9C"/>
    <w:rsid w:val="00597EFB"/>
    <w:rsid w:val="005A3177"/>
    <w:rsid w:val="005A4432"/>
    <w:rsid w:val="005B0CBC"/>
    <w:rsid w:val="005B11B3"/>
    <w:rsid w:val="005B2082"/>
    <w:rsid w:val="005B24B2"/>
    <w:rsid w:val="005B443E"/>
    <w:rsid w:val="005B44C5"/>
    <w:rsid w:val="005B4C9C"/>
    <w:rsid w:val="005B5E54"/>
    <w:rsid w:val="005C0797"/>
    <w:rsid w:val="005C0E31"/>
    <w:rsid w:val="005C1773"/>
    <w:rsid w:val="005C2739"/>
    <w:rsid w:val="005C2E7B"/>
    <w:rsid w:val="005C41B6"/>
    <w:rsid w:val="005C5C18"/>
    <w:rsid w:val="005D0018"/>
    <w:rsid w:val="005D0599"/>
    <w:rsid w:val="005D0918"/>
    <w:rsid w:val="005D0F74"/>
    <w:rsid w:val="005D2CF6"/>
    <w:rsid w:val="005D4706"/>
    <w:rsid w:val="005D4D71"/>
    <w:rsid w:val="005D5485"/>
    <w:rsid w:val="005D6041"/>
    <w:rsid w:val="005E1860"/>
    <w:rsid w:val="005E1E30"/>
    <w:rsid w:val="005F2D03"/>
    <w:rsid w:val="005F6127"/>
    <w:rsid w:val="005F7AD2"/>
    <w:rsid w:val="0060182C"/>
    <w:rsid w:val="00604C44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3F5B"/>
    <w:rsid w:val="00694FA6"/>
    <w:rsid w:val="00697E96"/>
    <w:rsid w:val="006A10CF"/>
    <w:rsid w:val="006A1FE1"/>
    <w:rsid w:val="006A26DA"/>
    <w:rsid w:val="006A2A14"/>
    <w:rsid w:val="006A5E90"/>
    <w:rsid w:val="006A65A6"/>
    <w:rsid w:val="006B2C3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4E0"/>
    <w:rsid w:val="00703774"/>
    <w:rsid w:val="00705638"/>
    <w:rsid w:val="00705B8F"/>
    <w:rsid w:val="00707EDF"/>
    <w:rsid w:val="007117F6"/>
    <w:rsid w:val="00711A27"/>
    <w:rsid w:val="00715AEF"/>
    <w:rsid w:val="00723025"/>
    <w:rsid w:val="007260CD"/>
    <w:rsid w:val="0073465B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2D46"/>
    <w:rsid w:val="007A4AF8"/>
    <w:rsid w:val="007A4B2A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E05E7"/>
    <w:rsid w:val="007E3280"/>
    <w:rsid w:val="007F011E"/>
    <w:rsid w:val="007F15A4"/>
    <w:rsid w:val="007F2708"/>
    <w:rsid w:val="007F5256"/>
    <w:rsid w:val="007F539C"/>
    <w:rsid w:val="007F648F"/>
    <w:rsid w:val="00801895"/>
    <w:rsid w:val="00801B1E"/>
    <w:rsid w:val="00802127"/>
    <w:rsid w:val="00805C7F"/>
    <w:rsid w:val="008119D6"/>
    <w:rsid w:val="0081539A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156A"/>
    <w:rsid w:val="0084638D"/>
    <w:rsid w:val="0084692E"/>
    <w:rsid w:val="0085266E"/>
    <w:rsid w:val="00856529"/>
    <w:rsid w:val="00860428"/>
    <w:rsid w:val="00861167"/>
    <w:rsid w:val="008653D9"/>
    <w:rsid w:val="00866CD2"/>
    <w:rsid w:val="008670AB"/>
    <w:rsid w:val="00871C4E"/>
    <w:rsid w:val="008724F6"/>
    <w:rsid w:val="00874F3C"/>
    <w:rsid w:val="0087667D"/>
    <w:rsid w:val="0087732E"/>
    <w:rsid w:val="00880B76"/>
    <w:rsid w:val="00882B38"/>
    <w:rsid w:val="00885C19"/>
    <w:rsid w:val="008874FE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30D8E"/>
    <w:rsid w:val="009329F1"/>
    <w:rsid w:val="00935B01"/>
    <w:rsid w:val="009378E5"/>
    <w:rsid w:val="009403EC"/>
    <w:rsid w:val="0094285F"/>
    <w:rsid w:val="009454EB"/>
    <w:rsid w:val="00952B75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5773"/>
    <w:rsid w:val="009B5CF6"/>
    <w:rsid w:val="009B6B38"/>
    <w:rsid w:val="009B6D0A"/>
    <w:rsid w:val="009B7A4C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66B0"/>
    <w:rsid w:val="00A167A4"/>
    <w:rsid w:val="00A23AF2"/>
    <w:rsid w:val="00A36485"/>
    <w:rsid w:val="00A4343F"/>
    <w:rsid w:val="00A44E57"/>
    <w:rsid w:val="00A50A09"/>
    <w:rsid w:val="00A519AC"/>
    <w:rsid w:val="00A60BD2"/>
    <w:rsid w:val="00A66685"/>
    <w:rsid w:val="00A71662"/>
    <w:rsid w:val="00A7683E"/>
    <w:rsid w:val="00A76DB2"/>
    <w:rsid w:val="00A82142"/>
    <w:rsid w:val="00A8283D"/>
    <w:rsid w:val="00A837F1"/>
    <w:rsid w:val="00A8405A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7DC0"/>
    <w:rsid w:val="00B10556"/>
    <w:rsid w:val="00B15F6F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4FA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6A22"/>
    <w:rsid w:val="00B76E68"/>
    <w:rsid w:val="00B77D59"/>
    <w:rsid w:val="00B82FE0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D107D"/>
    <w:rsid w:val="00BD4A4D"/>
    <w:rsid w:val="00BD5B41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4DB"/>
    <w:rsid w:val="00C76512"/>
    <w:rsid w:val="00C77923"/>
    <w:rsid w:val="00C8114D"/>
    <w:rsid w:val="00C81B07"/>
    <w:rsid w:val="00C830D1"/>
    <w:rsid w:val="00C85051"/>
    <w:rsid w:val="00C851E5"/>
    <w:rsid w:val="00C85FAF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085F"/>
    <w:rsid w:val="00D0338B"/>
    <w:rsid w:val="00D0372F"/>
    <w:rsid w:val="00D10C85"/>
    <w:rsid w:val="00D134D5"/>
    <w:rsid w:val="00D1663D"/>
    <w:rsid w:val="00D16F87"/>
    <w:rsid w:val="00D21769"/>
    <w:rsid w:val="00D3143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0952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DF514B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74144"/>
    <w:rsid w:val="00E82885"/>
    <w:rsid w:val="00E843DA"/>
    <w:rsid w:val="00E85C6B"/>
    <w:rsid w:val="00E93831"/>
    <w:rsid w:val="00E976A8"/>
    <w:rsid w:val="00EA16DE"/>
    <w:rsid w:val="00EA2132"/>
    <w:rsid w:val="00EA3883"/>
    <w:rsid w:val="00EA7C62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024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F01528"/>
    <w:rsid w:val="00F022BB"/>
    <w:rsid w:val="00F02597"/>
    <w:rsid w:val="00F044B6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64B42"/>
    <w:rsid w:val="00F72544"/>
    <w:rsid w:val="00F72AE3"/>
    <w:rsid w:val="00F7477F"/>
    <w:rsid w:val="00F74CC6"/>
    <w:rsid w:val="00F759B3"/>
    <w:rsid w:val="00F75B4E"/>
    <w:rsid w:val="00F82718"/>
    <w:rsid w:val="00F90540"/>
    <w:rsid w:val="00F93613"/>
    <w:rsid w:val="00F958EB"/>
    <w:rsid w:val="00F96A8D"/>
    <w:rsid w:val="00F96F7B"/>
    <w:rsid w:val="00FA0276"/>
    <w:rsid w:val="00FA2217"/>
    <w:rsid w:val="00FA24D0"/>
    <w:rsid w:val="00FA418A"/>
    <w:rsid w:val="00FA4218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8FDFC-4050-4A3E-A137-73C67732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98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3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2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.php?fbid=10207749200320832&amp;set=a.1501544351410.2071512.1618256476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unir.dahir?fref=n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1</TotalTime>
  <Pages>2</Pages>
  <Words>194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2014-07-28T08:21:00Z</cp:lastPrinted>
  <dcterms:created xsi:type="dcterms:W3CDTF">2016-03-26T04:15:00Z</dcterms:created>
  <dcterms:modified xsi:type="dcterms:W3CDTF">2016-03-26T04:16:00Z</dcterms:modified>
</cp:coreProperties>
</file>