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D2" w:rsidRPr="007464D2" w:rsidRDefault="007464D2" w:rsidP="007464D2">
      <w:hyperlink r:id="rId6" w:history="1">
        <w:r w:rsidRPr="007464D2">
          <w:rPr>
            <w:rStyle w:val="Hyperlink"/>
            <w:b/>
            <w:bCs/>
          </w:rPr>
          <w:br/>
          <w:t>Hilla Regev</w:t>
        </w:r>
      </w:hyperlink>
    </w:p>
    <w:p w:rsidR="007464D2" w:rsidRPr="007464D2" w:rsidRDefault="007464D2" w:rsidP="007464D2">
      <w:hyperlink r:id="rId7" w:tgtFrame="" w:history="1">
        <w:r w:rsidRPr="007464D2">
          <w:rPr>
            <w:rStyle w:val="Hyperlink"/>
          </w:rPr>
          <w:t xml:space="preserve">19 </w:t>
        </w:r>
        <w:r w:rsidRPr="007464D2">
          <w:rPr>
            <w:rStyle w:val="Hyperlink"/>
            <w:rtl/>
          </w:rPr>
          <w:t>שעות</w:t>
        </w:r>
      </w:hyperlink>
      <w:r w:rsidRPr="007464D2">
        <w:t> · </w:t>
      </w:r>
    </w:p>
    <w:p w:rsidR="007464D2" w:rsidRPr="007464D2" w:rsidRDefault="007464D2" w:rsidP="007464D2">
      <w:r w:rsidRPr="007464D2">
        <w:rPr>
          <w:rtl/>
        </w:rPr>
        <w:t>שיחה עם הסבתא הפרסייה, הבוקר </w:t>
      </w:r>
      <w:r w:rsidRPr="007464D2">
        <w:br/>
        <w:t xml:space="preserve">- </w:t>
      </w:r>
      <w:r w:rsidRPr="007464D2">
        <w:rPr>
          <w:rtl/>
        </w:rPr>
        <w:t>סבתא, זו הילה, התקשרתי להזמין אותך ליום ההולדת של ליה </w:t>
      </w:r>
      <w:r w:rsidRPr="007464D2">
        <w:br/>
        <w:t>"</w:t>
      </w:r>
      <w:r w:rsidRPr="007464D2">
        <w:rPr>
          <w:rtl/>
        </w:rPr>
        <w:t>מי זו</w:t>
      </w:r>
      <w:r w:rsidRPr="007464D2">
        <w:t>?" </w:t>
      </w:r>
      <w:r w:rsidRPr="007464D2">
        <w:br/>
        <w:t xml:space="preserve">- </w:t>
      </w:r>
      <w:r w:rsidRPr="007464D2">
        <w:rPr>
          <w:rtl/>
        </w:rPr>
        <w:t>הילה, הבת של שאול, הנכדה שלך </w:t>
      </w:r>
      <w:r w:rsidRPr="007464D2">
        <w:br/>
        <w:t>"</w:t>
      </w:r>
      <w:r w:rsidRPr="007464D2">
        <w:rPr>
          <w:rtl/>
        </w:rPr>
        <w:t>אין לי נכדה כזו</w:t>
      </w:r>
      <w:r w:rsidRPr="007464D2">
        <w:t>"</w:t>
      </w:r>
      <w:r w:rsidRPr="007464D2">
        <w:br/>
        <w:t xml:space="preserve">- </w:t>
      </w:r>
      <w:r w:rsidRPr="007464D2">
        <w:rPr>
          <w:rtl/>
        </w:rPr>
        <w:t>הילה, הילה, מירושלים </w:t>
      </w:r>
      <w:r w:rsidRPr="007464D2">
        <w:br/>
        <w:t>"</w:t>
      </w:r>
      <w:r w:rsidRPr="007464D2">
        <w:rPr>
          <w:rtl/>
        </w:rPr>
        <w:t>קולולו, את מתקשרת לסבתא שלך? מה נשמע ננה</w:t>
      </w:r>
      <w:r w:rsidRPr="007464D2">
        <w:t>?"</w:t>
      </w:r>
      <w:r w:rsidRPr="007464D2">
        <w:br/>
        <w:t xml:space="preserve">- </w:t>
      </w:r>
      <w:r w:rsidRPr="007464D2">
        <w:rPr>
          <w:rtl/>
        </w:rPr>
        <w:t>בסדר, התקשרתי להזמין אותך ליום ההולדת של ליה</w:t>
      </w:r>
      <w:r w:rsidRPr="007464D2">
        <w:br/>
        <w:t>"</w:t>
      </w:r>
      <w:r w:rsidRPr="007464D2">
        <w:rPr>
          <w:rtl/>
        </w:rPr>
        <w:t>אה, חשבתי שהתקשרת להגיד שאת בהיריון</w:t>
      </w:r>
      <w:r w:rsidRPr="007464D2">
        <w:t>"</w:t>
      </w:r>
      <w:r w:rsidRPr="007464D2">
        <w:br/>
        <w:t xml:space="preserve">- </w:t>
      </w:r>
      <w:r w:rsidRPr="007464D2">
        <w:rPr>
          <w:rtl/>
        </w:rPr>
        <w:t>לא סבתא, יום הולדת, שמח, יהיה אוכל</w:t>
      </w:r>
      <w:r w:rsidRPr="007464D2">
        <w:br/>
        <w:t>"</w:t>
      </w:r>
      <w:r w:rsidRPr="007464D2">
        <w:rPr>
          <w:rtl/>
        </w:rPr>
        <w:t>שתדעי לך שאני מאד עצובה בשבילך</w:t>
      </w:r>
      <w:r w:rsidRPr="007464D2">
        <w:t>"</w:t>
      </w:r>
      <w:r w:rsidRPr="007464D2">
        <w:br/>
        <w:t xml:space="preserve">- </w:t>
      </w:r>
      <w:r w:rsidRPr="007464D2">
        <w:rPr>
          <w:rtl/>
        </w:rPr>
        <w:t>למה עצובה, יום הולדת, מסיבה</w:t>
      </w:r>
      <w:r w:rsidRPr="007464D2">
        <w:br/>
        <w:t>"</w:t>
      </w:r>
      <w:r w:rsidRPr="007464D2">
        <w:rPr>
          <w:rtl/>
        </w:rPr>
        <w:t>את כבר מבוגרת, התנור שלך מתקרר</w:t>
      </w:r>
      <w:r w:rsidRPr="007464D2">
        <w:t>"</w:t>
      </w:r>
      <w:r w:rsidRPr="007464D2">
        <w:br/>
        <w:t xml:space="preserve">- </w:t>
      </w:r>
      <w:r w:rsidRPr="007464D2">
        <w:rPr>
          <w:rtl/>
        </w:rPr>
        <w:t>סבתא, מסיבת יום הולד</w:t>
      </w:r>
      <w:r w:rsidRPr="007464D2">
        <w:t>-</w:t>
      </w:r>
      <w:r w:rsidRPr="007464D2">
        <w:br/>
        <w:t>"</w:t>
      </w:r>
      <w:r w:rsidRPr="007464D2">
        <w:rPr>
          <w:rtl/>
        </w:rPr>
        <w:t>את מבוגרת כבר, אין לך זמן, צריך לעשות מהר המון ילדים</w:t>
      </w:r>
      <w:r w:rsidRPr="007464D2">
        <w:t>"</w:t>
      </w:r>
      <w:r w:rsidRPr="007464D2">
        <w:br/>
        <w:t>-</w:t>
      </w:r>
      <w:r w:rsidRPr="007464D2">
        <w:rPr>
          <w:rtl/>
        </w:rPr>
        <w:t>אז יום ההולדת יוצא ביום שישי</w:t>
      </w:r>
      <w:r w:rsidRPr="007464D2">
        <w:t>..</w:t>
      </w:r>
      <w:r w:rsidRPr="007464D2">
        <w:br/>
        <w:t>"</w:t>
      </w:r>
      <w:r w:rsidRPr="007464D2">
        <w:rPr>
          <w:rtl/>
        </w:rPr>
        <w:t>אני חבל לי, שלא יהיו לך עוד ילדים, ויש לי כל כך מעט נינים</w:t>
      </w:r>
      <w:r w:rsidRPr="007464D2">
        <w:t>"</w:t>
      </w:r>
      <w:r w:rsidRPr="007464D2">
        <w:br/>
        <w:t xml:space="preserve">- </w:t>
      </w:r>
      <w:r w:rsidRPr="007464D2">
        <w:rPr>
          <w:rtl/>
        </w:rPr>
        <w:t>סבתא יש לך כרגע 21 נינים, נראה לי </w:t>
      </w:r>
      <w:r w:rsidRPr="007464D2">
        <w:br/>
        <w:t>"</w:t>
      </w:r>
      <w:r w:rsidRPr="007464D2">
        <w:rPr>
          <w:rtl/>
        </w:rPr>
        <w:t>נו, זה לא מספיק. אין, אין, לא חינכתי את אבא שלך טוב ועכשיו זה עבר אלייך, רק ילדה אחת, איך</w:t>
      </w:r>
      <w:r w:rsidRPr="007464D2">
        <w:t>"</w:t>
      </w:r>
      <w:r w:rsidRPr="007464D2">
        <w:br/>
        <w:t xml:space="preserve">- </w:t>
      </w:r>
      <w:r w:rsidRPr="007464D2">
        <w:rPr>
          <w:rtl/>
        </w:rPr>
        <w:t>אז תבואי ליום ההולדת</w:t>
      </w:r>
      <w:r w:rsidRPr="007464D2">
        <w:t>?</w:t>
      </w:r>
      <w:r w:rsidRPr="007464D2">
        <w:br/>
        <w:t>"</w:t>
      </w:r>
      <w:r w:rsidRPr="007464D2">
        <w:rPr>
          <w:rtl/>
        </w:rPr>
        <w:t>אני אשאר לישון אצלך</w:t>
      </w:r>
      <w:r w:rsidRPr="007464D2">
        <w:t>?"</w:t>
      </w:r>
      <w:r w:rsidRPr="007464D2">
        <w:br/>
        <w:t xml:space="preserve">- </w:t>
      </w:r>
      <w:r w:rsidRPr="007464D2">
        <w:rPr>
          <w:rtl/>
        </w:rPr>
        <w:t>בטח. רגע. מה? אני צריכה לשאול את נעם, כי זו דירה קטנה</w:t>
      </w:r>
      <w:r w:rsidRPr="007464D2">
        <w:br/>
        <w:t>"</w:t>
      </w:r>
      <w:r w:rsidRPr="007464D2">
        <w:rPr>
          <w:rtl/>
        </w:rPr>
        <w:t>אין מה לשאול בעל. את אומרת לו מה לעשות. את מזמינה בשישי, נכנסת שבת, אני נשארת</w:t>
      </w:r>
      <w:r w:rsidRPr="007464D2">
        <w:t>"</w:t>
      </w:r>
      <w:r w:rsidRPr="007464D2">
        <w:br/>
        <w:t xml:space="preserve">- </w:t>
      </w:r>
      <w:r w:rsidRPr="007464D2">
        <w:rPr>
          <w:rtl/>
        </w:rPr>
        <w:t>רגע, סבתא, את תמיד מוזמנת אבל</w:t>
      </w:r>
      <w:r w:rsidRPr="007464D2">
        <w:t>.. </w:t>
      </w:r>
      <w:r w:rsidRPr="007464D2">
        <w:br/>
        <w:t>"</w:t>
      </w:r>
      <w:r w:rsidRPr="007464D2">
        <w:rPr>
          <w:rtl/>
        </w:rPr>
        <w:t>יופי. אני באה. שבת שלום</w:t>
      </w:r>
      <w:r w:rsidRPr="007464D2">
        <w:t>" </w:t>
      </w:r>
      <w:r w:rsidRPr="007464D2">
        <w:br/>
      </w:r>
      <w:r w:rsidRPr="007464D2">
        <w:rPr>
          <w:rtl/>
        </w:rPr>
        <w:t>ניתוק</w:t>
      </w:r>
    </w:p>
    <w:p w:rsidR="007464D2" w:rsidRPr="007464D2" w:rsidRDefault="007464D2" w:rsidP="007464D2">
      <w:r w:rsidRPr="007464D2">
        <w:rPr>
          <w:rtl/>
        </w:rPr>
        <w:t>ואתם חשבתם שהפולניות הן הבעיתיות</w:t>
      </w:r>
      <w:r w:rsidRPr="007464D2">
        <w:t>.</w:t>
      </w:r>
    </w:p>
    <w:p w:rsidR="00E61CD9" w:rsidRPr="007464D2" w:rsidRDefault="00E61CD9" w:rsidP="007464D2">
      <w:pPr>
        <w:rPr>
          <w:rFonts w:hint="cs"/>
          <w:rtl/>
        </w:rPr>
      </w:pPr>
      <w:bookmarkStart w:id="0" w:name="_GoBack"/>
      <w:bookmarkEnd w:id="0"/>
    </w:p>
    <w:sectPr w:rsidR="00E61CD9" w:rsidRPr="007464D2" w:rsidSect="00ED41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DB3" w:rsidRDefault="00265DB3" w:rsidP="00AB3F2D">
      <w:pPr>
        <w:spacing w:after="0" w:line="240" w:lineRule="auto"/>
      </w:pPr>
      <w:r>
        <w:separator/>
      </w:r>
    </w:p>
  </w:endnote>
  <w:endnote w:type="continuationSeparator" w:id="0">
    <w:p w:rsidR="00265DB3" w:rsidRDefault="00265DB3" w:rsidP="00A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DB3" w:rsidRDefault="00265DB3" w:rsidP="00AB3F2D">
      <w:pPr>
        <w:spacing w:after="0" w:line="240" w:lineRule="auto"/>
      </w:pPr>
      <w:r>
        <w:separator/>
      </w:r>
    </w:p>
  </w:footnote>
  <w:footnote w:type="continuationSeparator" w:id="0">
    <w:p w:rsidR="00265DB3" w:rsidRDefault="00265DB3" w:rsidP="00AB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D2"/>
    <w:rsid w:val="00006ED4"/>
    <w:rsid w:val="00011ED9"/>
    <w:rsid w:val="00014AFC"/>
    <w:rsid w:val="00017C47"/>
    <w:rsid w:val="00021C78"/>
    <w:rsid w:val="00023AE5"/>
    <w:rsid w:val="000256BB"/>
    <w:rsid w:val="00027C1E"/>
    <w:rsid w:val="00045361"/>
    <w:rsid w:val="00051F40"/>
    <w:rsid w:val="00054891"/>
    <w:rsid w:val="00054EBE"/>
    <w:rsid w:val="00061ACA"/>
    <w:rsid w:val="00062C43"/>
    <w:rsid w:val="00064C8A"/>
    <w:rsid w:val="00066CF1"/>
    <w:rsid w:val="0007031D"/>
    <w:rsid w:val="00077F40"/>
    <w:rsid w:val="00080960"/>
    <w:rsid w:val="00082043"/>
    <w:rsid w:val="00094AD9"/>
    <w:rsid w:val="00094DE3"/>
    <w:rsid w:val="000A4C81"/>
    <w:rsid w:val="000A68BF"/>
    <w:rsid w:val="000B069A"/>
    <w:rsid w:val="000B0F03"/>
    <w:rsid w:val="000B6656"/>
    <w:rsid w:val="000C10F2"/>
    <w:rsid w:val="000C2C56"/>
    <w:rsid w:val="000C5A52"/>
    <w:rsid w:val="000D0B40"/>
    <w:rsid w:val="000D1EA1"/>
    <w:rsid w:val="000D7265"/>
    <w:rsid w:val="000E00BE"/>
    <w:rsid w:val="000E3A8B"/>
    <w:rsid w:val="000E482A"/>
    <w:rsid w:val="000E56B8"/>
    <w:rsid w:val="00100314"/>
    <w:rsid w:val="0010111F"/>
    <w:rsid w:val="00106DB9"/>
    <w:rsid w:val="00114CDE"/>
    <w:rsid w:val="00117E88"/>
    <w:rsid w:val="0012267F"/>
    <w:rsid w:val="0012270D"/>
    <w:rsid w:val="00126D35"/>
    <w:rsid w:val="00131191"/>
    <w:rsid w:val="00131DD2"/>
    <w:rsid w:val="0013215E"/>
    <w:rsid w:val="00135698"/>
    <w:rsid w:val="001371C1"/>
    <w:rsid w:val="00145082"/>
    <w:rsid w:val="00154BE8"/>
    <w:rsid w:val="0015658A"/>
    <w:rsid w:val="0016135F"/>
    <w:rsid w:val="0016404F"/>
    <w:rsid w:val="00164165"/>
    <w:rsid w:val="001642BF"/>
    <w:rsid w:val="0016613E"/>
    <w:rsid w:val="00166580"/>
    <w:rsid w:val="001665AC"/>
    <w:rsid w:val="00166E3C"/>
    <w:rsid w:val="001807E2"/>
    <w:rsid w:val="00187B05"/>
    <w:rsid w:val="00196A0E"/>
    <w:rsid w:val="001A007F"/>
    <w:rsid w:val="001A08FA"/>
    <w:rsid w:val="001A39C7"/>
    <w:rsid w:val="001A61E2"/>
    <w:rsid w:val="001B1ACE"/>
    <w:rsid w:val="001B2452"/>
    <w:rsid w:val="001C22F0"/>
    <w:rsid w:val="001C56C3"/>
    <w:rsid w:val="001D5ABC"/>
    <w:rsid w:val="001D6549"/>
    <w:rsid w:val="001D75AB"/>
    <w:rsid w:val="001E0CC4"/>
    <w:rsid w:val="001E22E8"/>
    <w:rsid w:val="001E3955"/>
    <w:rsid w:val="001E53C3"/>
    <w:rsid w:val="001F071C"/>
    <w:rsid w:val="001F1402"/>
    <w:rsid w:val="001F31F8"/>
    <w:rsid w:val="001F44AB"/>
    <w:rsid w:val="001F53B3"/>
    <w:rsid w:val="002001BE"/>
    <w:rsid w:val="00200FF5"/>
    <w:rsid w:val="00205B7F"/>
    <w:rsid w:val="00210FB8"/>
    <w:rsid w:val="0021163E"/>
    <w:rsid w:val="0021787F"/>
    <w:rsid w:val="00227288"/>
    <w:rsid w:val="002300B9"/>
    <w:rsid w:val="0023060B"/>
    <w:rsid w:val="00230DC6"/>
    <w:rsid w:val="002339C9"/>
    <w:rsid w:val="00234C50"/>
    <w:rsid w:val="0023513E"/>
    <w:rsid w:val="00236A9A"/>
    <w:rsid w:val="00237D9A"/>
    <w:rsid w:val="00241FEC"/>
    <w:rsid w:val="002455B1"/>
    <w:rsid w:val="00246AD8"/>
    <w:rsid w:val="00253292"/>
    <w:rsid w:val="0025443E"/>
    <w:rsid w:val="00254E0D"/>
    <w:rsid w:val="00256D59"/>
    <w:rsid w:val="00257420"/>
    <w:rsid w:val="00257A72"/>
    <w:rsid w:val="0026158C"/>
    <w:rsid w:val="00265DB3"/>
    <w:rsid w:val="00266776"/>
    <w:rsid w:val="002717F4"/>
    <w:rsid w:val="00280584"/>
    <w:rsid w:val="00281499"/>
    <w:rsid w:val="00282F7C"/>
    <w:rsid w:val="00292F3F"/>
    <w:rsid w:val="00296172"/>
    <w:rsid w:val="0029735C"/>
    <w:rsid w:val="002B0737"/>
    <w:rsid w:val="002B0A28"/>
    <w:rsid w:val="002B183D"/>
    <w:rsid w:val="002B65C8"/>
    <w:rsid w:val="002C0AF0"/>
    <w:rsid w:val="002C1743"/>
    <w:rsid w:val="002C1EB2"/>
    <w:rsid w:val="002C4431"/>
    <w:rsid w:val="002C6796"/>
    <w:rsid w:val="002C6C4B"/>
    <w:rsid w:val="002C705C"/>
    <w:rsid w:val="002D5794"/>
    <w:rsid w:val="002E478C"/>
    <w:rsid w:val="002E76A4"/>
    <w:rsid w:val="002F043E"/>
    <w:rsid w:val="002F10DF"/>
    <w:rsid w:val="002F3239"/>
    <w:rsid w:val="002F631B"/>
    <w:rsid w:val="002F6F08"/>
    <w:rsid w:val="002F7455"/>
    <w:rsid w:val="00307255"/>
    <w:rsid w:val="003072ED"/>
    <w:rsid w:val="00312341"/>
    <w:rsid w:val="00323A76"/>
    <w:rsid w:val="00332F65"/>
    <w:rsid w:val="00333C02"/>
    <w:rsid w:val="003371BA"/>
    <w:rsid w:val="00337CF6"/>
    <w:rsid w:val="00342FBA"/>
    <w:rsid w:val="00346C87"/>
    <w:rsid w:val="0035016A"/>
    <w:rsid w:val="0036089F"/>
    <w:rsid w:val="00372C50"/>
    <w:rsid w:val="00376C10"/>
    <w:rsid w:val="0037779C"/>
    <w:rsid w:val="003802D8"/>
    <w:rsid w:val="0038260D"/>
    <w:rsid w:val="00384C52"/>
    <w:rsid w:val="00391673"/>
    <w:rsid w:val="00392814"/>
    <w:rsid w:val="00395A06"/>
    <w:rsid w:val="003A5DDE"/>
    <w:rsid w:val="003A6383"/>
    <w:rsid w:val="003A6551"/>
    <w:rsid w:val="003A6788"/>
    <w:rsid w:val="003A7B67"/>
    <w:rsid w:val="003B1F58"/>
    <w:rsid w:val="003C133D"/>
    <w:rsid w:val="003C22BF"/>
    <w:rsid w:val="003C2FAA"/>
    <w:rsid w:val="003C3455"/>
    <w:rsid w:val="003D3CD8"/>
    <w:rsid w:val="003D44F0"/>
    <w:rsid w:val="003E1A03"/>
    <w:rsid w:val="003E6F4D"/>
    <w:rsid w:val="003F55DB"/>
    <w:rsid w:val="003F60FE"/>
    <w:rsid w:val="00403ED2"/>
    <w:rsid w:val="00406E4A"/>
    <w:rsid w:val="00415519"/>
    <w:rsid w:val="00415975"/>
    <w:rsid w:val="00415ABA"/>
    <w:rsid w:val="00446658"/>
    <w:rsid w:val="00451327"/>
    <w:rsid w:val="00451EA9"/>
    <w:rsid w:val="004542AA"/>
    <w:rsid w:val="0045491C"/>
    <w:rsid w:val="00457925"/>
    <w:rsid w:val="00462E6D"/>
    <w:rsid w:val="00474E03"/>
    <w:rsid w:val="0047584D"/>
    <w:rsid w:val="00475D11"/>
    <w:rsid w:val="00491987"/>
    <w:rsid w:val="00492513"/>
    <w:rsid w:val="00494C46"/>
    <w:rsid w:val="004A0772"/>
    <w:rsid w:val="004A3432"/>
    <w:rsid w:val="004A577D"/>
    <w:rsid w:val="004A6958"/>
    <w:rsid w:val="004B6FD9"/>
    <w:rsid w:val="004B7FBD"/>
    <w:rsid w:val="004C31B3"/>
    <w:rsid w:val="004C5F62"/>
    <w:rsid w:val="004C7BCB"/>
    <w:rsid w:val="004D3EAD"/>
    <w:rsid w:val="004E6A92"/>
    <w:rsid w:val="004E6EBB"/>
    <w:rsid w:val="004F2238"/>
    <w:rsid w:val="0050308A"/>
    <w:rsid w:val="00513B73"/>
    <w:rsid w:val="005142A9"/>
    <w:rsid w:val="00516730"/>
    <w:rsid w:val="00521CC7"/>
    <w:rsid w:val="00521F5B"/>
    <w:rsid w:val="00522804"/>
    <w:rsid w:val="00522B94"/>
    <w:rsid w:val="00531F7C"/>
    <w:rsid w:val="00533D00"/>
    <w:rsid w:val="005355FD"/>
    <w:rsid w:val="00543708"/>
    <w:rsid w:val="00544251"/>
    <w:rsid w:val="00544703"/>
    <w:rsid w:val="00544FB0"/>
    <w:rsid w:val="00545163"/>
    <w:rsid w:val="00545949"/>
    <w:rsid w:val="0054607E"/>
    <w:rsid w:val="0055001B"/>
    <w:rsid w:val="00571754"/>
    <w:rsid w:val="0057181A"/>
    <w:rsid w:val="00571A92"/>
    <w:rsid w:val="005734BC"/>
    <w:rsid w:val="00582E80"/>
    <w:rsid w:val="005929B5"/>
    <w:rsid w:val="00597EFB"/>
    <w:rsid w:val="005A3177"/>
    <w:rsid w:val="005A4432"/>
    <w:rsid w:val="005B0CBC"/>
    <w:rsid w:val="005B11B3"/>
    <w:rsid w:val="005B24B2"/>
    <w:rsid w:val="005B443E"/>
    <w:rsid w:val="005B44C5"/>
    <w:rsid w:val="005C0797"/>
    <w:rsid w:val="005C0E31"/>
    <w:rsid w:val="005C1773"/>
    <w:rsid w:val="005C41B6"/>
    <w:rsid w:val="005D0018"/>
    <w:rsid w:val="005D0599"/>
    <w:rsid w:val="005D0918"/>
    <w:rsid w:val="005D0F74"/>
    <w:rsid w:val="005D2CF6"/>
    <w:rsid w:val="005D4D71"/>
    <w:rsid w:val="005D5485"/>
    <w:rsid w:val="005D6041"/>
    <w:rsid w:val="005E1860"/>
    <w:rsid w:val="005E1E30"/>
    <w:rsid w:val="005F6127"/>
    <w:rsid w:val="0060182C"/>
    <w:rsid w:val="00620F4F"/>
    <w:rsid w:val="006228D0"/>
    <w:rsid w:val="006240D0"/>
    <w:rsid w:val="00625D97"/>
    <w:rsid w:val="0063010B"/>
    <w:rsid w:val="0063203A"/>
    <w:rsid w:val="00632368"/>
    <w:rsid w:val="0063690C"/>
    <w:rsid w:val="00653622"/>
    <w:rsid w:val="00654C72"/>
    <w:rsid w:val="00660EE7"/>
    <w:rsid w:val="0066518C"/>
    <w:rsid w:val="00665DB2"/>
    <w:rsid w:val="006674C9"/>
    <w:rsid w:val="006677E8"/>
    <w:rsid w:val="00680056"/>
    <w:rsid w:val="006824B5"/>
    <w:rsid w:val="006827DD"/>
    <w:rsid w:val="006879DB"/>
    <w:rsid w:val="00691903"/>
    <w:rsid w:val="00694FA6"/>
    <w:rsid w:val="00697E96"/>
    <w:rsid w:val="006A26DA"/>
    <w:rsid w:val="006A2A14"/>
    <w:rsid w:val="006A5E90"/>
    <w:rsid w:val="006A65A6"/>
    <w:rsid w:val="006B2C3A"/>
    <w:rsid w:val="006C2DD5"/>
    <w:rsid w:val="006C3FB6"/>
    <w:rsid w:val="006C6267"/>
    <w:rsid w:val="006E049C"/>
    <w:rsid w:val="006E5E7E"/>
    <w:rsid w:val="006F06A2"/>
    <w:rsid w:val="006F1FFC"/>
    <w:rsid w:val="007000DB"/>
    <w:rsid w:val="00703774"/>
    <w:rsid w:val="00705B8F"/>
    <w:rsid w:val="00707EDF"/>
    <w:rsid w:val="007117F6"/>
    <w:rsid w:val="00711A27"/>
    <w:rsid w:val="00715AEF"/>
    <w:rsid w:val="00723025"/>
    <w:rsid w:val="00736F1E"/>
    <w:rsid w:val="00742CF9"/>
    <w:rsid w:val="00744A55"/>
    <w:rsid w:val="007464D2"/>
    <w:rsid w:val="00750C2A"/>
    <w:rsid w:val="00751A75"/>
    <w:rsid w:val="00757313"/>
    <w:rsid w:val="00764F31"/>
    <w:rsid w:val="00770046"/>
    <w:rsid w:val="0077201A"/>
    <w:rsid w:val="0077353C"/>
    <w:rsid w:val="0077758C"/>
    <w:rsid w:val="00781470"/>
    <w:rsid w:val="007842AD"/>
    <w:rsid w:val="007863E0"/>
    <w:rsid w:val="00792C1E"/>
    <w:rsid w:val="007962B5"/>
    <w:rsid w:val="00797622"/>
    <w:rsid w:val="007A16AA"/>
    <w:rsid w:val="007A19D0"/>
    <w:rsid w:val="007A4AF8"/>
    <w:rsid w:val="007A4B2A"/>
    <w:rsid w:val="007A6D58"/>
    <w:rsid w:val="007B4958"/>
    <w:rsid w:val="007B6B07"/>
    <w:rsid w:val="007B7B98"/>
    <w:rsid w:val="007C0EBF"/>
    <w:rsid w:val="007C5A1B"/>
    <w:rsid w:val="007C7C66"/>
    <w:rsid w:val="007E05E7"/>
    <w:rsid w:val="007F011E"/>
    <w:rsid w:val="007F15A4"/>
    <w:rsid w:val="007F2708"/>
    <w:rsid w:val="007F5256"/>
    <w:rsid w:val="007F539C"/>
    <w:rsid w:val="007F648F"/>
    <w:rsid w:val="00802127"/>
    <w:rsid w:val="0081539A"/>
    <w:rsid w:val="008171F1"/>
    <w:rsid w:val="008172CA"/>
    <w:rsid w:val="00820F40"/>
    <w:rsid w:val="008257CD"/>
    <w:rsid w:val="0082758C"/>
    <w:rsid w:val="00827D08"/>
    <w:rsid w:val="008350A5"/>
    <w:rsid w:val="00836B45"/>
    <w:rsid w:val="00837CFE"/>
    <w:rsid w:val="0084638D"/>
    <w:rsid w:val="0084692E"/>
    <w:rsid w:val="0085266E"/>
    <w:rsid w:val="00856529"/>
    <w:rsid w:val="00860428"/>
    <w:rsid w:val="00861167"/>
    <w:rsid w:val="008653D9"/>
    <w:rsid w:val="00866CD2"/>
    <w:rsid w:val="008670AB"/>
    <w:rsid w:val="008724F6"/>
    <w:rsid w:val="00874F3C"/>
    <w:rsid w:val="0087667D"/>
    <w:rsid w:val="0087732E"/>
    <w:rsid w:val="00880B76"/>
    <w:rsid w:val="00882B38"/>
    <w:rsid w:val="00885C19"/>
    <w:rsid w:val="00890AA6"/>
    <w:rsid w:val="00890B82"/>
    <w:rsid w:val="0089289D"/>
    <w:rsid w:val="00894B80"/>
    <w:rsid w:val="008A01F4"/>
    <w:rsid w:val="008A090F"/>
    <w:rsid w:val="008A0B0F"/>
    <w:rsid w:val="008A2B53"/>
    <w:rsid w:val="008A4F5A"/>
    <w:rsid w:val="008A60C7"/>
    <w:rsid w:val="008A698A"/>
    <w:rsid w:val="008B3E61"/>
    <w:rsid w:val="008B5312"/>
    <w:rsid w:val="008B7F01"/>
    <w:rsid w:val="008C6C2D"/>
    <w:rsid w:val="008C722D"/>
    <w:rsid w:val="008C79FB"/>
    <w:rsid w:val="008C7D16"/>
    <w:rsid w:val="008D0989"/>
    <w:rsid w:val="008D0AB5"/>
    <w:rsid w:val="008D11D4"/>
    <w:rsid w:val="008D17DB"/>
    <w:rsid w:val="008D52DA"/>
    <w:rsid w:val="008F1FA0"/>
    <w:rsid w:val="008F5C2D"/>
    <w:rsid w:val="008F5C8C"/>
    <w:rsid w:val="008F7D78"/>
    <w:rsid w:val="00902E9D"/>
    <w:rsid w:val="00905707"/>
    <w:rsid w:val="00906B61"/>
    <w:rsid w:val="00927955"/>
    <w:rsid w:val="00930D8E"/>
    <w:rsid w:val="009329F1"/>
    <w:rsid w:val="00935B01"/>
    <w:rsid w:val="009403EC"/>
    <w:rsid w:val="0094285F"/>
    <w:rsid w:val="00957926"/>
    <w:rsid w:val="00962711"/>
    <w:rsid w:val="0096670E"/>
    <w:rsid w:val="00971EEC"/>
    <w:rsid w:val="0097335D"/>
    <w:rsid w:val="00973F3B"/>
    <w:rsid w:val="00974C56"/>
    <w:rsid w:val="009773C7"/>
    <w:rsid w:val="009828AC"/>
    <w:rsid w:val="00983F48"/>
    <w:rsid w:val="00986B3D"/>
    <w:rsid w:val="009933A8"/>
    <w:rsid w:val="00993C14"/>
    <w:rsid w:val="0099596D"/>
    <w:rsid w:val="00996FC0"/>
    <w:rsid w:val="009A22D8"/>
    <w:rsid w:val="009A5D3C"/>
    <w:rsid w:val="009B24E2"/>
    <w:rsid w:val="009B3762"/>
    <w:rsid w:val="009B6D0A"/>
    <w:rsid w:val="009C16D6"/>
    <w:rsid w:val="009C1D0C"/>
    <w:rsid w:val="009C67FB"/>
    <w:rsid w:val="009C7095"/>
    <w:rsid w:val="009D32BF"/>
    <w:rsid w:val="009D35E5"/>
    <w:rsid w:val="009D5C36"/>
    <w:rsid w:val="009E23B9"/>
    <w:rsid w:val="009E437E"/>
    <w:rsid w:val="009E6AF0"/>
    <w:rsid w:val="009E7ECB"/>
    <w:rsid w:val="009F2EBC"/>
    <w:rsid w:val="009F5121"/>
    <w:rsid w:val="009F7871"/>
    <w:rsid w:val="00A05E9F"/>
    <w:rsid w:val="00A07419"/>
    <w:rsid w:val="00A102A1"/>
    <w:rsid w:val="00A12AB7"/>
    <w:rsid w:val="00A14530"/>
    <w:rsid w:val="00A166B0"/>
    <w:rsid w:val="00A167A4"/>
    <w:rsid w:val="00A23AF2"/>
    <w:rsid w:val="00A36485"/>
    <w:rsid w:val="00A4343F"/>
    <w:rsid w:val="00A44E57"/>
    <w:rsid w:val="00A50A09"/>
    <w:rsid w:val="00A60BD2"/>
    <w:rsid w:val="00A66685"/>
    <w:rsid w:val="00A71662"/>
    <w:rsid w:val="00A7683E"/>
    <w:rsid w:val="00A76DB2"/>
    <w:rsid w:val="00A82142"/>
    <w:rsid w:val="00A8283D"/>
    <w:rsid w:val="00A837F1"/>
    <w:rsid w:val="00A8405A"/>
    <w:rsid w:val="00A84A55"/>
    <w:rsid w:val="00A94A2D"/>
    <w:rsid w:val="00AA6811"/>
    <w:rsid w:val="00AB07D5"/>
    <w:rsid w:val="00AB10A2"/>
    <w:rsid w:val="00AB1E38"/>
    <w:rsid w:val="00AB3F2D"/>
    <w:rsid w:val="00AB7599"/>
    <w:rsid w:val="00AC1CC8"/>
    <w:rsid w:val="00AC3379"/>
    <w:rsid w:val="00AC38A4"/>
    <w:rsid w:val="00AC624B"/>
    <w:rsid w:val="00AD3407"/>
    <w:rsid w:val="00AD5597"/>
    <w:rsid w:val="00AD599A"/>
    <w:rsid w:val="00AD6846"/>
    <w:rsid w:val="00AE3991"/>
    <w:rsid w:val="00AF25F0"/>
    <w:rsid w:val="00AF7C44"/>
    <w:rsid w:val="00B02568"/>
    <w:rsid w:val="00B03F71"/>
    <w:rsid w:val="00B07DC0"/>
    <w:rsid w:val="00B10556"/>
    <w:rsid w:val="00B17D70"/>
    <w:rsid w:val="00B21344"/>
    <w:rsid w:val="00B214BC"/>
    <w:rsid w:val="00B2269D"/>
    <w:rsid w:val="00B25266"/>
    <w:rsid w:val="00B26DA0"/>
    <w:rsid w:val="00B33A9C"/>
    <w:rsid w:val="00B40A44"/>
    <w:rsid w:val="00B461F1"/>
    <w:rsid w:val="00B54CF1"/>
    <w:rsid w:val="00B56CF4"/>
    <w:rsid w:val="00B61002"/>
    <w:rsid w:val="00B625A3"/>
    <w:rsid w:val="00B65C1D"/>
    <w:rsid w:val="00B6618C"/>
    <w:rsid w:val="00B76A22"/>
    <w:rsid w:val="00B77D59"/>
    <w:rsid w:val="00B8407B"/>
    <w:rsid w:val="00B969B6"/>
    <w:rsid w:val="00B96BEB"/>
    <w:rsid w:val="00BA320E"/>
    <w:rsid w:val="00BA4ECB"/>
    <w:rsid w:val="00BA529C"/>
    <w:rsid w:val="00BA6A1A"/>
    <w:rsid w:val="00BB0B6A"/>
    <w:rsid w:val="00BB25E5"/>
    <w:rsid w:val="00BB39A0"/>
    <w:rsid w:val="00BB3D95"/>
    <w:rsid w:val="00BB4A95"/>
    <w:rsid w:val="00BB68A8"/>
    <w:rsid w:val="00BC2097"/>
    <w:rsid w:val="00BC2CA9"/>
    <w:rsid w:val="00BD107D"/>
    <w:rsid w:val="00BE5F40"/>
    <w:rsid w:val="00BF71FF"/>
    <w:rsid w:val="00C05D71"/>
    <w:rsid w:val="00C07677"/>
    <w:rsid w:val="00C13F8F"/>
    <w:rsid w:val="00C1500E"/>
    <w:rsid w:val="00C15058"/>
    <w:rsid w:val="00C15975"/>
    <w:rsid w:val="00C16D25"/>
    <w:rsid w:val="00C20CDA"/>
    <w:rsid w:val="00C249C1"/>
    <w:rsid w:val="00C26E63"/>
    <w:rsid w:val="00C3045D"/>
    <w:rsid w:val="00C33F16"/>
    <w:rsid w:val="00C34250"/>
    <w:rsid w:val="00C3534E"/>
    <w:rsid w:val="00C407DA"/>
    <w:rsid w:val="00C435DB"/>
    <w:rsid w:val="00C47930"/>
    <w:rsid w:val="00C47B31"/>
    <w:rsid w:val="00C53899"/>
    <w:rsid w:val="00C54027"/>
    <w:rsid w:val="00C55D29"/>
    <w:rsid w:val="00C55EBC"/>
    <w:rsid w:val="00C638B6"/>
    <w:rsid w:val="00C645BD"/>
    <w:rsid w:val="00C6479E"/>
    <w:rsid w:val="00C64BB2"/>
    <w:rsid w:val="00C677AB"/>
    <w:rsid w:val="00C70026"/>
    <w:rsid w:val="00C73F2A"/>
    <w:rsid w:val="00C73F9E"/>
    <w:rsid w:val="00C74F84"/>
    <w:rsid w:val="00C76512"/>
    <w:rsid w:val="00C8114D"/>
    <w:rsid w:val="00C830D1"/>
    <w:rsid w:val="00C86520"/>
    <w:rsid w:val="00C870CD"/>
    <w:rsid w:val="00CA1A49"/>
    <w:rsid w:val="00CA38A4"/>
    <w:rsid w:val="00CA6FF6"/>
    <w:rsid w:val="00CB2174"/>
    <w:rsid w:val="00CB28AA"/>
    <w:rsid w:val="00CB2E36"/>
    <w:rsid w:val="00CB5631"/>
    <w:rsid w:val="00CB683F"/>
    <w:rsid w:val="00CB68CC"/>
    <w:rsid w:val="00CC6847"/>
    <w:rsid w:val="00CC6B73"/>
    <w:rsid w:val="00CD22A6"/>
    <w:rsid w:val="00CD2329"/>
    <w:rsid w:val="00CD2B29"/>
    <w:rsid w:val="00CD4DCB"/>
    <w:rsid w:val="00CE1A29"/>
    <w:rsid w:val="00CE3825"/>
    <w:rsid w:val="00CF3C14"/>
    <w:rsid w:val="00D0338B"/>
    <w:rsid w:val="00D10C85"/>
    <w:rsid w:val="00D134D5"/>
    <w:rsid w:val="00D1663D"/>
    <w:rsid w:val="00D21769"/>
    <w:rsid w:val="00D31430"/>
    <w:rsid w:val="00D33734"/>
    <w:rsid w:val="00D357AD"/>
    <w:rsid w:val="00D37615"/>
    <w:rsid w:val="00D37D32"/>
    <w:rsid w:val="00D40C11"/>
    <w:rsid w:val="00D41EC9"/>
    <w:rsid w:val="00D41F3B"/>
    <w:rsid w:val="00D42264"/>
    <w:rsid w:val="00D4301E"/>
    <w:rsid w:val="00D43477"/>
    <w:rsid w:val="00D43C77"/>
    <w:rsid w:val="00D43DEF"/>
    <w:rsid w:val="00D44A61"/>
    <w:rsid w:val="00D52D12"/>
    <w:rsid w:val="00D624C6"/>
    <w:rsid w:val="00D63A45"/>
    <w:rsid w:val="00D67FA4"/>
    <w:rsid w:val="00D70E35"/>
    <w:rsid w:val="00D73FD5"/>
    <w:rsid w:val="00D74B6F"/>
    <w:rsid w:val="00D75B1B"/>
    <w:rsid w:val="00D766EA"/>
    <w:rsid w:val="00D80072"/>
    <w:rsid w:val="00D808B9"/>
    <w:rsid w:val="00D80930"/>
    <w:rsid w:val="00D84842"/>
    <w:rsid w:val="00D86703"/>
    <w:rsid w:val="00D8685B"/>
    <w:rsid w:val="00D8797A"/>
    <w:rsid w:val="00D93999"/>
    <w:rsid w:val="00D97848"/>
    <w:rsid w:val="00D97D54"/>
    <w:rsid w:val="00DA2019"/>
    <w:rsid w:val="00DA20D1"/>
    <w:rsid w:val="00DA430B"/>
    <w:rsid w:val="00DA5A85"/>
    <w:rsid w:val="00DB0768"/>
    <w:rsid w:val="00DB1D8C"/>
    <w:rsid w:val="00DB57F1"/>
    <w:rsid w:val="00DB74BD"/>
    <w:rsid w:val="00DC0153"/>
    <w:rsid w:val="00DC11A3"/>
    <w:rsid w:val="00DC1B9A"/>
    <w:rsid w:val="00DC200B"/>
    <w:rsid w:val="00DC63EE"/>
    <w:rsid w:val="00DD269E"/>
    <w:rsid w:val="00DD3F0A"/>
    <w:rsid w:val="00DD4739"/>
    <w:rsid w:val="00DD54AD"/>
    <w:rsid w:val="00DD7131"/>
    <w:rsid w:val="00DE09F8"/>
    <w:rsid w:val="00DE2752"/>
    <w:rsid w:val="00DE5FEF"/>
    <w:rsid w:val="00DE74D3"/>
    <w:rsid w:val="00DF0D81"/>
    <w:rsid w:val="00DF464C"/>
    <w:rsid w:val="00E002F5"/>
    <w:rsid w:val="00E03C67"/>
    <w:rsid w:val="00E05F87"/>
    <w:rsid w:val="00E065FD"/>
    <w:rsid w:val="00E10C1C"/>
    <w:rsid w:val="00E22841"/>
    <w:rsid w:val="00E23C10"/>
    <w:rsid w:val="00E262C5"/>
    <w:rsid w:val="00E27039"/>
    <w:rsid w:val="00E27B2B"/>
    <w:rsid w:val="00E3057D"/>
    <w:rsid w:val="00E3375B"/>
    <w:rsid w:val="00E353A2"/>
    <w:rsid w:val="00E354C4"/>
    <w:rsid w:val="00E354CA"/>
    <w:rsid w:val="00E44111"/>
    <w:rsid w:val="00E4553D"/>
    <w:rsid w:val="00E47162"/>
    <w:rsid w:val="00E527E5"/>
    <w:rsid w:val="00E61CD9"/>
    <w:rsid w:val="00E630BD"/>
    <w:rsid w:val="00E63417"/>
    <w:rsid w:val="00E65AC2"/>
    <w:rsid w:val="00E82885"/>
    <w:rsid w:val="00E843DA"/>
    <w:rsid w:val="00E85C6B"/>
    <w:rsid w:val="00E976A8"/>
    <w:rsid w:val="00EA16DE"/>
    <w:rsid w:val="00EA2132"/>
    <w:rsid w:val="00EB145B"/>
    <w:rsid w:val="00EB2729"/>
    <w:rsid w:val="00EB5045"/>
    <w:rsid w:val="00EC1A90"/>
    <w:rsid w:val="00EC2D46"/>
    <w:rsid w:val="00EC3986"/>
    <w:rsid w:val="00EC4A7D"/>
    <w:rsid w:val="00EC61E7"/>
    <w:rsid w:val="00ED1572"/>
    <w:rsid w:val="00ED33DD"/>
    <w:rsid w:val="00ED416F"/>
    <w:rsid w:val="00ED456E"/>
    <w:rsid w:val="00ED7133"/>
    <w:rsid w:val="00EE0135"/>
    <w:rsid w:val="00EE21C3"/>
    <w:rsid w:val="00EE308A"/>
    <w:rsid w:val="00EE5867"/>
    <w:rsid w:val="00EF0FC7"/>
    <w:rsid w:val="00EF1886"/>
    <w:rsid w:val="00EF4004"/>
    <w:rsid w:val="00EF6A86"/>
    <w:rsid w:val="00F01528"/>
    <w:rsid w:val="00F022BB"/>
    <w:rsid w:val="00F02597"/>
    <w:rsid w:val="00F11A7D"/>
    <w:rsid w:val="00F152CC"/>
    <w:rsid w:val="00F1532B"/>
    <w:rsid w:val="00F20CD7"/>
    <w:rsid w:val="00F2260A"/>
    <w:rsid w:val="00F245AB"/>
    <w:rsid w:val="00F33BF1"/>
    <w:rsid w:val="00F436CB"/>
    <w:rsid w:val="00F44406"/>
    <w:rsid w:val="00F44853"/>
    <w:rsid w:val="00F47899"/>
    <w:rsid w:val="00F5037F"/>
    <w:rsid w:val="00F50497"/>
    <w:rsid w:val="00F5286A"/>
    <w:rsid w:val="00F54A75"/>
    <w:rsid w:val="00F6256D"/>
    <w:rsid w:val="00F72544"/>
    <w:rsid w:val="00F72AE3"/>
    <w:rsid w:val="00F7477F"/>
    <w:rsid w:val="00F74CC6"/>
    <w:rsid w:val="00F759B3"/>
    <w:rsid w:val="00F75B4E"/>
    <w:rsid w:val="00F82718"/>
    <w:rsid w:val="00F90540"/>
    <w:rsid w:val="00F93613"/>
    <w:rsid w:val="00F958EB"/>
    <w:rsid w:val="00F96A8D"/>
    <w:rsid w:val="00F96F7B"/>
    <w:rsid w:val="00FA2217"/>
    <w:rsid w:val="00FA276C"/>
    <w:rsid w:val="00FA418A"/>
    <w:rsid w:val="00FB68C7"/>
    <w:rsid w:val="00FC0C22"/>
    <w:rsid w:val="00FC29D0"/>
    <w:rsid w:val="00FC4C62"/>
    <w:rsid w:val="00FC7F65"/>
    <w:rsid w:val="00FC7FD5"/>
    <w:rsid w:val="00FD0379"/>
    <w:rsid w:val="00FD0A0F"/>
    <w:rsid w:val="00FD1E3A"/>
    <w:rsid w:val="00FD381D"/>
    <w:rsid w:val="00FD3C9C"/>
    <w:rsid w:val="00FD556D"/>
    <w:rsid w:val="00FD5C67"/>
    <w:rsid w:val="00FD7578"/>
    <w:rsid w:val="00FE07C9"/>
    <w:rsid w:val="00FF1D50"/>
    <w:rsid w:val="00FF201B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B1B281-D7EB-47D8-ABAA-CCD8CBD3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AB"/>
    <w:pPr>
      <w:bidi/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3825"/>
  </w:style>
  <w:style w:type="paragraph" w:styleId="a3">
    <w:name w:val="No Spacing"/>
    <w:uiPriority w:val="1"/>
    <w:qFormat/>
    <w:rsid w:val="00BD107D"/>
    <w:pPr>
      <w:bidi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B3F2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B3F2D"/>
    <w:rPr>
      <w:sz w:val="24"/>
      <w:szCs w:val="24"/>
    </w:rPr>
  </w:style>
  <w:style w:type="character" w:styleId="Hyperlink">
    <w:name w:val="Hyperlink"/>
    <w:uiPriority w:val="99"/>
    <w:unhideWhenUsed/>
    <w:rsid w:val="00AB3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88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8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7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93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9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illa.regev.7/posts/101563436477651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illa.regev.7?fref=n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op\Documents\&#1514;&#1489;&#1504;&#1497;&#1493;&#1514;%20&#1502;&#1493;&#1514;&#1488;&#1502;&#1493;&#1514;%20&#1488;&#1497;&#1513;&#1497;&#1514;%20&#1513;&#1500;%20Office\&#1502;&#1505;&#1502;&#1498;%20&#1499;&#1500;&#1500;&#1497;%20&#1488;&#1497;&#1503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כללי אין לוגו</Template>
  <TotalTime>3</TotalTime>
  <Pages>1</Pages>
  <Words>198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rutiop</dc:creator>
  <cp:keywords/>
  <cp:lastModifiedBy>Eli</cp:lastModifiedBy>
  <cp:revision>1</cp:revision>
  <cp:lastPrinted>2014-07-28T09:21:00Z</cp:lastPrinted>
  <dcterms:created xsi:type="dcterms:W3CDTF">2015-12-11T03:34:00Z</dcterms:created>
  <dcterms:modified xsi:type="dcterms:W3CDTF">2015-12-11T03:37:00Z</dcterms:modified>
</cp:coreProperties>
</file>