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D9" w:rsidRPr="003560F4" w:rsidRDefault="003560F4" w:rsidP="003560F4">
      <w:pPr>
        <w:rPr>
          <w:rtl/>
        </w:rPr>
      </w:pPr>
      <w:r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תמונה 1" descr="https://scontent.fsdv1-1.fna.fbcdn.net/v/l/t1.0-9/13245313_10153670165183157_1505308141588486420_n.jpg?oh=2f7205c4921c5b29efea6c9e409dcd9a&amp;oe=57CFED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sdv1-1.fna.fbcdn.net/v/l/t1.0-9/13245313_10153670165183157_1505308141588486420_n.jpg?oh=2f7205c4921c5b29efea6c9e409dcd9a&amp;oe=57CFED2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1CD9" w:rsidRPr="003560F4" w:rsidSect="00ED41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B67" w:rsidRDefault="005C4B67" w:rsidP="00AB3F2D">
      <w:pPr>
        <w:spacing w:after="0" w:line="240" w:lineRule="auto"/>
      </w:pPr>
      <w:r>
        <w:separator/>
      </w:r>
    </w:p>
  </w:endnote>
  <w:endnote w:type="continuationSeparator" w:id="0">
    <w:p w:rsidR="005C4B67" w:rsidRDefault="005C4B67" w:rsidP="00AB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B67" w:rsidRDefault="005C4B67" w:rsidP="00AB3F2D">
      <w:pPr>
        <w:spacing w:after="0" w:line="240" w:lineRule="auto"/>
      </w:pPr>
      <w:r>
        <w:separator/>
      </w:r>
    </w:p>
  </w:footnote>
  <w:footnote w:type="continuationSeparator" w:id="0">
    <w:p w:rsidR="005C4B67" w:rsidRDefault="005C4B67" w:rsidP="00AB3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F4"/>
    <w:rsid w:val="00006ED4"/>
    <w:rsid w:val="00011ED9"/>
    <w:rsid w:val="00014AFC"/>
    <w:rsid w:val="00016E43"/>
    <w:rsid w:val="00017C47"/>
    <w:rsid w:val="00021C78"/>
    <w:rsid w:val="00021F22"/>
    <w:rsid w:val="00023AE5"/>
    <w:rsid w:val="000256BB"/>
    <w:rsid w:val="00027C1E"/>
    <w:rsid w:val="000440A1"/>
    <w:rsid w:val="00045361"/>
    <w:rsid w:val="000516D2"/>
    <w:rsid w:val="00051F40"/>
    <w:rsid w:val="00054891"/>
    <w:rsid w:val="00054EBE"/>
    <w:rsid w:val="00061ACA"/>
    <w:rsid w:val="00062C43"/>
    <w:rsid w:val="00064C35"/>
    <w:rsid w:val="00064C8A"/>
    <w:rsid w:val="00066CF1"/>
    <w:rsid w:val="000673AD"/>
    <w:rsid w:val="0007031D"/>
    <w:rsid w:val="00077B3A"/>
    <w:rsid w:val="00077F40"/>
    <w:rsid w:val="00080960"/>
    <w:rsid w:val="00082043"/>
    <w:rsid w:val="00093B36"/>
    <w:rsid w:val="00094AD9"/>
    <w:rsid w:val="00094DE3"/>
    <w:rsid w:val="000A0402"/>
    <w:rsid w:val="000A11BD"/>
    <w:rsid w:val="000A4C81"/>
    <w:rsid w:val="000A5F92"/>
    <w:rsid w:val="000A68BF"/>
    <w:rsid w:val="000B069A"/>
    <w:rsid w:val="000B0F03"/>
    <w:rsid w:val="000B6656"/>
    <w:rsid w:val="000C10F2"/>
    <w:rsid w:val="000C11BB"/>
    <w:rsid w:val="000C2C56"/>
    <w:rsid w:val="000C5A52"/>
    <w:rsid w:val="000C6023"/>
    <w:rsid w:val="000C69FC"/>
    <w:rsid w:val="000D0B40"/>
    <w:rsid w:val="000D1472"/>
    <w:rsid w:val="000D1EA1"/>
    <w:rsid w:val="000D6FD5"/>
    <w:rsid w:val="000D7265"/>
    <w:rsid w:val="000E00BE"/>
    <w:rsid w:val="000E179F"/>
    <w:rsid w:val="000E3A8B"/>
    <w:rsid w:val="000E482A"/>
    <w:rsid w:val="000E56B8"/>
    <w:rsid w:val="000F2C7B"/>
    <w:rsid w:val="000F4B5C"/>
    <w:rsid w:val="000F6F89"/>
    <w:rsid w:val="00100314"/>
    <w:rsid w:val="001006DC"/>
    <w:rsid w:val="0010111F"/>
    <w:rsid w:val="00104278"/>
    <w:rsid w:val="00106DB9"/>
    <w:rsid w:val="00114CDE"/>
    <w:rsid w:val="00117E88"/>
    <w:rsid w:val="0012267F"/>
    <w:rsid w:val="0012270D"/>
    <w:rsid w:val="001236FC"/>
    <w:rsid w:val="00126D35"/>
    <w:rsid w:val="00127A0E"/>
    <w:rsid w:val="00131191"/>
    <w:rsid w:val="001319DC"/>
    <w:rsid w:val="00131DD2"/>
    <w:rsid w:val="0013215E"/>
    <w:rsid w:val="00135698"/>
    <w:rsid w:val="001371C1"/>
    <w:rsid w:val="00137BE0"/>
    <w:rsid w:val="00145082"/>
    <w:rsid w:val="00146CDA"/>
    <w:rsid w:val="00151C93"/>
    <w:rsid w:val="00154BE8"/>
    <w:rsid w:val="0015658A"/>
    <w:rsid w:val="0016135F"/>
    <w:rsid w:val="00163C44"/>
    <w:rsid w:val="0016404F"/>
    <w:rsid w:val="00164165"/>
    <w:rsid w:val="001642BF"/>
    <w:rsid w:val="001645D2"/>
    <w:rsid w:val="0016613E"/>
    <w:rsid w:val="00166580"/>
    <w:rsid w:val="001665AC"/>
    <w:rsid w:val="00166E3C"/>
    <w:rsid w:val="00171762"/>
    <w:rsid w:val="001807E2"/>
    <w:rsid w:val="00180A93"/>
    <w:rsid w:val="00187B05"/>
    <w:rsid w:val="00196A0E"/>
    <w:rsid w:val="001A007F"/>
    <w:rsid w:val="001A08FA"/>
    <w:rsid w:val="001A39C7"/>
    <w:rsid w:val="001A5D7F"/>
    <w:rsid w:val="001A61E2"/>
    <w:rsid w:val="001B1ACE"/>
    <w:rsid w:val="001B21E8"/>
    <w:rsid w:val="001B2452"/>
    <w:rsid w:val="001B3C7A"/>
    <w:rsid w:val="001B42A7"/>
    <w:rsid w:val="001B7B49"/>
    <w:rsid w:val="001C22F0"/>
    <w:rsid w:val="001C56C3"/>
    <w:rsid w:val="001D5ABC"/>
    <w:rsid w:val="001D63FC"/>
    <w:rsid w:val="001D6549"/>
    <w:rsid w:val="001D678F"/>
    <w:rsid w:val="001D75AB"/>
    <w:rsid w:val="001E0CC4"/>
    <w:rsid w:val="001E22E8"/>
    <w:rsid w:val="001E3955"/>
    <w:rsid w:val="001E53C3"/>
    <w:rsid w:val="001F071C"/>
    <w:rsid w:val="001F1402"/>
    <w:rsid w:val="001F15BE"/>
    <w:rsid w:val="001F31F8"/>
    <w:rsid w:val="001F44AB"/>
    <w:rsid w:val="001F53B3"/>
    <w:rsid w:val="002001BE"/>
    <w:rsid w:val="002007C9"/>
    <w:rsid w:val="00200A7B"/>
    <w:rsid w:val="00200FF5"/>
    <w:rsid w:val="00205B7F"/>
    <w:rsid w:val="00210AA2"/>
    <w:rsid w:val="00210FB8"/>
    <w:rsid w:val="0021163E"/>
    <w:rsid w:val="00211F28"/>
    <w:rsid w:val="00211F77"/>
    <w:rsid w:val="00212B08"/>
    <w:rsid w:val="00217798"/>
    <w:rsid w:val="0021787F"/>
    <w:rsid w:val="00227288"/>
    <w:rsid w:val="002300B9"/>
    <w:rsid w:val="0023060B"/>
    <w:rsid w:val="00230DC6"/>
    <w:rsid w:val="002337E2"/>
    <w:rsid w:val="002339C9"/>
    <w:rsid w:val="00234C50"/>
    <w:rsid w:val="0023513E"/>
    <w:rsid w:val="00236A9A"/>
    <w:rsid w:val="00237D9A"/>
    <w:rsid w:val="00241FEC"/>
    <w:rsid w:val="002455B1"/>
    <w:rsid w:val="00246AD8"/>
    <w:rsid w:val="00246C49"/>
    <w:rsid w:val="00253292"/>
    <w:rsid w:val="0025443E"/>
    <w:rsid w:val="00254E0D"/>
    <w:rsid w:val="00256D59"/>
    <w:rsid w:val="00257420"/>
    <w:rsid w:val="00257A72"/>
    <w:rsid w:val="0026158C"/>
    <w:rsid w:val="00266776"/>
    <w:rsid w:val="002717F4"/>
    <w:rsid w:val="00280584"/>
    <w:rsid w:val="00281499"/>
    <w:rsid w:val="00282F7C"/>
    <w:rsid w:val="0028665D"/>
    <w:rsid w:val="00287301"/>
    <w:rsid w:val="002918EC"/>
    <w:rsid w:val="00291910"/>
    <w:rsid w:val="00292F3F"/>
    <w:rsid w:val="00296172"/>
    <w:rsid w:val="0029735C"/>
    <w:rsid w:val="002B0737"/>
    <w:rsid w:val="002B0A28"/>
    <w:rsid w:val="002B183D"/>
    <w:rsid w:val="002B65C8"/>
    <w:rsid w:val="002C0AF0"/>
    <w:rsid w:val="002C1743"/>
    <w:rsid w:val="002C1A14"/>
    <w:rsid w:val="002C1EB2"/>
    <w:rsid w:val="002C4431"/>
    <w:rsid w:val="002C6796"/>
    <w:rsid w:val="002C6C4B"/>
    <w:rsid w:val="002C705C"/>
    <w:rsid w:val="002D24B8"/>
    <w:rsid w:val="002D5794"/>
    <w:rsid w:val="002D6FAA"/>
    <w:rsid w:val="002E05A4"/>
    <w:rsid w:val="002E478C"/>
    <w:rsid w:val="002E76A4"/>
    <w:rsid w:val="002F043E"/>
    <w:rsid w:val="002F10DF"/>
    <w:rsid w:val="002F3239"/>
    <w:rsid w:val="002F4FBE"/>
    <w:rsid w:val="002F631B"/>
    <w:rsid w:val="002F6F08"/>
    <w:rsid w:val="002F710D"/>
    <w:rsid w:val="002F7455"/>
    <w:rsid w:val="002F7501"/>
    <w:rsid w:val="00307255"/>
    <w:rsid w:val="003072ED"/>
    <w:rsid w:val="0031120E"/>
    <w:rsid w:val="003115EE"/>
    <w:rsid w:val="00312341"/>
    <w:rsid w:val="00323A76"/>
    <w:rsid w:val="00332F65"/>
    <w:rsid w:val="00333C02"/>
    <w:rsid w:val="003371BA"/>
    <w:rsid w:val="00337CF6"/>
    <w:rsid w:val="00342FBA"/>
    <w:rsid w:val="00345F3C"/>
    <w:rsid w:val="00346C87"/>
    <w:rsid w:val="003560F4"/>
    <w:rsid w:val="00357F70"/>
    <w:rsid w:val="0036089F"/>
    <w:rsid w:val="00372C50"/>
    <w:rsid w:val="00376C10"/>
    <w:rsid w:val="0037779C"/>
    <w:rsid w:val="003802D8"/>
    <w:rsid w:val="00381F25"/>
    <w:rsid w:val="0038260D"/>
    <w:rsid w:val="00384C52"/>
    <w:rsid w:val="00385093"/>
    <w:rsid w:val="00391673"/>
    <w:rsid w:val="0039259C"/>
    <w:rsid w:val="00392814"/>
    <w:rsid w:val="00395A06"/>
    <w:rsid w:val="003A5DDE"/>
    <w:rsid w:val="003A6383"/>
    <w:rsid w:val="003A6551"/>
    <w:rsid w:val="003A6788"/>
    <w:rsid w:val="003A7B67"/>
    <w:rsid w:val="003B1F58"/>
    <w:rsid w:val="003B22E3"/>
    <w:rsid w:val="003C133D"/>
    <w:rsid w:val="003C22BF"/>
    <w:rsid w:val="003C2FAA"/>
    <w:rsid w:val="003C3455"/>
    <w:rsid w:val="003D3CD8"/>
    <w:rsid w:val="003D44F0"/>
    <w:rsid w:val="003D7D47"/>
    <w:rsid w:val="003E1A03"/>
    <w:rsid w:val="003E51E2"/>
    <w:rsid w:val="003E6F4D"/>
    <w:rsid w:val="003E7F2A"/>
    <w:rsid w:val="003F266C"/>
    <w:rsid w:val="003F2CFF"/>
    <w:rsid w:val="003F55DB"/>
    <w:rsid w:val="003F60FE"/>
    <w:rsid w:val="0040042B"/>
    <w:rsid w:val="00403ED2"/>
    <w:rsid w:val="00405D95"/>
    <w:rsid w:val="00406E4A"/>
    <w:rsid w:val="00414ED6"/>
    <w:rsid w:val="00415519"/>
    <w:rsid w:val="00415975"/>
    <w:rsid w:val="00415ABA"/>
    <w:rsid w:val="00417110"/>
    <w:rsid w:val="0042404C"/>
    <w:rsid w:val="00430779"/>
    <w:rsid w:val="004312D4"/>
    <w:rsid w:val="00446658"/>
    <w:rsid w:val="00447D1A"/>
    <w:rsid w:val="0045105B"/>
    <w:rsid w:val="00451327"/>
    <w:rsid w:val="00451EA9"/>
    <w:rsid w:val="004542AA"/>
    <w:rsid w:val="0045491C"/>
    <w:rsid w:val="00457925"/>
    <w:rsid w:val="00462E6D"/>
    <w:rsid w:val="00473FEF"/>
    <w:rsid w:val="00474E03"/>
    <w:rsid w:val="0047584D"/>
    <w:rsid w:val="00475D11"/>
    <w:rsid w:val="00486A4E"/>
    <w:rsid w:val="0049114D"/>
    <w:rsid w:val="00491987"/>
    <w:rsid w:val="00492513"/>
    <w:rsid w:val="00494C46"/>
    <w:rsid w:val="004A0772"/>
    <w:rsid w:val="004A323B"/>
    <w:rsid w:val="004A3432"/>
    <w:rsid w:val="004A3DE4"/>
    <w:rsid w:val="004A577D"/>
    <w:rsid w:val="004A6958"/>
    <w:rsid w:val="004B6FD9"/>
    <w:rsid w:val="004B7FBD"/>
    <w:rsid w:val="004C31B3"/>
    <w:rsid w:val="004C5F62"/>
    <w:rsid w:val="004C7BCB"/>
    <w:rsid w:val="004D3EAD"/>
    <w:rsid w:val="004E212F"/>
    <w:rsid w:val="004E6A92"/>
    <w:rsid w:val="004E6EBB"/>
    <w:rsid w:val="004F2238"/>
    <w:rsid w:val="0050308A"/>
    <w:rsid w:val="00510FB2"/>
    <w:rsid w:val="00513B73"/>
    <w:rsid w:val="005142A9"/>
    <w:rsid w:val="00514B77"/>
    <w:rsid w:val="00516730"/>
    <w:rsid w:val="00520CDF"/>
    <w:rsid w:val="00521CC7"/>
    <w:rsid w:val="00521F5B"/>
    <w:rsid w:val="00522804"/>
    <w:rsid w:val="00522B94"/>
    <w:rsid w:val="00523BCA"/>
    <w:rsid w:val="00531F7C"/>
    <w:rsid w:val="00533D00"/>
    <w:rsid w:val="00534381"/>
    <w:rsid w:val="005355FD"/>
    <w:rsid w:val="00543708"/>
    <w:rsid w:val="00544251"/>
    <w:rsid w:val="00544703"/>
    <w:rsid w:val="00544FB0"/>
    <w:rsid w:val="00545163"/>
    <w:rsid w:val="005454E3"/>
    <w:rsid w:val="00545949"/>
    <w:rsid w:val="0054607E"/>
    <w:rsid w:val="0055001B"/>
    <w:rsid w:val="00553684"/>
    <w:rsid w:val="00571754"/>
    <w:rsid w:val="0057181A"/>
    <w:rsid w:val="00571A92"/>
    <w:rsid w:val="005734BC"/>
    <w:rsid w:val="00580A3F"/>
    <w:rsid w:val="00582E80"/>
    <w:rsid w:val="005929B5"/>
    <w:rsid w:val="0059466C"/>
    <w:rsid w:val="00595B9C"/>
    <w:rsid w:val="00597EFB"/>
    <w:rsid w:val="005A3177"/>
    <w:rsid w:val="005A4432"/>
    <w:rsid w:val="005B0187"/>
    <w:rsid w:val="005B0CBC"/>
    <w:rsid w:val="005B11B3"/>
    <w:rsid w:val="005B2082"/>
    <w:rsid w:val="005B24B2"/>
    <w:rsid w:val="005B443E"/>
    <w:rsid w:val="005B44C5"/>
    <w:rsid w:val="005B4C9C"/>
    <w:rsid w:val="005B5E54"/>
    <w:rsid w:val="005C0797"/>
    <w:rsid w:val="005C0E31"/>
    <w:rsid w:val="005C1773"/>
    <w:rsid w:val="005C2739"/>
    <w:rsid w:val="005C2E7B"/>
    <w:rsid w:val="005C41B6"/>
    <w:rsid w:val="005C4B67"/>
    <w:rsid w:val="005D0018"/>
    <w:rsid w:val="005D0599"/>
    <w:rsid w:val="005D0918"/>
    <w:rsid w:val="005D0F74"/>
    <w:rsid w:val="005D2CF6"/>
    <w:rsid w:val="005D4706"/>
    <w:rsid w:val="005D4D71"/>
    <w:rsid w:val="005D5485"/>
    <w:rsid w:val="005D6041"/>
    <w:rsid w:val="005E1860"/>
    <w:rsid w:val="005E1E30"/>
    <w:rsid w:val="005F2D03"/>
    <w:rsid w:val="005F6127"/>
    <w:rsid w:val="005F7AD2"/>
    <w:rsid w:val="00600A2D"/>
    <w:rsid w:val="0060182C"/>
    <w:rsid w:val="00604C44"/>
    <w:rsid w:val="00612752"/>
    <w:rsid w:val="00620F4F"/>
    <w:rsid w:val="006228D0"/>
    <w:rsid w:val="006240D0"/>
    <w:rsid w:val="00625D97"/>
    <w:rsid w:val="00627069"/>
    <w:rsid w:val="0063010B"/>
    <w:rsid w:val="0063203A"/>
    <w:rsid w:val="00632368"/>
    <w:rsid w:val="00632C5F"/>
    <w:rsid w:val="0063690C"/>
    <w:rsid w:val="006421CD"/>
    <w:rsid w:val="00653622"/>
    <w:rsid w:val="00654C72"/>
    <w:rsid w:val="00656413"/>
    <w:rsid w:val="00660EE7"/>
    <w:rsid w:val="00661CBB"/>
    <w:rsid w:val="0066518C"/>
    <w:rsid w:val="00665DB2"/>
    <w:rsid w:val="006674C9"/>
    <w:rsid w:val="006677E8"/>
    <w:rsid w:val="006705B6"/>
    <w:rsid w:val="00677402"/>
    <w:rsid w:val="00680056"/>
    <w:rsid w:val="00680147"/>
    <w:rsid w:val="006823F9"/>
    <w:rsid w:val="006824B5"/>
    <w:rsid w:val="006827DD"/>
    <w:rsid w:val="006879DB"/>
    <w:rsid w:val="00691903"/>
    <w:rsid w:val="00693F5B"/>
    <w:rsid w:val="00694FA6"/>
    <w:rsid w:val="00697E96"/>
    <w:rsid w:val="006A10CF"/>
    <w:rsid w:val="006A26DA"/>
    <w:rsid w:val="006A2A14"/>
    <w:rsid w:val="006A5E90"/>
    <w:rsid w:val="006A65A6"/>
    <w:rsid w:val="006B2C3A"/>
    <w:rsid w:val="006B52EA"/>
    <w:rsid w:val="006B550F"/>
    <w:rsid w:val="006C2DD5"/>
    <w:rsid w:val="006C3FB6"/>
    <w:rsid w:val="006C6267"/>
    <w:rsid w:val="006C7041"/>
    <w:rsid w:val="006D111F"/>
    <w:rsid w:val="006D738B"/>
    <w:rsid w:val="006E049C"/>
    <w:rsid w:val="006E5E7E"/>
    <w:rsid w:val="006F06A2"/>
    <w:rsid w:val="006F1FFC"/>
    <w:rsid w:val="006F6A10"/>
    <w:rsid w:val="007000DB"/>
    <w:rsid w:val="00702ABC"/>
    <w:rsid w:val="00703774"/>
    <w:rsid w:val="00705638"/>
    <w:rsid w:val="00705B8F"/>
    <w:rsid w:val="00707EDF"/>
    <w:rsid w:val="007117F6"/>
    <w:rsid w:val="00711A27"/>
    <w:rsid w:val="00715AEF"/>
    <w:rsid w:val="00723025"/>
    <w:rsid w:val="007260CD"/>
    <w:rsid w:val="0073465B"/>
    <w:rsid w:val="00735D56"/>
    <w:rsid w:val="00742CF9"/>
    <w:rsid w:val="00744A55"/>
    <w:rsid w:val="007472E0"/>
    <w:rsid w:val="00750C2A"/>
    <w:rsid w:val="00751908"/>
    <w:rsid w:val="00751A75"/>
    <w:rsid w:val="00752A22"/>
    <w:rsid w:val="0075357E"/>
    <w:rsid w:val="00757313"/>
    <w:rsid w:val="007612D5"/>
    <w:rsid w:val="00762494"/>
    <w:rsid w:val="00764F31"/>
    <w:rsid w:val="00770046"/>
    <w:rsid w:val="0077201A"/>
    <w:rsid w:val="0077353C"/>
    <w:rsid w:val="0077738C"/>
    <w:rsid w:val="0077740D"/>
    <w:rsid w:val="0077758C"/>
    <w:rsid w:val="00781470"/>
    <w:rsid w:val="007842AD"/>
    <w:rsid w:val="007863E0"/>
    <w:rsid w:val="00792C1E"/>
    <w:rsid w:val="007962B5"/>
    <w:rsid w:val="00797622"/>
    <w:rsid w:val="007A16AA"/>
    <w:rsid w:val="007A19D0"/>
    <w:rsid w:val="007A2D46"/>
    <w:rsid w:val="007A4AF8"/>
    <w:rsid w:val="007A4B2A"/>
    <w:rsid w:val="007A6D58"/>
    <w:rsid w:val="007B2083"/>
    <w:rsid w:val="007B4958"/>
    <w:rsid w:val="007B6B07"/>
    <w:rsid w:val="007B7B98"/>
    <w:rsid w:val="007C0EBF"/>
    <w:rsid w:val="007C508E"/>
    <w:rsid w:val="007C5A1B"/>
    <w:rsid w:val="007C7C66"/>
    <w:rsid w:val="007D0656"/>
    <w:rsid w:val="007E05E7"/>
    <w:rsid w:val="007E3280"/>
    <w:rsid w:val="007F011E"/>
    <w:rsid w:val="007F15A4"/>
    <w:rsid w:val="007F2708"/>
    <w:rsid w:val="007F5256"/>
    <w:rsid w:val="007F539C"/>
    <w:rsid w:val="007F648F"/>
    <w:rsid w:val="00801895"/>
    <w:rsid w:val="00802127"/>
    <w:rsid w:val="00805C7F"/>
    <w:rsid w:val="008119D6"/>
    <w:rsid w:val="0081539A"/>
    <w:rsid w:val="008171F1"/>
    <w:rsid w:val="008172CA"/>
    <w:rsid w:val="00820F40"/>
    <w:rsid w:val="008257CD"/>
    <w:rsid w:val="00826346"/>
    <w:rsid w:val="0082758C"/>
    <w:rsid w:val="00827734"/>
    <w:rsid w:val="00827D08"/>
    <w:rsid w:val="008350A5"/>
    <w:rsid w:val="00836B45"/>
    <w:rsid w:val="00837CFE"/>
    <w:rsid w:val="0084026D"/>
    <w:rsid w:val="0084156A"/>
    <w:rsid w:val="0084638D"/>
    <w:rsid w:val="0084692E"/>
    <w:rsid w:val="0085266E"/>
    <w:rsid w:val="00856529"/>
    <w:rsid w:val="00860428"/>
    <w:rsid w:val="00861167"/>
    <w:rsid w:val="008653D9"/>
    <w:rsid w:val="00866566"/>
    <w:rsid w:val="00866CD2"/>
    <w:rsid w:val="008670AB"/>
    <w:rsid w:val="00871C4E"/>
    <w:rsid w:val="008724F6"/>
    <w:rsid w:val="00874F3C"/>
    <w:rsid w:val="0087667D"/>
    <w:rsid w:val="0087732E"/>
    <w:rsid w:val="00880B76"/>
    <w:rsid w:val="00882B38"/>
    <w:rsid w:val="00885C19"/>
    <w:rsid w:val="008874FE"/>
    <w:rsid w:val="00890AA6"/>
    <w:rsid w:val="00890B82"/>
    <w:rsid w:val="008910F8"/>
    <w:rsid w:val="0089289D"/>
    <w:rsid w:val="00894B80"/>
    <w:rsid w:val="00896902"/>
    <w:rsid w:val="008A01F4"/>
    <w:rsid w:val="008A090F"/>
    <w:rsid w:val="008A0B0F"/>
    <w:rsid w:val="008A0D59"/>
    <w:rsid w:val="008A2B53"/>
    <w:rsid w:val="008A4F5A"/>
    <w:rsid w:val="008A60C7"/>
    <w:rsid w:val="008A6515"/>
    <w:rsid w:val="008A698A"/>
    <w:rsid w:val="008B3E61"/>
    <w:rsid w:val="008B5312"/>
    <w:rsid w:val="008B7241"/>
    <w:rsid w:val="008B7F01"/>
    <w:rsid w:val="008C0B05"/>
    <w:rsid w:val="008C6484"/>
    <w:rsid w:val="008C6C2D"/>
    <w:rsid w:val="008C722D"/>
    <w:rsid w:val="008C79FB"/>
    <w:rsid w:val="008C7D16"/>
    <w:rsid w:val="008D0989"/>
    <w:rsid w:val="008D0AB5"/>
    <w:rsid w:val="008D11D4"/>
    <w:rsid w:val="008D2DA9"/>
    <w:rsid w:val="008D52DA"/>
    <w:rsid w:val="008D5B6C"/>
    <w:rsid w:val="008F1FA0"/>
    <w:rsid w:val="008F5C2D"/>
    <w:rsid w:val="008F5C8C"/>
    <w:rsid w:val="008F69BF"/>
    <w:rsid w:val="008F7D78"/>
    <w:rsid w:val="00902E9D"/>
    <w:rsid w:val="00905707"/>
    <w:rsid w:val="00906B61"/>
    <w:rsid w:val="009211CF"/>
    <w:rsid w:val="00927955"/>
    <w:rsid w:val="00927B45"/>
    <w:rsid w:val="00930D8E"/>
    <w:rsid w:val="009329F1"/>
    <w:rsid w:val="00935B01"/>
    <w:rsid w:val="009378E5"/>
    <w:rsid w:val="009403EC"/>
    <w:rsid w:val="0094285F"/>
    <w:rsid w:val="009454EB"/>
    <w:rsid w:val="00957926"/>
    <w:rsid w:val="00962711"/>
    <w:rsid w:val="0096670E"/>
    <w:rsid w:val="00971EEC"/>
    <w:rsid w:val="0097335D"/>
    <w:rsid w:val="00973437"/>
    <w:rsid w:val="00973F3B"/>
    <w:rsid w:val="00974C56"/>
    <w:rsid w:val="009773C7"/>
    <w:rsid w:val="009828AC"/>
    <w:rsid w:val="00983534"/>
    <w:rsid w:val="00983DA2"/>
    <w:rsid w:val="00983F48"/>
    <w:rsid w:val="00986B3D"/>
    <w:rsid w:val="009933A8"/>
    <w:rsid w:val="00993C14"/>
    <w:rsid w:val="00993D0B"/>
    <w:rsid w:val="009946B1"/>
    <w:rsid w:val="0099596D"/>
    <w:rsid w:val="00996FC0"/>
    <w:rsid w:val="00997BF5"/>
    <w:rsid w:val="009A1DAA"/>
    <w:rsid w:val="009A22D8"/>
    <w:rsid w:val="009A5D3C"/>
    <w:rsid w:val="009B24E2"/>
    <w:rsid w:val="009B3762"/>
    <w:rsid w:val="009B6B38"/>
    <w:rsid w:val="009B6D0A"/>
    <w:rsid w:val="009C16D6"/>
    <w:rsid w:val="009C1D0C"/>
    <w:rsid w:val="009C67FB"/>
    <w:rsid w:val="009C7095"/>
    <w:rsid w:val="009D32BF"/>
    <w:rsid w:val="009D35E5"/>
    <w:rsid w:val="009D362F"/>
    <w:rsid w:val="009D5C36"/>
    <w:rsid w:val="009D6658"/>
    <w:rsid w:val="009E23B9"/>
    <w:rsid w:val="009E437E"/>
    <w:rsid w:val="009E5773"/>
    <w:rsid w:val="009E6AF0"/>
    <w:rsid w:val="009E7ECB"/>
    <w:rsid w:val="009F2EBC"/>
    <w:rsid w:val="009F5121"/>
    <w:rsid w:val="009F6F9C"/>
    <w:rsid w:val="009F718F"/>
    <w:rsid w:val="009F7871"/>
    <w:rsid w:val="00A059CC"/>
    <w:rsid w:val="00A05E9F"/>
    <w:rsid w:val="00A07419"/>
    <w:rsid w:val="00A102A1"/>
    <w:rsid w:val="00A1296E"/>
    <w:rsid w:val="00A12AB7"/>
    <w:rsid w:val="00A14530"/>
    <w:rsid w:val="00A166B0"/>
    <w:rsid w:val="00A167A4"/>
    <w:rsid w:val="00A169F5"/>
    <w:rsid w:val="00A23AF2"/>
    <w:rsid w:val="00A36485"/>
    <w:rsid w:val="00A4343F"/>
    <w:rsid w:val="00A44E57"/>
    <w:rsid w:val="00A46FE9"/>
    <w:rsid w:val="00A50A09"/>
    <w:rsid w:val="00A519FD"/>
    <w:rsid w:val="00A60BD2"/>
    <w:rsid w:val="00A66685"/>
    <w:rsid w:val="00A66914"/>
    <w:rsid w:val="00A71662"/>
    <w:rsid w:val="00A7683E"/>
    <w:rsid w:val="00A76DB2"/>
    <w:rsid w:val="00A82142"/>
    <w:rsid w:val="00A8283D"/>
    <w:rsid w:val="00A837F1"/>
    <w:rsid w:val="00A8405A"/>
    <w:rsid w:val="00A8447F"/>
    <w:rsid w:val="00A84A55"/>
    <w:rsid w:val="00A94A2D"/>
    <w:rsid w:val="00AA0A07"/>
    <w:rsid w:val="00AA25AF"/>
    <w:rsid w:val="00AA6811"/>
    <w:rsid w:val="00AB07D5"/>
    <w:rsid w:val="00AB10A2"/>
    <w:rsid w:val="00AB1E38"/>
    <w:rsid w:val="00AB2BDB"/>
    <w:rsid w:val="00AB3F2D"/>
    <w:rsid w:val="00AB7599"/>
    <w:rsid w:val="00AC1CC8"/>
    <w:rsid w:val="00AC3379"/>
    <w:rsid w:val="00AC38A4"/>
    <w:rsid w:val="00AC624B"/>
    <w:rsid w:val="00AC6D78"/>
    <w:rsid w:val="00AD3407"/>
    <w:rsid w:val="00AD5597"/>
    <w:rsid w:val="00AD599A"/>
    <w:rsid w:val="00AD6846"/>
    <w:rsid w:val="00AE4588"/>
    <w:rsid w:val="00AF25F0"/>
    <w:rsid w:val="00AF7C44"/>
    <w:rsid w:val="00B0212C"/>
    <w:rsid w:val="00B02568"/>
    <w:rsid w:val="00B03F71"/>
    <w:rsid w:val="00B06B92"/>
    <w:rsid w:val="00B07DC0"/>
    <w:rsid w:val="00B10556"/>
    <w:rsid w:val="00B16ADA"/>
    <w:rsid w:val="00B17D70"/>
    <w:rsid w:val="00B21344"/>
    <w:rsid w:val="00B214BC"/>
    <w:rsid w:val="00B2269D"/>
    <w:rsid w:val="00B25266"/>
    <w:rsid w:val="00B254F5"/>
    <w:rsid w:val="00B26DA0"/>
    <w:rsid w:val="00B33A9C"/>
    <w:rsid w:val="00B40A44"/>
    <w:rsid w:val="00B461F1"/>
    <w:rsid w:val="00B47341"/>
    <w:rsid w:val="00B53686"/>
    <w:rsid w:val="00B54CF1"/>
    <w:rsid w:val="00B56CF4"/>
    <w:rsid w:val="00B60BFA"/>
    <w:rsid w:val="00B61002"/>
    <w:rsid w:val="00B625A3"/>
    <w:rsid w:val="00B63F1F"/>
    <w:rsid w:val="00B65ADC"/>
    <w:rsid w:val="00B65C1D"/>
    <w:rsid w:val="00B6618C"/>
    <w:rsid w:val="00B726ED"/>
    <w:rsid w:val="00B76A22"/>
    <w:rsid w:val="00B76E68"/>
    <w:rsid w:val="00B77D59"/>
    <w:rsid w:val="00B82FE0"/>
    <w:rsid w:val="00B834A1"/>
    <w:rsid w:val="00B8407B"/>
    <w:rsid w:val="00B969B6"/>
    <w:rsid w:val="00B96BEB"/>
    <w:rsid w:val="00BA287F"/>
    <w:rsid w:val="00BA320E"/>
    <w:rsid w:val="00BA441E"/>
    <w:rsid w:val="00BA4ECB"/>
    <w:rsid w:val="00BA529C"/>
    <w:rsid w:val="00BA6164"/>
    <w:rsid w:val="00BA6A1A"/>
    <w:rsid w:val="00BB0B6A"/>
    <w:rsid w:val="00BB25E5"/>
    <w:rsid w:val="00BB39A0"/>
    <w:rsid w:val="00BB3D95"/>
    <w:rsid w:val="00BB3DEF"/>
    <w:rsid w:val="00BB4A95"/>
    <w:rsid w:val="00BB68A8"/>
    <w:rsid w:val="00BC2097"/>
    <w:rsid w:val="00BC2CA9"/>
    <w:rsid w:val="00BC6854"/>
    <w:rsid w:val="00BC6DB9"/>
    <w:rsid w:val="00BD107D"/>
    <w:rsid w:val="00BD683B"/>
    <w:rsid w:val="00BE5F40"/>
    <w:rsid w:val="00BF3C95"/>
    <w:rsid w:val="00BF52F0"/>
    <w:rsid w:val="00BF71FF"/>
    <w:rsid w:val="00C05D71"/>
    <w:rsid w:val="00C07677"/>
    <w:rsid w:val="00C13EAE"/>
    <w:rsid w:val="00C13F8F"/>
    <w:rsid w:val="00C1500E"/>
    <w:rsid w:val="00C15058"/>
    <w:rsid w:val="00C15975"/>
    <w:rsid w:val="00C16D25"/>
    <w:rsid w:val="00C20CDA"/>
    <w:rsid w:val="00C22CD6"/>
    <w:rsid w:val="00C249C1"/>
    <w:rsid w:val="00C26E63"/>
    <w:rsid w:val="00C3045D"/>
    <w:rsid w:val="00C31A9B"/>
    <w:rsid w:val="00C33F16"/>
    <w:rsid w:val="00C34250"/>
    <w:rsid w:val="00C3534E"/>
    <w:rsid w:val="00C407DA"/>
    <w:rsid w:val="00C435DB"/>
    <w:rsid w:val="00C47930"/>
    <w:rsid w:val="00C47B31"/>
    <w:rsid w:val="00C53899"/>
    <w:rsid w:val="00C54027"/>
    <w:rsid w:val="00C55D29"/>
    <w:rsid w:val="00C55EBC"/>
    <w:rsid w:val="00C55F8A"/>
    <w:rsid w:val="00C638B6"/>
    <w:rsid w:val="00C645BD"/>
    <w:rsid w:val="00C6479E"/>
    <w:rsid w:val="00C64BB2"/>
    <w:rsid w:val="00C677AB"/>
    <w:rsid w:val="00C70026"/>
    <w:rsid w:val="00C73F2A"/>
    <w:rsid w:val="00C73F9E"/>
    <w:rsid w:val="00C74F84"/>
    <w:rsid w:val="00C76512"/>
    <w:rsid w:val="00C77923"/>
    <w:rsid w:val="00C8114D"/>
    <w:rsid w:val="00C830D1"/>
    <w:rsid w:val="00C85051"/>
    <w:rsid w:val="00C851E5"/>
    <w:rsid w:val="00C86520"/>
    <w:rsid w:val="00C870CD"/>
    <w:rsid w:val="00CA092D"/>
    <w:rsid w:val="00CA1A49"/>
    <w:rsid w:val="00CA1C12"/>
    <w:rsid w:val="00CA38A4"/>
    <w:rsid w:val="00CA5AB1"/>
    <w:rsid w:val="00CA5C36"/>
    <w:rsid w:val="00CA6FF6"/>
    <w:rsid w:val="00CB2174"/>
    <w:rsid w:val="00CB28AA"/>
    <w:rsid w:val="00CB2E36"/>
    <w:rsid w:val="00CB5631"/>
    <w:rsid w:val="00CB683F"/>
    <w:rsid w:val="00CB68CC"/>
    <w:rsid w:val="00CB7A96"/>
    <w:rsid w:val="00CC29F0"/>
    <w:rsid w:val="00CC655F"/>
    <w:rsid w:val="00CC6847"/>
    <w:rsid w:val="00CC6B73"/>
    <w:rsid w:val="00CD22A6"/>
    <w:rsid w:val="00CD2329"/>
    <w:rsid w:val="00CD2B29"/>
    <w:rsid w:val="00CD407A"/>
    <w:rsid w:val="00CD4DCB"/>
    <w:rsid w:val="00CE1200"/>
    <w:rsid w:val="00CE1A29"/>
    <w:rsid w:val="00CE3825"/>
    <w:rsid w:val="00CF3C14"/>
    <w:rsid w:val="00D0085F"/>
    <w:rsid w:val="00D0338B"/>
    <w:rsid w:val="00D0372F"/>
    <w:rsid w:val="00D10C85"/>
    <w:rsid w:val="00D134D5"/>
    <w:rsid w:val="00D1663D"/>
    <w:rsid w:val="00D16F87"/>
    <w:rsid w:val="00D21769"/>
    <w:rsid w:val="00D31430"/>
    <w:rsid w:val="00D33734"/>
    <w:rsid w:val="00D357AD"/>
    <w:rsid w:val="00D35C67"/>
    <w:rsid w:val="00D37482"/>
    <w:rsid w:val="00D37615"/>
    <w:rsid w:val="00D37D32"/>
    <w:rsid w:val="00D40C11"/>
    <w:rsid w:val="00D41EC9"/>
    <w:rsid w:val="00D41F3B"/>
    <w:rsid w:val="00D4301E"/>
    <w:rsid w:val="00D43477"/>
    <w:rsid w:val="00D43C77"/>
    <w:rsid w:val="00D43DEF"/>
    <w:rsid w:val="00D44059"/>
    <w:rsid w:val="00D44A61"/>
    <w:rsid w:val="00D52D12"/>
    <w:rsid w:val="00D624C6"/>
    <w:rsid w:val="00D63A45"/>
    <w:rsid w:val="00D662E4"/>
    <w:rsid w:val="00D67FA4"/>
    <w:rsid w:val="00D70E35"/>
    <w:rsid w:val="00D73FD5"/>
    <w:rsid w:val="00D74B6F"/>
    <w:rsid w:val="00D75B1B"/>
    <w:rsid w:val="00D766EA"/>
    <w:rsid w:val="00D80072"/>
    <w:rsid w:val="00D808B9"/>
    <w:rsid w:val="00D80930"/>
    <w:rsid w:val="00D8162C"/>
    <w:rsid w:val="00D84842"/>
    <w:rsid w:val="00D86703"/>
    <w:rsid w:val="00D8685B"/>
    <w:rsid w:val="00D8797A"/>
    <w:rsid w:val="00D93999"/>
    <w:rsid w:val="00D97848"/>
    <w:rsid w:val="00D97D54"/>
    <w:rsid w:val="00DA083E"/>
    <w:rsid w:val="00DA2019"/>
    <w:rsid w:val="00DA20D1"/>
    <w:rsid w:val="00DA3500"/>
    <w:rsid w:val="00DA3D92"/>
    <w:rsid w:val="00DA430B"/>
    <w:rsid w:val="00DA5A85"/>
    <w:rsid w:val="00DB0768"/>
    <w:rsid w:val="00DB1D8C"/>
    <w:rsid w:val="00DB57F1"/>
    <w:rsid w:val="00DB646D"/>
    <w:rsid w:val="00DB74BD"/>
    <w:rsid w:val="00DC0153"/>
    <w:rsid w:val="00DC11A3"/>
    <w:rsid w:val="00DC1B9A"/>
    <w:rsid w:val="00DC200B"/>
    <w:rsid w:val="00DC63EE"/>
    <w:rsid w:val="00DD269E"/>
    <w:rsid w:val="00DD3F0A"/>
    <w:rsid w:val="00DD4739"/>
    <w:rsid w:val="00DD54AD"/>
    <w:rsid w:val="00DD7131"/>
    <w:rsid w:val="00DE09F8"/>
    <w:rsid w:val="00DE2752"/>
    <w:rsid w:val="00DE5FEF"/>
    <w:rsid w:val="00DE74D3"/>
    <w:rsid w:val="00DF0D81"/>
    <w:rsid w:val="00DF464C"/>
    <w:rsid w:val="00DF514B"/>
    <w:rsid w:val="00E002F5"/>
    <w:rsid w:val="00E01A54"/>
    <w:rsid w:val="00E03C67"/>
    <w:rsid w:val="00E05C8A"/>
    <w:rsid w:val="00E05F87"/>
    <w:rsid w:val="00E065FD"/>
    <w:rsid w:val="00E10C1C"/>
    <w:rsid w:val="00E22841"/>
    <w:rsid w:val="00E23C10"/>
    <w:rsid w:val="00E262C5"/>
    <w:rsid w:val="00E27039"/>
    <w:rsid w:val="00E27B2B"/>
    <w:rsid w:val="00E3057D"/>
    <w:rsid w:val="00E31B4C"/>
    <w:rsid w:val="00E3375B"/>
    <w:rsid w:val="00E353A2"/>
    <w:rsid w:val="00E354C4"/>
    <w:rsid w:val="00E354CA"/>
    <w:rsid w:val="00E44111"/>
    <w:rsid w:val="00E44CED"/>
    <w:rsid w:val="00E4553D"/>
    <w:rsid w:val="00E47162"/>
    <w:rsid w:val="00E5028A"/>
    <w:rsid w:val="00E527E5"/>
    <w:rsid w:val="00E61CD9"/>
    <w:rsid w:val="00E62DDA"/>
    <w:rsid w:val="00E630BD"/>
    <w:rsid w:val="00E63417"/>
    <w:rsid w:val="00E65AC2"/>
    <w:rsid w:val="00E7173F"/>
    <w:rsid w:val="00E82885"/>
    <w:rsid w:val="00E843DA"/>
    <w:rsid w:val="00E85C6B"/>
    <w:rsid w:val="00E93831"/>
    <w:rsid w:val="00E976A8"/>
    <w:rsid w:val="00EA16DE"/>
    <w:rsid w:val="00EA2132"/>
    <w:rsid w:val="00EA3883"/>
    <w:rsid w:val="00EB145B"/>
    <w:rsid w:val="00EB2729"/>
    <w:rsid w:val="00EB5045"/>
    <w:rsid w:val="00EB57D1"/>
    <w:rsid w:val="00EB74F0"/>
    <w:rsid w:val="00EC1A90"/>
    <w:rsid w:val="00EC227C"/>
    <w:rsid w:val="00EC2D46"/>
    <w:rsid w:val="00EC3986"/>
    <w:rsid w:val="00EC4A7D"/>
    <w:rsid w:val="00EC61E7"/>
    <w:rsid w:val="00EC6D70"/>
    <w:rsid w:val="00ED1572"/>
    <w:rsid w:val="00ED2290"/>
    <w:rsid w:val="00ED33DD"/>
    <w:rsid w:val="00ED416F"/>
    <w:rsid w:val="00ED456E"/>
    <w:rsid w:val="00ED67C0"/>
    <w:rsid w:val="00ED7133"/>
    <w:rsid w:val="00EE0135"/>
    <w:rsid w:val="00EE21C3"/>
    <w:rsid w:val="00EE308A"/>
    <w:rsid w:val="00EE3DC3"/>
    <w:rsid w:val="00EE5867"/>
    <w:rsid w:val="00EE7046"/>
    <w:rsid w:val="00EF1886"/>
    <w:rsid w:val="00EF4004"/>
    <w:rsid w:val="00EF61C9"/>
    <w:rsid w:val="00EF6A86"/>
    <w:rsid w:val="00EF7781"/>
    <w:rsid w:val="00F01528"/>
    <w:rsid w:val="00F022BB"/>
    <w:rsid w:val="00F02597"/>
    <w:rsid w:val="00F05457"/>
    <w:rsid w:val="00F0672C"/>
    <w:rsid w:val="00F11A7D"/>
    <w:rsid w:val="00F149D5"/>
    <w:rsid w:val="00F14FDF"/>
    <w:rsid w:val="00F152CC"/>
    <w:rsid w:val="00F1532B"/>
    <w:rsid w:val="00F20CD7"/>
    <w:rsid w:val="00F215E9"/>
    <w:rsid w:val="00F2260A"/>
    <w:rsid w:val="00F245AB"/>
    <w:rsid w:val="00F32D01"/>
    <w:rsid w:val="00F33BF1"/>
    <w:rsid w:val="00F33CFA"/>
    <w:rsid w:val="00F35211"/>
    <w:rsid w:val="00F436CB"/>
    <w:rsid w:val="00F44406"/>
    <w:rsid w:val="00F44853"/>
    <w:rsid w:val="00F47899"/>
    <w:rsid w:val="00F5037F"/>
    <w:rsid w:val="00F50497"/>
    <w:rsid w:val="00F50ECB"/>
    <w:rsid w:val="00F5286A"/>
    <w:rsid w:val="00F54A75"/>
    <w:rsid w:val="00F6256D"/>
    <w:rsid w:val="00F72544"/>
    <w:rsid w:val="00F72AE3"/>
    <w:rsid w:val="00F7477F"/>
    <w:rsid w:val="00F74CC6"/>
    <w:rsid w:val="00F759B3"/>
    <w:rsid w:val="00F75B4E"/>
    <w:rsid w:val="00F82718"/>
    <w:rsid w:val="00F904C7"/>
    <w:rsid w:val="00F90540"/>
    <w:rsid w:val="00F93613"/>
    <w:rsid w:val="00F958EB"/>
    <w:rsid w:val="00F96A8D"/>
    <w:rsid w:val="00F96F7B"/>
    <w:rsid w:val="00FA0276"/>
    <w:rsid w:val="00FA2217"/>
    <w:rsid w:val="00FA418A"/>
    <w:rsid w:val="00FB1489"/>
    <w:rsid w:val="00FB68C7"/>
    <w:rsid w:val="00FC0C22"/>
    <w:rsid w:val="00FC29D0"/>
    <w:rsid w:val="00FC4C62"/>
    <w:rsid w:val="00FC776E"/>
    <w:rsid w:val="00FC7F65"/>
    <w:rsid w:val="00FC7FD5"/>
    <w:rsid w:val="00FD0379"/>
    <w:rsid w:val="00FD0A0F"/>
    <w:rsid w:val="00FD1E3A"/>
    <w:rsid w:val="00FD381D"/>
    <w:rsid w:val="00FD3C9C"/>
    <w:rsid w:val="00FD4FE9"/>
    <w:rsid w:val="00FD556D"/>
    <w:rsid w:val="00FD5C67"/>
    <w:rsid w:val="00FD7578"/>
    <w:rsid w:val="00FE07C9"/>
    <w:rsid w:val="00FE4D51"/>
    <w:rsid w:val="00FE5CF9"/>
    <w:rsid w:val="00FE616F"/>
    <w:rsid w:val="00FF1D50"/>
    <w:rsid w:val="00FF201B"/>
    <w:rsid w:val="00FF22DA"/>
    <w:rsid w:val="00FF3108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35ABE4-1F6D-4487-A55B-99F2FC4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AB"/>
    <w:pPr>
      <w:bidi/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E3825"/>
  </w:style>
  <w:style w:type="paragraph" w:styleId="a3">
    <w:name w:val="No Spacing"/>
    <w:uiPriority w:val="1"/>
    <w:qFormat/>
    <w:rsid w:val="00BD107D"/>
    <w:pPr>
      <w:bidi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3F2D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link w:val="a4"/>
    <w:uiPriority w:val="99"/>
    <w:rsid w:val="00AB3F2D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B3F2D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AB3F2D"/>
    <w:rPr>
      <w:sz w:val="24"/>
      <w:szCs w:val="24"/>
    </w:rPr>
  </w:style>
  <w:style w:type="character" w:styleId="Hyperlink">
    <w:name w:val="Hyperlink"/>
    <w:uiPriority w:val="99"/>
    <w:unhideWhenUsed/>
    <w:rsid w:val="00AB3F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iop\Documents\&#1514;&#1489;&#1504;&#1497;&#1493;&#1514;%20&#1502;&#1493;&#1514;&#1488;&#1502;&#1493;&#1514;%20&#1488;&#1497;&#1513;&#1497;&#1514;%20&#1513;&#1500;%20Office\&#1502;&#1505;&#1502;&#1498;%20&#1499;&#1500;&#1500;&#1497;%20&#1488;&#1497;&#1503;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מסמך כללי אין לוגו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rutiop</dc:creator>
  <cp:keywords/>
  <cp:lastModifiedBy>Eli</cp:lastModifiedBy>
  <cp:revision>1</cp:revision>
  <cp:lastPrinted>2014-07-28T09:21:00Z</cp:lastPrinted>
  <dcterms:created xsi:type="dcterms:W3CDTF">2016-05-24T01:44:00Z</dcterms:created>
  <dcterms:modified xsi:type="dcterms:W3CDTF">2016-05-24T01:44:00Z</dcterms:modified>
</cp:coreProperties>
</file>