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56" w:rsidRDefault="009510F5" w:rsidP="00B10556">
      <w:pPr>
        <w:rPr>
          <w:rtl/>
        </w:rPr>
      </w:pPr>
      <w:r>
        <w:rPr>
          <w:rFonts w:hint="cs"/>
          <w:rtl/>
        </w:rPr>
        <w:t>לאה גולדברג. שיר מאוחר יחסית</w:t>
      </w:r>
    </w:p>
    <w:p w:rsidR="009510F5" w:rsidRPr="00B10556" w:rsidRDefault="009510F5" w:rsidP="00B10556">
      <w:r>
        <w:rPr>
          <w:noProof/>
        </w:rPr>
        <w:drawing>
          <wp:inline distT="0" distB="0" distL="0" distR="0">
            <wp:extent cx="5274310" cy="7058556"/>
            <wp:effectExtent l="0" t="0" r="2540" b="9525"/>
            <wp:docPr id="1" name="תמונה 1" descr="https://scontent-frt3-1.xx.fbcdn.net/hphotos-xpa1/v/t1.0-9/12112094_1640022809572575_3273176508917097528_n.jpg?oh=3ba10461c9abb509ee7a35c7fbc8418a&amp;oe=569F0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hphotos-xpa1/v/t1.0-9/12112094_1640022809572575_3273176508917097528_n.jpg?oh=3ba10461c9abb509ee7a35c7fbc8418a&amp;oe=569F0C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C5" w:rsidRPr="00E61EC5" w:rsidRDefault="00E61EC5" w:rsidP="00E61EC5">
      <w:pPr>
        <w:rPr>
          <w:rStyle w:val="Hyperlink"/>
        </w:rPr>
      </w:pPr>
      <w:r w:rsidRPr="00E61EC5">
        <w:fldChar w:fldCharType="begin"/>
      </w:r>
      <w:r w:rsidRPr="00E61EC5">
        <w:instrText xml:space="preserve"> HYPERLINK "https://www.youtube.com/watch?v=R7JYq_3Bfrk" \t "_blank" </w:instrText>
      </w:r>
      <w:r w:rsidRPr="00E61EC5">
        <w:fldChar w:fldCharType="separate"/>
      </w:r>
    </w:p>
    <w:p w:rsidR="00E61EC5" w:rsidRPr="00E61EC5" w:rsidRDefault="00E61EC5" w:rsidP="00E61EC5">
      <w:pPr>
        <w:rPr>
          <w:rStyle w:val="Hyperlink"/>
        </w:rPr>
      </w:pPr>
      <w:r w:rsidRPr="00E61EC5">
        <w:rPr>
          <w:rStyle w:val="Hyperlink"/>
        </w:rPr>
        <w:lastRenderedPageBreak/>
        <w:drawing>
          <wp:inline distT="0" distB="0" distL="0" distR="0" wp14:anchorId="6ECBA390" wp14:editId="154EBCE8">
            <wp:extent cx="1504950" cy="1504950"/>
            <wp:effectExtent l="0" t="0" r="0" b="0"/>
            <wp:docPr id="3" name="תמונה 3" descr="https://fbexternal-a.akamaihd.net/safe_image.php?d=AQBCYDT61iSMHpxM&amp;w=158&amp;h=158&amp;url=http%3A%2F%2Fi.ytimg.com%2Fvi%2FR7JYq_3Bfrk%2Fmaxresdefault.jpg&amp;cfs=1&amp;upscale=1&amp;sx=49&amp;sy=0&amp;sw=720&amp;sh=72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bexternal-a.akamaihd.net/safe_image.php?d=AQBCYDT61iSMHpxM&amp;w=158&amp;h=158&amp;url=http%3A%2F%2Fi.ytimg.com%2Fvi%2FR7JYq_3Bfrk%2Fmaxresdefault.jpg&amp;cfs=1&amp;upscale=1&amp;sx=49&amp;sy=0&amp;sw=720&amp;sh=72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EC5" w:rsidRPr="00E61EC5" w:rsidRDefault="00E61EC5" w:rsidP="00E61EC5">
      <w:r w:rsidRPr="00E61EC5">
        <w:fldChar w:fldCharType="end"/>
      </w:r>
    </w:p>
    <w:p w:rsidR="00E61CD9" w:rsidRDefault="00E61EC5" w:rsidP="00A8283D">
      <w:pPr>
        <w:rPr>
          <w:rtl/>
        </w:rPr>
      </w:pPr>
      <w:hyperlink r:id="rId9" w:history="1">
        <w:r w:rsidRPr="000509D6">
          <w:rPr>
            <w:rStyle w:val="Hyperlink"/>
          </w:rPr>
          <w:t>https://www.youtube.com/watch?v=R7JYq_3Bfrk</w:t>
        </w:r>
      </w:hyperlink>
    </w:p>
    <w:p w:rsidR="00E61EC5" w:rsidRPr="00E61EC5" w:rsidRDefault="00E61EC5" w:rsidP="00A8283D">
      <w:pPr>
        <w:rPr>
          <w:rFonts w:hint="cs"/>
          <w:rtl/>
        </w:rPr>
      </w:pPr>
      <w:bookmarkStart w:id="0" w:name="_GoBack"/>
      <w:bookmarkEnd w:id="0"/>
    </w:p>
    <w:sectPr w:rsidR="00E61EC5" w:rsidRPr="00E61EC5" w:rsidSect="00ED41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A6" w:rsidRDefault="00E70BA6" w:rsidP="00AB3F2D">
      <w:pPr>
        <w:spacing w:after="0" w:line="240" w:lineRule="auto"/>
      </w:pPr>
      <w:r>
        <w:separator/>
      </w:r>
    </w:p>
  </w:endnote>
  <w:endnote w:type="continuationSeparator" w:id="0">
    <w:p w:rsidR="00E70BA6" w:rsidRDefault="00E70BA6" w:rsidP="00A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A6" w:rsidRDefault="00E70BA6" w:rsidP="00AB3F2D">
      <w:pPr>
        <w:spacing w:after="0" w:line="240" w:lineRule="auto"/>
      </w:pPr>
      <w:r>
        <w:separator/>
      </w:r>
    </w:p>
  </w:footnote>
  <w:footnote w:type="continuationSeparator" w:id="0">
    <w:p w:rsidR="00E70BA6" w:rsidRDefault="00E70BA6" w:rsidP="00AB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5"/>
    <w:rsid w:val="00006ED4"/>
    <w:rsid w:val="00011ED9"/>
    <w:rsid w:val="00014AFC"/>
    <w:rsid w:val="00021C78"/>
    <w:rsid w:val="00023AE5"/>
    <w:rsid w:val="000256BB"/>
    <w:rsid w:val="00027C1E"/>
    <w:rsid w:val="00045361"/>
    <w:rsid w:val="00051F40"/>
    <w:rsid w:val="00054EBE"/>
    <w:rsid w:val="00061ACA"/>
    <w:rsid w:val="00064C8A"/>
    <w:rsid w:val="00066CF1"/>
    <w:rsid w:val="0007031D"/>
    <w:rsid w:val="00077F40"/>
    <w:rsid w:val="00082043"/>
    <w:rsid w:val="00094AD9"/>
    <w:rsid w:val="00094DE3"/>
    <w:rsid w:val="000A68BF"/>
    <w:rsid w:val="000B069A"/>
    <w:rsid w:val="000B0F03"/>
    <w:rsid w:val="000B6656"/>
    <w:rsid w:val="000C10F2"/>
    <w:rsid w:val="000D0B40"/>
    <w:rsid w:val="000D1EA1"/>
    <w:rsid w:val="000E00BE"/>
    <w:rsid w:val="000E482A"/>
    <w:rsid w:val="000F08E2"/>
    <w:rsid w:val="00100314"/>
    <w:rsid w:val="0010111F"/>
    <w:rsid w:val="00106DB9"/>
    <w:rsid w:val="00114CDE"/>
    <w:rsid w:val="0012267F"/>
    <w:rsid w:val="0012270D"/>
    <w:rsid w:val="00126D35"/>
    <w:rsid w:val="00131DD2"/>
    <w:rsid w:val="00135698"/>
    <w:rsid w:val="001371C1"/>
    <w:rsid w:val="00145082"/>
    <w:rsid w:val="00154BE8"/>
    <w:rsid w:val="0015658A"/>
    <w:rsid w:val="0016135F"/>
    <w:rsid w:val="0016404F"/>
    <w:rsid w:val="00164165"/>
    <w:rsid w:val="0016613E"/>
    <w:rsid w:val="00166E3C"/>
    <w:rsid w:val="001A007F"/>
    <w:rsid w:val="001A61E2"/>
    <w:rsid w:val="001C22F0"/>
    <w:rsid w:val="001C56C3"/>
    <w:rsid w:val="001D5ABC"/>
    <w:rsid w:val="001D75AB"/>
    <w:rsid w:val="001E0CC4"/>
    <w:rsid w:val="001E22E8"/>
    <w:rsid w:val="001E3955"/>
    <w:rsid w:val="001F071C"/>
    <w:rsid w:val="001F31F8"/>
    <w:rsid w:val="001F44AB"/>
    <w:rsid w:val="001F53B3"/>
    <w:rsid w:val="002001BE"/>
    <w:rsid w:val="00200FF5"/>
    <w:rsid w:val="00205B7F"/>
    <w:rsid w:val="00210FB8"/>
    <w:rsid w:val="0021787F"/>
    <w:rsid w:val="00227288"/>
    <w:rsid w:val="002300B9"/>
    <w:rsid w:val="0023060B"/>
    <w:rsid w:val="00234C50"/>
    <w:rsid w:val="00236A9A"/>
    <w:rsid w:val="00241FEC"/>
    <w:rsid w:val="002455B1"/>
    <w:rsid w:val="00246AD8"/>
    <w:rsid w:val="00253292"/>
    <w:rsid w:val="0025443E"/>
    <w:rsid w:val="002546D8"/>
    <w:rsid w:val="00254E0D"/>
    <w:rsid w:val="00256D59"/>
    <w:rsid w:val="00257420"/>
    <w:rsid w:val="00257A72"/>
    <w:rsid w:val="00266776"/>
    <w:rsid w:val="00281499"/>
    <w:rsid w:val="00282F7C"/>
    <w:rsid w:val="00292F3F"/>
    <w:rsid w:val="00296172"/>
    <w:rsid w:val="0029735C"/>
    <w:rsid w:val="002B0737"/>
    <w:rsid w:val="002B0A28"/>
    <w:rsid w:val="002B183D"/>
    <w:rsid w:val="002B65C8"/>
    <w:rsid w:val="002C1743"/>
    <w:rsid w:val="002C1EB2"/>
    <w:rsid w:val="002C6796"/>
    <w:rsid w:val="002C6C4B"/>
    <w:rsid w:val="002C705C"/>
    <w:rsid w:val="002D5794"/>
    <w:rsid w:val="002E478C"/>
    <w:rsid w:val="002E76A4"/>
    <w:rsid w:val="002F10DF"/>
    <w:rsid w:val="002F3239"/>
    <w:rsid w:val="002F6F08"/>
    <w:rsid w:val="00312341"/>
    <w:rsid w:val="00323A76"/>
    <w:rsid w:val="00332F65"/>
    <w:rsid w:val="00333C02"/>
    <w:rsid w:val="003371BA"/>
    <w:rsid w:val="00337CF6"/>
    <w:rsid w:val="00342FBA"/>
    <w:rsid w:val="00346C87"/>
    <w:rsid w:val="00376C10"/>
    <w:rsid w:val="0037779C"/>
    <w:rsid w:val="003802D8"/>
    <w:rsid w:val="0038260D"/>
    <w:rsid w:val="00384C52"/>
    <w:rsid w:val="00391673"/>
    <w:rsid w:val="00392814"/>
    <w:rsid w:val="003A57BA"/>
    <w:rsid w:val="003A5DDE"/>
    <w:rsid w:val="003A6383"/>
    <w:rsid w:val="003A6788"/>
    <w:rsid w:val="003B1F58"/>
    <w:rsid w:val="003C2FAA"/>
    <w:rsid w:val="003D3CD8"/>
    <w:rsid w:val="003D5BD8"/>
    <w:rsid w:val="003E1A03"/>
    <w:rsid w:val="003E6F4D"/>
    <w:rsid w:val="003F55DB"/>
    <w:rsid w:val="003F60FE"/>
    <w:rsid w:val="00403ED2"/>
    <w:rsid w:val="00406E4A"/>
    <w:rsid w:val="00415519"/>
    <w:rsid w:val="00451327"/>
    <w:rsid w:val="00451EA9"/>
    <w:rsid w:val="0045491C"/>
    <w:rsid w:val="00457925"/>
    <w:rsid w:val="00462E6D"/>
    <w:rsid w:val="00474E03"/>
    <w:rsid w:val="00491987"/>
    <w:rsid w:val="00494C46"/>
    <w:rsid w:val="004A0772"/>
    <w:rsid w:val="004A577D"/>
    <w:rsid w:val="004B7FBD"/>
    <w:rsid w:val="004C31B3"/>
    <w:rsid w:val="004C5F62"/>
    <w:rsid w:val="004C7BCB"/>
    <w:rsid w:val="004E6A92"/>
    <w:rsid w:val="004E6EBB"/>
    <w:rsid w:val="004F2238"/>
    <w:rsid w:val="0050308A"/>
    <w:rsid w:val="00513B73"/>
    <w:rsid w:val="005142A9"/>
    <w:rsid w:val="00516730"/>
    <w:rsid w:val="00521CC7"/>
    <w:rsid w:val="00521F5B"/>
    <w:rsid w:val="00522804"/>
    <w:rsid w:val="00531F7C"/>
    <w:rsid w:val="00533D00"/>
    <w:rsid w:val="005355FD"/>
    <w:rsid w:val="00544703"/>
    <w:rsid w:val="00544FB0"/>
    <w:rsid w:val="00545163"/>
    <w:rsid w:val="00545949"/>
    <w:rsid w:val="0054607E"/>
    <w:rsid w:val="00571754"/>
    <w:rsid w:val="0057181A"/>
    <w:rsid w:val="00571A92"/>
    <w:rsid w:val="005734BC"/>
    <w:rsid w:val="00582E80"/>
    <w:rsid w:val="00597EFB"/>
    <w:rsid w:val="005A3177"/>
    <w:rsid w:val="005B11B3"/>
    <w:rsid w:val="005B443E"/>
    <w:rsid w:val="005B44C5"/>
    <w:rsid w:val="005C0797"/>
    <w:rsid w:val="005C0E31"/>
    <w:rsid w:val="005C21DE"/>
    <w:rsid w:val="005C41B6"/>
    <w:rsid w:val="005D0599"/>
    <w:rsid w:val="005D2CF6"/>
    <w:rsid w:val="005D4D71"/>
    <w:rsid w:val="005D6041"/>
    <w:rsid w:val="005E1E30"/>
    <w:rsid w:val="005F6127"/>
    <w:rsid w:val="0060182C"/>
    <w:rsid w:val="006240D0"/>
    <w:rsid w:val="00625D97"/>
    <w:rsid w:val="0063010B"/>
    <w:rsid w:val="0063203A"/>
    <w:rsid w:val="00632368"/>
    <w:rsid w:val="00654C72"/>
    <w:rsid w:val="00660EE7"/>
    <w:rsid w:val="00665DB2"/>
    <w:rsid w:val="006674C9"/>
    <w:rsid w:val="00680056"/>
    <w:rsid w:val="006824B5"/>
    <w:rsid w:val="006827DD"/>
    <w:rsid w:val="006879DB"/>
    <w:rsid w:val="00691903"/>
    <w:rsid w:val="00694FA6"/>
    <w:rsid w:val="006A5E90"/>
    <w:rsid w:val="006A65A6"/>
    <w:rsid w:val="006B2C3A"/>
    <w:rsid w:val="006C2DD5"/>
    <w:rsid w:val="006C6267"/>
    <w:rsid w:val="006E049C"/>
    <w:rsid w:val="006E5E7E"/>
    <w:rsid w:val="006F06A2"/>
    <w:rsid w:val="006F1FFC"/>
    <w:rsid w:val="00703774"/>
    <w:rsid w:val="007117F6"/>
    <w:rsid w:val="00711A27"/>
    <w:rsid w:val="00715AEF"/>
    <w:rsid w:val="00723025"/>
    <w:rsid w:val="00742CF9"/>
    <w:rsid w:val="00744A55"/>
    <w:rsid w:val="00750C2A"/>
    <w:rsid w:val="00757313"/>
    <w:rsid w:val="00764F31"/>
    <w:rsid w:val="00770046"/>
    <w:rsid w:val="0077353C"/>
    <w:rsid w:val="0077758C"/>
    <w:rsid w:val="00781470"/>
    <w:rsid w:val="007842AD"/>
    <w:rsid w:val="00792C1E"/>
    <w:rsid w:val="007962B5"/>
    <w:rsid w:val="00797622"/>
    <w:rsid w:val="007A16AA"/>
    <w:rsid w:val="007A19D0"/>
    <w:rsid w:val="007A4AF8"/>
    <w:rsid w:val="007A4B2A"/>
    <w:rsid w:val="007B4958"/>
    <w:rsid w:val="007B6B07"/>
    <w:rsid w:val="007B7B98"/>
    <w:rsid w:val="007C0EBF"/>
    <w:rsid w:val="007C5A1B"/>
    <w:rsid w:val="007C7C66"/>
    <w:rsid w:val="007E05E7"/>
    <w:rsid w:val="007F011E"/>
    <w:rsid w:val="007F15A4"/>
    <w:rsid w:val="007F2708"/>
    <w:rsid w:val="007F5256"/>
    <w:rsid w:val="007F539C"/>
    <w:rsid w:val="00802127"/>
    <w:rsid w:val="0081539A"/>
    <w:rsid w:val="008171F1"/>
    <w:rsid w:val="008172CA"/>
    <w:rsid w:val="008207B4"/>
    <w:rsid w:val="00820F40"/>
    <w:rsid w:val="008257CD"/>
    <w:rsid w:val="0082758C"/>
    <w:rsid w:val="00827D08"/>
    <w:rsid w:val="008350A5"/>
    <w:rsid w:val="00837CFE"/>
    <w:rsid w:val="0084692E"/>
    <w:rsid w:val="0085266E"/>
    <w:rsid w:val="00856529"/>
    <w:rsid w:val="00860428"/>
    <w:rsid w:val="00861167"/>
    <w:rsid w:val="008670AB"/>
    <w:rsid w:val="008724F6"/>
    <w:rsid w:val="0087667D"/>
    <w:rsid w:val="0087732E"/>
    <w:rsid w:val="00880B76"/>
    <w:rsid w:val="00882B38"/>
    <w:rsid w:val="00885C19"/>
    <w:rsid w:val="00890AA6"/>
    <w:rsid w:val="00890B82"/>
    <w:rsid w:val="0089289D"/>
    <w:rsid w:val="008A01F4"/>
    <w:rsid w:val="008A090F"/>
    <w:rsid w:val="008A0B0F"/>
    <w:rsid w:val="008A2B53"/>
    <w:rsid w:val="008A698A"/>
    <w:rsid w:val="008B3E61"/>
    <w:rsid w:val="008B5312"/>
    <w:rsid w:val="008B7F01"/>
    <w:rsid w:val="008C722D"/>
    <w:rsid w:val="008C79FB"/>
    <w:rsid w:val="008C7D16"/>
    <w:rsid w:val="008D0989"/>
    <w:rsid w:val="008D0AB5"/>
    <w:rsid w:val="008D11D4"/>
    <w:rsid w:val="008D52DA"/>
    <w:rsid w:val="008F1FA0"/>
    <w:rsid w:val="008F5C2D"/>
    <w:rsid w:val="008F7D78"/>
    <w:rsid w:val="00927955"/>
    <w:rsid w:val="00930D8E"/>
    <w:rsid w:val="009329F1"/>
    <w:rsid w:val="00935B01"/>
    <w:rsid w:val="009403EC"/>
    <w:rsid w:val="009510F5"/>
    <w:rsid w:val="00957926"/>
    <w:rsid w:val="00962711"/>
    <w:rsid w:val="0096670E"/>
    <w:rsid w:val="00971EEC"/>
    <w:rsid w:val="0097335D"/>
    <w:rsid w:val="00973F3B"/>
    <w:rsid w:val="00974C56"/>
    <w:rsid w:val="009773C7"/>
    <w:rsid w:val="009828AC"/>
    <w:rsid w:val="00983F48"/>
    <w:rsid w:val="009933A8"/>
    <w:rsid w:val="0099596D"/>
    <w:rsid w:val="009A22D8"/>
    <w:rsid w:val="009A5D3C"/>
    <w:rsid w:val="009B24E2"/>
    <w:rsid w:val="009B3762"/>
    <w:rsid w:val="009B6D0A"/>
    <w:rsid w:val="009C1D0C"/>
    <w:rsid w:val="009C67FB"/>
    <w:rsid w:val="009C7095"/>
    <w:rsid w:val="009D32BF"/>
    <w:rsid w:val="009E23B9"/>
    <w:rsid w:val="009E437E"/>
    <w:rsid w:val="009E6AF0"/>
    <w:rsid w:val="009F2EBC"/>
    <w:rsid w:val="009F5121"/>
    <w:rsid w:val="009F7871"/>
    <w:rsid w:val="00A05E9F"/>
    <w:rsid w:val="00A07419"/>
    <w:rsid w:val="00A102A1"/>
    <w:rsid w:val="00A12AB7"/>
    <w:rsid w:val="00A14530"/>
    <w:rsid w:val="00A166B0"/>
    <w:rsid w:val="00A167A4"/>
    <w:rsid w:val="00A36485"/>
    <w:rsid w:val="00A50A09"/>
    <w:rsid w:val="00A60BD2"/>
    <w:rsid w:val="00A66685"/>
    <w:rsid w:val="00A71662"/>
    <w:rsid w:val="00A7683E"/>
    <w:rsid w:val="00A76DB2"/>
    <w:rsid w:val="00A8283D"/>
    <w:rsid w:val="00A84A55"/>
    <w:rsid w:val="00AA6811"/>
    <w:rsid w:val="00AB07D5"/>
    <w:rsid w:val="00AB1E38"/>
    <w:rsid w:val="00AB3F2D"/>
    <w:rsid w:val="00AB7599"/>
    <w:rsid w:val="00AC1CC8"/>
    <w:rsid w:val="00AC3379"/>
    <w:rsid w:val="00AC38A4"/>
    <w:rsid w:val="00AC624B"/>
    <w:rsid w:val="00AD3407"/>
    <w:rsid w:val="00AD6846"/>
    <w:rsid w:val="00AF25F0"/>
    <w:rsid w:val="00AF7C44"/>
    <w:rsid w:val="00B02568"/>
    <w:rsid w:val="00B03F71"/>
    <w:rsid w:val="00B07DC0"/>
    <w:rsid w:val="00B10556"/>
    <w:rsid w:val="00B21344"/>
    <w:rsid w:val="00B214BC"/>
    <w:rsid w:val="00B25266"/>
    <w:rsid w:val="00B26DA0"/>
    <w:rsid w:val="00B36938"/>
    <w:rsid w:val="00B40A44"/>
    <w:rsid w:val="00B461F1"/>
    <w:rsid w:val="00B54CF1"/>
    <w:rsid w:val="00B56CF4"/>
    <w:rsid w:val="00B61002"/>
    <w:rsid w:val="00B65C1D"/>
    <w:rsid w:val="00B6618C"/>
    <w:rsid w:val="00B76A22"/>
    <w:rsid w:val="00B77D59"/>
    <w:rsid w:val="00B8407B"/>
    <w:rsid w:val="00B969B6"/>
    <w:rsid w:val="00B96BEB"/>
    <w:rsid w:val="00BA320E"/>
    <w:rsid w:val="00BA4ECB"/>
    <w:rsid w:val="00BA529C"/>
    <w:rsid w:val="00BA6A1A"/>
    <w:rsid w:val="00BB0B6A"/>
    <w:rsid w:val="00BB25E5"/>
    <w:rsid w:val="00BB39A0"/>
    <w:rsid w:val="00BB4A95"/>
    <w:rsid w:val="00BC2097"/>
    <w:rsid w:val="00BC2CA9"/>
    <w:rsid w:val="00BD107D"/>
    <w:rsid w:val="00BE36F7"/>
    <w:rsid w:val="00BF71FF"/>
    <w:rsid w:val="00C05D71"/>
    <w:rsid w:val="00C13F8F"/>
    <w:rsid w:val="00C1500E"/>
    <w:rsid w:val="00C15975"/>
    <w:rsid w:val="00C16D25"/>
    <w:rsid w:val="00C249C1"/>
    <w:rsid w:val="00C26E63"/>
    <w:rsid w:val="00C3045D"/>
    <w:rsid w:val="00C33F16"/>
    <w:rsid w:val="00C34250"/>
    <w:rsid w:val="00C3534E"/>
    <w:rsid w:val="00C435DB"/>
    <w:rsid w:val="00C47930"/>
    <w:rsid w:val="00C47B31"/>
    <w:rsid w:val="00C53899"/>
    <w:rsid w:val="00C5577E"/>
    <w:rsid w:val="00C55EBC"/>
    <w:rsid w:val="00C638B6"/>
    <w:rsid w:val="00C645BD"/>
    <w:rsid w:val="00C64BB2"/>
    <w:rsid w:val="00C677AB"/>
    <w:rsid w:val="00C70026"/>
    <w:rsid w:val="00C73F2A"/>
    <w:rsid w:val="00C73F9E"/>
    <w:rsid w:val="00C74F84"/>
    <w:rsid w:val="00C76512"/>
    <w:rsid w:val="00C8155A"/>
    <w:rsid w:val="00C830D1"/>
    <w:rsid w:val="00C86520"/>
    <w:rsid w:val="00CA38A4"/>
    <w:rsid w:val="00CA6FF6"/>
    <w:rsid w:val="00CB2174"/>
    <w:rsid w:val="00CB2E36"/>
    <w:rsid w:val="00CB683F"/>
    <w:rsid w:val="00CB68CC"/>
    <w:rsid w:val="00CC6847"/>
    <w:rsid w:val="00CD22A6"/>
    <w:rsid w:val="00CD2329"/>
    <w:rsid w:val="00CD2B29"/>
    <w:rsid w:val="00CD4DCB"/>
    <w:rsid w:val="00CE00A6"/>
    <w:rsid w:val="00CE1A29"/>
    <w:rsid w:val="00CE3825"/>
    <w:rsid w:val="00CF3C14"/>
    <w:rsid w:val="00D0338B"/>
    <w:rsid w:val="00D10C85"/>
    <w:rsid w:val="00D134D5"/>
    <w:rsid w:val="00D21769"/>
    <w:rsid w:val="00D31430"/>
    <w:rsid w:val="00D33734"/>
    <w:rsid w:val="00D357AD"/>
    <w:rsid w:val="00D37615"/>
    <w:rsid w:val="00D37D32"/>
    <w:rsid w:val="00D40C11"/>
    <w:rsid w:val="00D41EC9"/>
    <w:rsid w:val="00D41F3B"/>
    <w:rsid w:val="00D4301E"/>
    <w:rsid w:val="00D43C77"/>
    <w:rsid w:val="00D43DEF"/>
    <w:rsid w:val="00D44A61"/>
    <w:rsid w:val="00D52D12"/>
    <w:rsid w:val="00D624C6"/>
    <w:rsid w:val="00D63A45"/>
    <w:rsid w:val="00D67FA4"/>
    <w:rsid w:val="00D70E35"/>
    <w:rsid w:val="00D73FD5"/>
    <w:rsid w:val="00D74B6F"/>
    <w:rsid w:val="00D75B1B"/>
    <w:rsid w:val="00D766EA"/>
    <w:rsid w:val="00D80072"/>
    <w:rsid w:val="00D808B9"/>
    <w:rsid w:val="00D8685B"/>
    <w:rsid w:val="00D8797A"/>
    <w:rsid w:val="00D93999"/>
    <w:rsid w:val="00D97848"/>
    <w:rsid w:val="00D97D54"/>
    <w:rsid w:val="00DA2019"/>
    <w:rsid w:val="00DA430B"/>
    <w:rsid w:val="00DA5A85"/>
    <w:rsid w:val="00DB0768"/>
    <w:rsid w:val="00DB57F1"/>
    <w:rsid w:val="00DB74BD"/>
    <w:rsid w:val="00DC0153"/>
    <w:rsid w:val="00DC11A3"/>
    <w:rsid w:val="00DC200B"/>
    <w:rsid w:val="00DC63EE"/>
    <w:rsid w:val="00DD269E"/>
    <w:rsid w:val="00DD3F0A"/>
    <w:rsid w:val="00DD4739"/>
    <w:rsid w:val="00DD54AD"/>
    <w:rsid w:val="00DD7131"/>
    <w:rsid w:val="00DE2752"/>
    <w:rsid w:val="00DE441D"/>
    <w:rsid w:val="00DE5FEF"/>
    <w:rsid w:val="00DF0D81"/>
    <w:rsid w:val="00DF464C"/>
    <w:rsid w:val="00E002F5"/>
    <w:rsid w:val="00E03C67"/>
    <w:rsid w:val="00E05F87"/>
    <w:rsid w:val="00E10C1C"/>
    <w:rsid w:val="00E23C10"/>
    <w:rsid w:val="00E262C5"/>
    <w:rsid w:val="00E27039"/>
    <w:rsid w:val="00E27B2B"/>
    <w:rsid w:val="00E3375B"/>
    <w:rsid w:val="00E353A2"/>
    <w:rsid w:val="00E354CA"/>
    <w:rsid w:val="00E44111"/>
    <w:rsid w:val="00E4553D"/>
    <w:rsid w:val="00E527E5"/>
    <w:rsid w:val="00E61CD9"/>
    <w:rsid w:val="00E61EC5"/>
    <w:rsid w:val="00E630BD"/>
    <w:rsid w:val="00E65AC2"/>
    <w:rsid w:val="00E70BA6"/>
    <w:rsid w:val="00E71FA1"/>
    <w:rsid w:val="00E82885"/>
    <w:rsid w:val="00E843DA"/>
    <w:rsid w:val="00E85C6B"/>
    <w:rsid w:val="00EB145B"/>
    <w:rsid w:val="00EB2729"/>
    <w:rsid w:val="00EC1A90"/>
    <w:rsid w:val="00EC2D46"/>
    <w:rsid w:val="00EC3986"/>
    <w:rsid w:val="00EC4A7D"/>
    <w:rsid w:val="00EC61E7"/>
    <w:rsid w:val="00ED1572"/>
    <w:rsid w:val="00ED33DD"/>
    <w:rsid w:val="00ED416F"/>
    <w:rsid w:val="00ED456E"/>
    <w:rsid w:val="00EE0135"/>
    <w:rsid w:val="00EE21C3"/>
    <w:rsid w:val="00EE308A"/>
    <w:rsid w:val="00EF1886"/>
    <w:rsid w:val="00EF4004"/>
    <w:rsid w:val="00EF6A86"/>
    <w:rsid w:val="00F01528"/>
    <w:rsid w:val="00F11A7D"/>
    <w:rsid w:val="00F152CC"/>
    <w:rsid w:val="00F1532B"/>
    <w:rsid w:val="00F20CD7"/>
    <w:rsid w:val="00F277CD"/>
    <w:rsid w:val="00F33BF1"/>
    <w:rsid w:val="00F44853"/>
    <w:rsid w:val="00F47899"/>
    <w:rsid w:val="00F5037F"/>
    <w:rsid w:val="00F50497"/>
    <w:rsid w:val="00F5286A"/>
    <w:rsid w:val="00F54A75"/>
    <w:rsid w:val="00F6256D"/>
    <w:rsid w:val="00F72544"/>
    <w:rsid w:val="00F759B3"/>
    <w:rsid w:val="00F75B4E"/>
    <w:rsid w:val="00F82718"/>
    <w:rsid w:val="00F93613"/>
    <w:rsid w:val="00F96A8D"/>
    <w:rsid w:val="00F96F7B"/>
    <w:rsid w:val="00FA2217"/>
    <w:rsid w:val="00FA418A"/>
    <w:rsid w:val="00FB68C7"/>
    <w:rsid w:val="00FC0C22"/>
    <w:rsid w:val="00FC29D0"/>
    <w:rsid w:val="00FC4C62"/>
    <w:rsid w:val="00FC7F65"/>
    <w:rsid w:val="00FC7FD5"/>
    <w:rsid w:val="00FD0379"/>
    <w:rsid w:val="00FD0A0F"/>
    <w:rsid w:val="00FD1E3A"/>
    <w:rsid w:val="00FD3C9C"/>
    <w:rsid w:val="00FD5C67"/>
    <w:rsid w:val="00FD7578"/>
    <w:rsid w:val="00FF1D50"/>
    <w:rsid w:val="00FF201B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E0A04-F52F-447B-A12A-9ED849AF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AB"/>
    <w:pPr>
      <w:bidi/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3825"/>
  </w:style>
  <w:style w:type="paragraph" w:styleId="a3">
    <w:name w:val="No Spacing"/>
    <w:uiPriority w:val="1"/>
    <w:qFormat/>
    <w:rsid w:val="00BD107D"/>
    <w:pPr>
      <w:bidi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B3F2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3F2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B3F2D"/>
    <w:rPr>
      <w:sz w:val="24"/>
      <w:szCs w:val="24"/>
    </w:rPr>
  </w:style>
  <w:style w:type="character" w:styleId="Hyperlink">
    <w:name w:val="Hyperlink"/>
    <w:uiPriority w:val="99"/>
    <w:unhideWhenUsed/>
    <w:rsid w:val="00AB3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7JYq_3Bf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7JYq_3Bfr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op\Documents\&#1514;&#1489;&#1504;&#1497;&#1493;&#1514;%20&#1502;&#1493;&#1514;&#1488;&#1502;&#1493;&#1514;%20&#1488;&#1497;&#1513;&#1497;&#1514;%20&#1513;&#1500;%20Office\&#1502;&#1505;&#1502;&#1498;%20&#1499;&#1500;&#1500;&#1497;%20&#1488;&#1497;&#1503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כללי אין לוגו</Template>
  <TotalTime>3</TotalTime>
  <Pages>2</Pages>
  <Words>35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rutiop</dc:creator>
  <cp:keywords/>
  <cp:lastModifiedBy>Eli</cp:lastModifiedBy>
  <cp:revision>2</cp:revision>
  <cp:lastPrinted>2014-07-28T08:21:00Z</cp:lastPrinted>
  <dcterms:created xsi:type="dcterms:W3CDTF">2015-10-04T03:23:00Z</dcterms:created>
  <dcterms:modified xsi:type="dcterms:W3CDTF">2015-10-06T03:29:00Z</dcterms:modified>
</cp:coreProperties>
</file>