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3B" w:rsidRPr="001C4F3B" w:rsidRDefault="001C4F3B" w:rsidP="001C4F3B">
      <w:r w:rsidRPr="001C4F3B">
        <w:rPr>
          <w:rtl/>
        </w:rPr>
        <w:t>כאשר אהבתי את עצמי באמת כתב צ'רלי צ'פלין</w:t>
      </w:r>
    </w:p>
    <w:p w:rsidR="001C4F3B" w:rsidRPr="001C4F3B" w:rsidRDefault="001C4F3B" w:rsidP="001C4F3B">
      <w:r w:rsidRPr="001C4F3B">
        <w:rPr>
          <w:rtl/>
        </w:rPr>
        <w:t>הבנתי שתמיד בכל הזדמנות אני הייתי במקום הנכון </w:t>
      </w:r>
      <w:r w:rsidRPr="001C4F3B">
        <w:br/>
      </w:r>
      <w:r w:rsidRPr="001C4F3B">
        <w:rPr>
          <w:rtl/>
        </w:rPr>
        <w:t>בשעה הנכונה ובדקה הנכונה ואז יכולתי להרפות </w:t>
      </w:r>
      <w:r w:rsidRPr="001C4F3B">
        <w:br/>
      </w:r>
      <w:r w:rsidRPr="001C4F3B">
        <w:rPr>
          <w:rtl/>
        </w:rPr>
        <w:t>היום אני יודע שיש לזה שם </w:t>
      </w:r>
      <w:r w:rsidRPr="001C4F3B">
        <w:br/>
        <w:t>"</w:t>
      </w:r>
      <w:r w:rsidRPr="001C4F3B">
        <w:rPr>
          <w:rtl/>
        </w:rPr>
        <w:t>הערכה עצמית</w:t>
      </w:r>
      <w:r w:rsidRPr="001C4F3B">
        <w:t>"</w:t>
      </w:r>
    </w:p>
    <w:p w:rsidR="001C4F3B" w:rsidRPr="001C4F3B" w:rsidRDefault="001C4F3B" w:rsidP="001C4F3B">
      <w:r w:rsidRPr="001C4F3B">
        <w:rPr>
          <w:rtl/>
        </w:rPr>
        <w:t>כאשר אהבתי את עצמי באמת </w:t>
      </w:r>
      <w:r w:rsidRPr="001C4F3B">
        <w:br/>
      </w:r>
      <w:r w:rsidRPr="001C4F3B">
        <w:rPr>
          <w:rtl/>
        </w:rPr>
        <w:t>יכולתי להבחין שהיגון והסבל הרגשי שלי הם רק אזהרות </w:t>
      </w:r>
      <w:r w:rsidRPr="001C4F3B">
        <w:br/>
      </w:r>
      <w:r w:rsidRPr="001C4F3B">
        <w:rPr>
          <w:rtl/>
        </w:rPr>
        <w:t>שאני הולך נגד האמת הפנימית שלי </w:t>
      </w:r>
      <w:r w:rsidRPr="001C4F3B">
        <w:br/>
      </w:r>
      <w:r w:rsidRPr="001C4F3B">
        <w:rPr>
          <w:rtl/>
        </w:rPr>
        <w:t>היום אני יודע שקוראים לזה </w:t>
      </w:r>
      <w:r w:rsidRPr="001C4F3B">
        <w:br/>
        <w:t>"</w:t>
      </w:r>
      <w:r w:rsidRPr="001C4F3B">
        <w:rPr>
          <w:rtl/>
        </w:rPr>
        <w:t>אותנטיות</w:t>
      </w:r>
      <w:r w:rsidRPr="001C4F3B">
        <w:t>"</w:t>
      </w:r>
    </w:p>
    <w:p w:rsidR="001C4F3B" w:rsidRPr="001C4F3B" w:rsidRDefault="001C4F3B" w:rsidP="001C4F3B">
      <w:r w:rsidRPr="001C4F3B">
        <w:rPr>
          <w:rtl/>
        </w:rPr>
        <w:t>כאשר אהבתי את עצמי באמת </w:t>
      </w:r>
      <w:r w:rsidRPr="001C4F3B">
        <w:br/>
      </w:r>
      <w:r w:rsidRPr="001C4F3B">
        <w:rPr>
          <w:rtl/>
        </w:rPr>
        <w:t>הפסקתי להשתוקק לחיים אחרים </w:t>
      </w:r>
      <w:r w:rsidRPr="001C4F3B">
        <w:br/>
      </w:r>
      <w:r w:rsidRPr="001C4F3B">
        <w:rPr>
          <w:rtl/>
        </w:rPr>
        <w:t>והתחלתי לראות את כל המתרחש כתרומה לצמיחתי </w:t>
      </w:r>
      <w:r w:rsidRPr="001C4F3B">
        <w:br/>
      </w:r>
      <w:r w:rsidRPr="001C4F3B">
        <w:rPr>
          <w:rtl/>
        </w:rPr>
        <w:t>היום אני יודע שזה נקרא </w:t>
      </w:r>
      <w:r w:rsidRPr="001C4F3B">
        <w:br/>
        <w:t>"</w:t>
      </w:r>
      <w:r w:rsidRPr="001C4F3B">
        <w:rPr>
          <w:rtl/>
        </w:rPr>
        <w:t>בגרות</w:t>
      </w:r>
      <w:r w:rsidRPr="001C4F3B">
        <w:t>"</w:t>
      </w:r>
    </w:p>
    <w:p w:rsidR="001C4F3B" w:rsidRPr="001C4F3B" w:rsidRDefault="001C4F3B" w:rsidP="001C4F3B">
      <w:r w:rsidRPr="001C4F3B">
        <w:rPr>
          <w:rtl/>
        </w:rPr>
        <w:t>כאשר אהבתי את עצמי באמת </w:t>
      </w:r>
      <w:r w:rsidRPr="001C4F3B">
        <w:br/>
      </w:r>
      <w:r w:rsidRPr="001C4F3B">
        <w:rPr>
          <w:rtl/>
        </w:rPr>
        <w:t>התחלתי להבין כמה מעליב זה ללחוץ על מישהו </w:t>
      </w:r>
      <w:r w:rsidRPr="001C4F3B">
        <w:br/>
      </w:r>
      <w:r w:rsidRPr="001C4F3B">
        <w:rPr>
          <w:rtl/>
        </w:rPr>
        <w:t>לעשות את מה שאני מבקש </w:t>
      </w:r>
      <w:r w:rsidRPr="001C4F3B">
        <w:br/>
      </w:r>
      <w:r w:rsidRPr="001C4F3B">
        <w:rPr>
          <w:rtl/>
        </w:rPr>
        <w:t>למרות שידעתי שזה לא הזמן או שאותו אדם עדיין לא מוכן </w:t>
      </w:r>
      <w:r w:rsidRPr="001C4F3B">
        <w:br/>
      </w:r>
      <w:r w:rsidRPr="001C4F3B">
        <w:rPr>
          <w:rtl/>
        </w:rPr>
        <w:t>אפילו כאשר האדם הזה הוא אני </w:t>
      </w:r>
      <w:r w:rsidRPr="001C4F3B">
        <w:br/>
      </w:r>
      <w:r w:rsidRPr="001C4F3B">
        <w:rPr>
          <w:rtl/>
        </w:rPr>
        <w:t>היום אני יודע שקוראים לזה </w:t>
      </w:r>
      <w:r w:rsidRPr="001C4F3B">
        <w:br/>
        <w:t>"</w:t>
      </w:r>
      <w:r w:rsidRPr="001C4F3B">
        <w:rPr>
          <w:rtl/>
        </w:rPr>
        <w:t>כבוד</w:t>
      </w:r>
      <w:r w:rsidRPr="001C4F3B">
        <w:t>"</w:t>
      </w:r>
    </w:p>
    <w:p w:rsidR="001C4F3B" w:rsidRPr="001C4F3B" w:rsidRDefault="001C4F3B" w:rsidP="001C4F3B">
      <w:r w:rsidRPr="001C4F3B">
        <w:rPr>
          <w:rtl/>
        </w:rPr>
        <w:t>כאשר אהבתי את עצמי באמת </w:t>
      </w:r>
      <w:r w:rsidRPr="001C4F3B">
        <w:br/>
      </w:r>
      <w:r w:rsidRPr="001C4F3B">
        <w:rPr>
          <w:rtl/>
        </w:rPr>
        <w:t>התחלתי להשתחרר מכל מה שאיננו בריא עבורי </w:t>
      </w:r>
      <w:r w:rsidRPr="001C4F3B">
        <w:br/>
      </w:r>
      <w:r w:rsidRPr="001C4F3B">
        <w:rPr>
          <w:rtl/>
        </w:rPr>
        <w:t>מאכלים, אנשים, מצבים, כל דבר שמשך אותי מטה </w:t>
      </w:r>
      <w:r w:rsidRPr="001C4F3B">
        <w:br/>
      </w:r>
      <w:r w:rsidRPr="001C4F3B">
        <w:rPr>
          <w:rtl/>
        </w:rPr>
        <w:t>בהתחלה ליבי קרא לזה "גישה אגואיסטית</w:t>
      </w:r>
      <w:r w:rsidRPr="001C4F3B">
        <w:t>", </w:t>
      </w:r>
      <w:r w:rsidRPr="001C4F3B">
        <w:br/>
      </w:r>
      <w:r w:rsidRPr="001C4F3B">
        <w:rPr>
          <w:rtl/>
        </w:rPr>
        <w:t>היום אני יודע שזה </w:t>
      </w:r>
      <w:r w:rsidRPr="001C4F3B">
        <w:br/>
        <w:t>"</w:t>
      </w:r>
      <w:r w:rsidRPr="001C4F3B">
        <w:rPr>
          <w:rtl/>
        </w:rPr>
        <w:t>אהבה עצמית</w:t>
      </w:r>
      <w:r w:rsidRPr="001C4F3B">
        <w:t>"</w:t>
      </w:r>
    </w:p>
    <w:p w:rsidR="001C4F3B" w:rsidRPr="001C4F3B" w:rsidRDefault="001C4F3B" w:rsidP="001C4F3B">
      <w:r w:rsidRPr="001C4F3B">
        <w:rPr>
          <w:rtl/>
        </w:rPr>
        <w:t>כאשר אהבתי את עצמי באמת </w:t>
      </w:r>
      <w:r w:rsidRPr="001C4F3B">
        <w:br/>
      </w:r>
      <w:r w:rsidRPr="001C4F3B">
        <w:rPr>
          <w:rtl/>
        </w:rPr>
        <w:t>חדלתי להתייסר על הזמן החופשי, הפסקתי לעשות תכנונים גרנדיוזים </w:t>
      </w:r>
      <w:r w:rsidRPr="001C4F3B">
        <w:br/>
      </w:r>
      <w:r w:rsidRPr="001C4F3B">
        <w:rPr>
          <w:rtl/>
        </w:rPr>
        <w:t>ממש נטשתי את ה"מגה" פרויקט של עתידי </w:t>
      </w:r>
      <w:r w:rsidRPr="001C4F3B">
        <w:br/>
      </w:r>
      <w:r w:rsidRPr="001C4F3B">
        <w:rPr>
          <w:rtl/>
        </w:rPr>
        <w:t>היום אני עושה את מה שאני רואה לנכון, מה שאני אוהב, בקצב שלי </w:t>
      </w:r>
      <w:r w:rsidRPr="001C4F3B">
        <w:br/>
      </w:r>
      <w:r w:rsidRPr="001C4F3B">
        <w:rPr>
          <w:rtl/>
        </w:rPr>
        <w:t>היום אני יודע שקוראים לזה </w:t>
      </w:r>
      <w:r w:rsidRPr="001C4F3B">
        <w:br/>
        <w:t>"</w:t>
      </w:r>
      <w:r w:rsidRPr="001C4F3B">
        <w:rPr>
          <w:rtl/>
        </w:rPr>
        <w:t>פשטות</w:t>
      </w:r>
      <w:r w:rsidRPr="001C4F3B">
        <w:t>"</w:t>
      </w:r>
    </w:p>
    <w:p w:rsidR="001C4F3B" w:rsidRPr="001C4F3B" w:rsidRDefault="001C4F3B" w:rsidP="001C4F3B">
      <w:r w:rsidRPr="001C4F3B">
        <w:rPr>
          <w:rtl/>
        </w:rPr>
        <w:t>כאשר אהבתי את עצמי באמת </w:t>
      </w:r>
      <w:r w:rsidRPr="001C4F3B">
        <w:br/>
      </w:r>
      <w:r w:rsidRPr="001C4F3B">
        <w:rPr>
          <w:rtl/>
        </w:rPr>
        <w:t>הפסקתי לרצות להיות תמיד צודק </w:t>
      </w:r>
      <w:r w:rsidRPr="001C4F3B">
        <w:br/>
      </w:r>
      <w:r w:rsidRPr="001C4F3B">
        <w:rPr>
          <w:rtl/>
        </w:rPr>
        <w:t>וכך טעיתי הרבה פחות </w:t>
      </w:r>
      <w:r w:rsidRPr="001C4F3B">
        <w:br/>
      </w:r>
      <w:r w:rsidRPr="001C4F3B">
        <w:rPr>
          <w:rtl/>
        </w:rPr>
        <w:t>היום גיליתי שלזה קוראים </w:t>
      </w:r>
      <w:r w:rsidRPr="001C4F3B">
        <w:br/>
        <w:t>"</w:t>
      </w:r>
      <w:r w:rsidRPr="001C4F3B">
        <w:rPr>
          <w:rtl/>
        </w:rPr>
        <w:t>צניעות</w:t>
      </w:r>
      <w:r w:rsidRPr="001C4F3B">
        <w:t>"</w:t>
      </w:r>
    </w:p>
    <w:p w:rsidR="001C4F3B" w:rsidRPr="001C4F3B" w:rsidRDefault="001C4F3B" w:rsidP="001C4F3B">
      <w:r w:rsidRPr="001C4F3B">
        <w:rPr>
          <w:rtl/>
        </w:rPr>
        <w:t>כאשר אהבתי את עצמי באמת </w:t>
      </w:r>
      <w:r w:rsidRPr="001C4F3B">
        <w:br/>
      </w:r>
      <w:r w:rsidRPr="001C4F3B">
        <w:rPr>
          <w:rtl/>
        </w:rPr>
        <w:t>סרבתי להמשיך לחיות בעבר ולדאוג כל הזמן למה שיהיה בעתיד </w:t>
      </w:r>
      <w:r w:rsidRPr="001C4F3B">
        <w:br/>
      </w:r>
      <w:r w:rsidRPr="001C4F3B">
        <w:rPr>
          <w:rtl/>
        </w:rPr>
        <w:t>עכשיו אני חי את הרגע הזה </w:t>
      </w:r>
      <w:r w:rsidRPr="001C4F3B">
        <w:br/>
      </w:r>
      <w:r w:rsidRPr="001C4F3B">
        <w:rPr>
          <w:rtl/>
        </w:rPr>
        <w:t>כי כאן מתרחש הכל </w:t>
      </w:r>
      <w:r w:rsidRPr="001C4F3B">
        <w:br/>
      </w:r>
      <w:r w:rsidRPr="001C4F3B">
        <w:rPr>
          <w:rtl/>
        </w:rPr>
        <w:lastRenderedPageBreak/>
        <w:t>היום אני חי כל יום ויום ולזה קוראים </w:t>
      </w:r>
      <w:r w:rsidRPr="001C4F3B">
        <w:br/>
        <w:t>"</w:t>
      </w:r>
      <w:r w:rsidRPr="001C4F3B">
        <w:rPr>
          <w:rtl/>
        </w:rPr>
        <w:t>שלמות</w:t>
      </w:r>
      <w:r w:rsidRPr="001C4F3B">
        <w:t>"</w:t>
      </w:r>
    </w:p>
    <w:p w:rsidR="001C4F3B" w:rsidRPr="001C4F3B" w:rsidRDefault="001C4F3B" w:rsidP="001C4F3B">
      <w:r w:rsidRPr="001C4F3B">
        <w:rPr>
          <w:rtl/>
        </w:rPr>
        <w:t>כאשר אהבתי את עצמי באמת </w:t>
      </w:r>
      <w:r w:rsidRPr="001C4F3B">
        <w:br/>
      </w:r>
      <w:r w:rsidRPr="001C4F3B">
        <w:rPr>
          <w:rtl/>
        </w:rPr>
        <w:t>הבחנתי שהחשיבה שלי יכולה לאמלל אותי ולאכזב אותי מאוד </w:t>
      </w:r>
      <w:r w:rsidRPr="001C4F3B">
        <w:br/>
      </w:r>
      <w:r w:rsidRPr="001C4F3B">
        <w:rPr>
          <w:rtl/>
        </w:rPr>
        <w:t>אבל כאשר אני מגייס אותה לשירות לבי </w:t>
      </w:r>
      <w:r w:rsidRPr="001C4F3B">
        <w:br/>
      </w:r>
      <w:r w:rsidRPr="001C4F3B">
        <w:rPr>
          <w:rtl/>
        </w:rPr>
        <w:t>היא פוגשת פרטנר חשוב ואמיתי </w:t>
      </w:r>
      <w:r w:rsidRPr="001C4F3B">
        <w:br/>
      </w:r>
      <w:r w:rsidRPr="001C4F3B">
        <w:rPr>
          <w:rtl/>
        </w:rPr>
        <w:t>ולזה קוראים </w:t>
      </w:r>
      <w:r w:rsidRPr="001C4F3B">
        <w:br/>
        <w:t>"</w:t>
      </w:r>
      <w:r w:rsidRPr="001C4F3B">
        <w:rPr>
          <w:rtl/>
        </w:rPr>
        <w:t>לדעת לחיות</w:t>
      </w:r>
      <w:r w:rsidRPr="001C4F3B">
        <w:t>"</w:t>
      </w:r>
    </w:p>
    <w:p w:rsidR="001C4F3B" w:rsidRPr="001C4F3B" w:rsidRDefault="001C4F3B" w:rsidP="001C4F3B">
      <w:r w:rsidRPr="001C4F3B">
        <w:rPr>
          <w:rtl/>
        </w:rPr>
        <w:t>לא חייבים לפחד מהעימות המתקרב ביני לבין עצמי </w:t>
      </w:r>
      <w:r w:rsidRPr="001C4F3B">
        <w:br/>
      </w:r>
      <w:r w:rsidRPr="001C4F3B">
        <w:rPr>
          <w:rtl/>
        </w:rPr>
        <w:t>או ביני לבין האחרים </w:t>
      </w:r>
      <w:r w:rsidRPr="001C4F3B">
        <w:br/>
      </w:r>
      <w:r w:rsidRPr="001C4F3B">
        <w:rPr>
          <w:rtl/>
        </w:rPr>
        <w:t>אפילו הכוכבים מתנגשים ביניהם </w:t>
      </w:r>
      <w:r w:rsidRPr="001C4F3B">
        <w:br/>
      </w:r>
      <w:r w:rsidRPr="001C4F3B">
        <w:rPr>
          <w:rtl/>
        </w:rPr>
        <w:t>ואז נולדים עולמות חדשים</w:t>
      </w:r>
      <w:r w:rsidRPr="001C4F3B">
        <w:t>.</w:t>
      </w:r>
    </w:p>
    <w:p w:rsidR="001C4F3B" w:rsidRPr="001C4F3B" w:rsidRDefault="001C4F3B" w:rsidP="001C4F3B">
      <w:r w:rsidRPr="001C4F3B">
        <w:t>(</w:t>
      </w:r>
      <w:r w:rsidRPr="001C4F3B">
        <w:rPr>
          <w:rtl/>
        </w:rPr>
        <w:t>צ'ארלי קרא את השיר במסיבת יום הולדתו ה-70 ב-16 לאפריל 1959</w:t>
      </w:r>
      <w:r w:rsidRPr="001C4F3B">
        <w:t>)</w:t>
      </w:r>
    </w:p>
    <w:p w:rsidR="00E61CD9" w:rsidRPr="001C4F3B" w:rsidRDefault="00E61CD9" w:rsidP="001C4F3B">
      <w:pPr>
        <w:rPr>
          <w:rtl/>
        </w:rPr>
      </w:pPr>
      <w:bookmarkStart w:id="0" w:name="_GoBack"/>
      <w:bookmarkEnd w:id="0"/>
    </w:p>
    <w:sectPr w:rsidR="00E61CD9" w:rsidRPr="001C4F3B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19" w:rsidRDefault="00D52E19" w:rsidP="00AB3F2D">
      <w:pPr>
        <w:spacing w:after="0" w:line="240" w:lineRule="auto"/>
      </w:pPr>
      <w:r>
        <w:separator/>
      </w:r>
    </w:p>
  </w:endnote>
  <w:endnote w:type="continuationSeparator" w:id="0">
    <w:p w:rsidR="00D52E19" w:rsidRDefault="00D52E19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19" w:rsidRDefault="00D52E19" w:rsidP="00AB3F2D">
      <w:pPr>
        <w:spacing w:after="0" w:line="240" w:lineRule="auto"/>
      </w:pPr>
      <w:r>
        <w:separator/>
      </w:r>
    </w:p>
  </w:footnote>
  <w:footnote w:type="continuationSeparator" w:id="0">
    <w:p w:rsidR="00D52E19" w:rsidRDefault="00D52E19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3B"/>
    <w:rsid w:val="00006ED4"/>
    <w:rsid w:val="00011ED9"/>
    <w:rsid w:val="00014AFC"/>
    <w:rsid w:val="00016E43"/>
    <w:rsid w:val="00017C47"/>
    <w:rsid w:val="00021C78"/>
    <w:rsid w:val="00023AE5"/>
    <w:rsid w:val="000256BB"/>
    <w:rsid w:val="00027C1E"/>
    <w:rsid w:val="00045361"/>
    <w:rsid w:val="000516D2"/>
    <w:rsid w:val="00051F40"/>
    <w:rsid w:val="00054891"/>
    <w:rsid w:val="00054EBE"/>
    <w:rsid w:val="00061ACA"/>
    <w:rsid w:val="00062C43"/>
    <w:rsid w:val="00064C8A"/>
    <w:rsid w:val="00066CF1"/>
    <w:rsid w:val="0007031D"/>
    <w:rsid w:val="00077B3A"/>
    <w:rsid w:val="00077F40"/>
    <w:rsid w:val="00080960"/>
    <w:rsid w:val="00082043"/>
    <w:rsid w:val="00094AD9"/>
    <w:rsid w:val="00094DE3"/>
    <w:rsid w:val="000A0402"/>
    <w:rsid w:val="000A4C81"/>
    <w:rsid w:val="000A68BF"/>
    <w:rsid w:val="000B069A"/>
    <w:rsid w:val="000B0F03"/>
    <w:rsid w:val="000B6656"/>
    <w:rsid w:val="000C10F2"/>
    <w:rsid w:val="000C11BB"/>
    <w:rsid w:val="000C2C56"/>
    <w:rsid w:val="000C5A52"/>
    <w:rsid w:val="000C6023"/>
    <w:rsid w:val="000C69FC"/>
    <w:rsid w:val="000D0B40"/>
    <w:rsid w:val="000D1EA1"/>
    <w:rsid w:val="000D7265"/>
    <w:rsid w:val="000E00BE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6D35"/>
    <w:rsid w:val="00127A0E"/>
    <w:rsid w:val="00131191"/>
    <w:rsid w:val="001319DC"/>
    <w:rsid w:val="00131DD2"/>
    <w:rsid w:val="0013215E"/>
    <w:rsid w:val="00135698"/>
    <w:rsid w:val="001371C1"/>
    <w:rsid w:val="00145082"/>
    <w:rsid w:val="00146CDA"/>
    <w:rsid w:val="00151C93"/>
    <w:rsid w:val="00154BE8"/>
    <w:rsid w:val="0015658A"/>
    <w:rsid w:val="0016135F"/>
    <w:rsid w:val="0016404F"/>
    <w:rsid w:val="00164165"/>
    <w:rsid w:val="001642BF"/>
    <w:rsid w:val="0016613E"/>
    <w:rsid w:val="00166580"/>
    <w:rsid w:val="001665AC"/>
    <w:rsid w:val="00166E3C"/>
    <w:rsid w:val="001807E2"/>
    <w:rsid w:val="00180A93"/>
    <w:rsid w:val="00187B05"/>
    <w:rsid w:val="00196A0E"/>
    <w:rsid w:val="001A007F"/>
    <w:rsid w:val="001A08FA"/>
    <w:rsid w:val="001A39C7"/>
    <w:rsid w:val="001A5D7F"/>
    <w:rsid w:val="001A61E2"/>
    <w:rsid w:val="001B1ACE"/>
    <w:rsid w:val="001B21E8"/>
    <w:rsid w:val="001B2452"/>
    <w:rsid w:val="001C22F0"/>
    <w:rsid w:val="001C4F3B"/>
    <w:rsid w:val="001C56C3"/>
    <w:rsid w:val="001D5AB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4AB"/>
    <w:rsid w:val="001F53B3"/>
    <w:rsid w:val="002001BE"/>
    <w:rsid w:val="002007C9"/>
    <w:rsid w:val="00200FF5"/>
    <w:rsid w:val="00205B7F"/>
    <w:rsid w:val="00210FB8"/>
    <w:rsid w:val="0021163E"/>
    <w:rsid w:val="00211F77"/>
    <w:rsid w:val="00212B08"/>
    <w:rsid w:val="0021787F"/>
    <w:rsid w:val="00227288"/>
    <w:rsid w:val="002300B9"/>
    <w:rsid w:val="0023060B"/>
    <w:rsid w:val="00230DC6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7301"/>
    <w:rsid w:val="002918EC"/>
    <w:rsid w:val="00292F3F"/>
    <w:rsid w:val="00296172"/>
    <w:rsid w:val="0029735C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E05A4"/>
    <w:rsid w:val="002E478C"/>
    <w:rsid w:val="002E76A4"/>
    <w:rsid w:val="002F043E"/>
    <w:rsid w:val="002F10DF"/>
    <w:rsid w:val="002F3239"/>
    <w:rsid w:val="002F631B"/>
    <w:rsid w:val="002F6F08"/>
    <w:rsid w:val="002F710D"/>
    <w:rsid w:val="002F7455"/>
    <w:rsid w:val="002F7501"/>
    <w:rsid w:val="00307255"/>
    <w:rsid w:val="003072ED"/>
    <w:rsid w:val="003115EE"/>
    <w:rsid w:val="00312341"/>
    <w:rsid w:val="00323A76"/>
    <w:rsid w:val="00332F65"/>
    <w:rsid w:val="00333C02"/>
    <w:rsid w:val="003371BA"/>
    <w:rsid w:val="00337CF6"/>
    <w:rsid w:val="00342FBA"/>
    <w:rsid w:val="00345F3C"/>
    <w:rsid w:val="00346C87"/>
    <w:rsid w:val="00357F70"/>
    <w:rsid w:val="0036089F"/>
    <w:rsid w:val="00372C50"/>
    <w:rsid w:val="00376C10"/>
    <w:rsid w:val="0037779C"/>
    <w:rsid w:val="003802D8"/>
    <w:rsid w:val="0038260D"/>
    <w:rsid w:val="00384C52"/>
    <w:rsid w:val="00385093"/>
    <w:rsid w:val="00391673"/>
    <w:rsid w:val="0039259C"/>
    <w:rsid w:val="00392814"/>
    <w:rsid w:val="00395A06"/>
    <w:rsid w:val="003A5DDE"/>
    <w:rsid w:val="003A6383"/>
    <w:rsid w:val="003A6551"/>
    <w:rsid w:val="003A6788"/>
    <w:rsid w:val="003A7B67"/>
    <w:rsid w:val="003B1F58"/>
    <w:rsid w:val="003B22E3"/>
    <w:rsid w:val="003C133D"/>
    <w:rsid w:val="003C22BF"/>
    <w:rsid w:val="003C2FAA"/>
    <w:rsid w:val="003C3455"/>
    <w:rsid w:val="003D3CD8"/>
    <w:rsid w:val="003D44F0"/>
    <w:rsid w:val="003E1A03"/>
    <w:rsid w:val="003E6F4D"/>
    <w:rsid w:val="003E7F2A"/>
    <w:rsid w:val="003F2CFF"/>
    <w:rsid w:val="003F55DB"/>
    <w:rsid w:val="003F60FE"/>
    <w:rsid w:val="00403ED2"/>
    <w:rsid w:val="00406E4A"/>
    <w:rsid w:val="00415519"/>
    <w:rsid w:val="00415975"/>
    <w:rsid w:val="00415ABA"/>
    <w:rsid w:val="00417110"/>
    <w:rsid w:val="00430779"/>
    <w:rsid w:val="00446658"/>
    <w:rsid w:val="0045105B"/>
    <w:rsid w:val="00451327"/>
    <w:rsid w:val="00451EA9"/>
    <w:rsid w:val="004542AA"/>
    <w:rsid w:val="0045491C"/>
    <w:rsid w:val="00457925"/>
    <w:rsid w:val="00462E6D"/>
    <w:rsid w:val="00474E03"/>
    <w:rsid w:val="0047584D"/>
    <w:rsid w:val="00475D11"/>
    <w:rsid w:val="00491987"/>
    <w:rsid w:val="00492513"/>
    <w:rsid w:val="00494C46"/>
    <w:rsid w:val="004A0772"/>
    <w:rsid w:val="004A323B"/>
    <w:rsid w:val="004A3432"/>
    <w:rsid w:val="004A577D"/>
    <w:rsid w:val="004A6958"/>
    <w:rsid w:val="004B6FD9"/>
    <w:rsid w:val="004B7FBD"/>
    <w:rsid w:val="004C31B3"/>
    <w:rsid w:val="004C5F62"/>
    <w:rsid w:val="004C7BCB"/>
    <w:rsid w:val="004D3EAD"/>
    <w:rsid w:val="004E6A92"/>
    <w:rsid w:val="004E6EBB"/>
    <w:rsid w:val="004F2238"/>
    <w:rsid w:val="0050308A"/>
    <w:rsid w:val="00510FB2"/>
    <w:rsid w:val="00513B73"/>
    <w:rsid w:val="005142A9"/>
    <w:rsid w:val="00516730"/>
    <w:rsid w:val="00520CDF"/>
    <w:rsid w:val="00521CC7"/>
    <w:rsid w:val="00521F5B"/>
    <w:rsid w:val="00522804"/>
    <w:rsid w:val="00522B94"/>
    <w:rsid w:val="00531F7C"/>
    <w:rsid w:val="00533D00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71754"/>
    <w:rsid w:val="0057181A"/>
    <w:rsid w:val="00571A92"/>
    <w:rsid w:val="005734BC"/>
    <w:rsid w:val="00580A3F"/>
    <w:rsid w:val="00582E80"/>
    <w:rsid w:val="005929B5"/>
    <w:rsid w:val="0059466C"/>
    <w:rsid w:val="00597EFB"/>
    <w:rsid w:val="005A3177"/>
    <w:rsid w:val="005A4432"/>
    <w:rsid w:val="005B0CBC"/>
    <w:rsid w:val="005B11B3"/>
    <w:rsid w:val="005B24B2"/>
    <w:rsid w:val="005B443E"/>
    <w:rsid w:val="005B44C5"/>
    <w:rsid w:val="005B4C9C"/>
    <w:rsid w:val="005B5E54"/>
    <w:rsid w:val="005C0797"/>
    <w:rsid w:val="005C0E31"/>
    <w:rsid w:val="005C1773"/>
    <w:rsid w:val="005C41B6"/>
    <w:rsid w:val="005D0018"/>
    <w:rsid w:val="005D0599"/>
    <w:rsid w:val="005D0918"/>
    <w:rsid w:val="005D0F74"/>
    <w:rsid w:val="005D2CF6"/>
    <w:rsid w:val="005D4706"/>
    <w:rsid w:val="005D4D71"/>
    <w:rsid w:val="005D5485"/>
    <w:rsid w:val="005D6041"/>
    <w:rsid w:val="005E1860"/>
    <w:rsid w:val="005E1E30"/>
    <w:rsid w:val="005F6127"/>
    <w:rsid w:val="0060182C"/>
    <w:rsid w:val="00620F4F"/>
    <w:rsid w:val="006228D0"/>
    <w:rsid w:val="006240D0"/>
    <w:rsid w:val="00625D97"/>
    <w:rsid w:val="00627069"/>
    <w:rsid w:val="0063010B"/>
    <w:rsid w:val="0063203A"/>
    <w:rsid w:val="00632368"/>
    <w:rsid w:val="00632C5F"/>
    <w:rsid w:val="0063690C"/>
    <w:rsid w:val="00653622"/>
    <w:rsid w:val="00654C72"/>
    <w:rsid w:val="00660EE7"/>
    <w:rsid w:val="0066518C"/>
    <w:rsid w:val="00665DB2"/>
    <w:rsid w:val="006674C9"/>
    <w:rsid w:val="006677E8"/>
    <w:rsid w:val="006705B6"/>
    <w:rsid w:val="00680056"/>
    <w:rsid w:val="00680147"/>
    <w:rsid w:val="006823F9"/>
    <w:rsid w:val="006824B5"/>
    <w:rsid w:val="006827DD"/>
    <w:rsid w:val="006879DB"/>
    <w:rsid w:val="00691903"/>
    <w:rsid w:val="00694FA6"/>
    <w:rsid w:val="00697E96"/>
    <w:rsid w:val="006A10CF"/>
    <w:rsid w:val="006A26DA"/>
    <w:rsid w:val="006A2A14"/>
    <w:rsid w:val="006A5E90"/>
    <w:rsid w:val="006A65A6"/>
    <w:rsid w:val="006B2C3A"/>
    <w:rsid w:val="006B550F"/>
    <w:rsid w:val="006C2DD5"/>
    <w:rsid w:val="006C3FB6"/>
    <w:rsid w:val="006C6267"/>
    <w:rsid w:val="006D738B"/>
    <w:rsid w:val="006E049C"/>
    <w:rsid w:val="006E5E7E"/>
    <w:rsid w:val="006F06A2"/>
    <w:rsid w:val="006F1FFC"/>
    <w:rsid w:val="006F6A10"/>
    <w:rsid w:val="007000DB"/>
    <w:rsid w:val="00703774"/>
    <w:rsid w:val="00705B8F"/>
    <w:rsid w:val="00707EDF"/>
    <w:rsid w:val="007117F6"/>
    <w:rsid w:val="00711A27"/>
    <w:rsid w:val="00715AEF"/>
    <w:rsid w:val="00723025"/>
    <w:rsid w:val="00735D56"/>
    <w:rsid w:val="00742CF9"/>
    <w:rsid w:val="00744A55"/>
    <w:rsid w:val="007472E0"/>
    <w:rsid w:val="00750C2A"/>
    <w:rsid w:val="00751A75"/>
    <w:rsid w:val="00757313"/>
    <w:rsid w:val="00762494"/>
    <w:rsid w:val="00764F31"/>
    <w:rsid w:val="00770046"/>
    <w:rsid w:val="0077201A"/>
    <w:rsid w:val="0077353C"/>
    <w:rsid w:val="0077758C"/>
    <w:rsid w:val="00781470"/>
    <w:rsid w:val="007842AD"/>
    <w:rsid w:val="007863E0"/>
    <w:rsid w:val="00792C1E"/>
    <w:rsid w:val="007962B5"/>
    <w:rsid w:val="00797622"/>
    <w:rsid w:val="007A16AA"/>
    <w:rsid w:val="007A19D0"/>
    <w:rsid w:val="007A2D46"/>
    <w:rsid w:val="007A4AF8"/>
    <w:rsid w:val="007A4B2A"/>
    <w:rsid w:val="007A6D58"/>
    <w:rsid w:val="007B4958"/>
    <w:rsid w:val="007B6B07"/>
    <w:rsid w:val="007B7B98"/>
    <w:rsid w:val="007C0EBF"/>
    <w:rsid w:val="007C5A1B"/>
    <w:rsid w:val="007C7C66"/>
    <w:rsid w:val="007E05E7"/>
    <w:rsid w:val="007E3280"/>
    <w:rsid w:val="007F011E"/>
    <w:rsid w:val="007F15A4"/>
    <w:rsid w:val="007F2708"/>
    <w:rsid w:val="007F5256"/>
    <w:rsid w:val="007F539C"/>
    <w:rsid w:val="007F648F"/>
    <w:rsid w:val="00802127"/>
    <w:rsid w:val="0081539A"/>
    <w:rsid w:val="008171F1"/>
    <w:rsid w:val="008172CA"/>
    <w:rsid w:val="00820F40"/>
    <w:rsid w:val="008257CD"/>
    <w:rsid w:val="00826346"/>
    <w:rsid w:val="0082758C"/>
    <w:rsid w:val="00827D08"/>
    <w:rsid w:val="008350A5"/>
    <w:rsid w:val="00836B45"/>
    <w:rsid w:val="00837CFE"/>
    <w:rsid w:val="0084638D"/>
    <w:rsid w:val="0084692E"/>
    <w:rsid w:val="0085266E"/>
    <w:rsid w:val="00856529"/>
    <w:rsid w:val="00860428"/>
    <w:rsid w:val="00861167"/>
    <w:rsid w:val="008653D9"/>
    <w:rsid w:val="00866CD2"/>
    <w:rsid w:val="008670AB"/>
    <w:rsid w:val="00871C4E"/>
    <w:rsid w:val="008724F6"/>
    <w:rsid w:val="00874F3C"/>
    <w:rsid w:val="0087667D"/>
    <w:rsid w:val="0087732E"/>
    <w:rsid w:val="00880B76"/>
    <w:rsid w:val="00882B38"/>
    <w:rsid w:val="00885C19"/>
    <w:rsid w:val="008874FE"/>
    <w:rsid w:val="00890AA6"/>
    <w:rsid w:val="00890B82"/>
    <w:rsid w:val="0089289D"/>
    <w:rsid w:val="00894B80"/>
    <w:rsid w:val="008A01F4"/>
    <w:rsid w:val="008A090F"/>
    <w:rsid w:val="008A0B0F"/>
    <w:rsid w:val="008A2B53"/>
    <w:rsid w:val="008A4F5A"/>
    <w:rsid w:val="008A60C7"/>
    <w:rsid w:val="008A698A"/>
    <w:rsid w:val="008B3E61"/>
    <w:rsid w:val="008B5312"/>
    <w:rsid w:val="008B7F01"/>
    <w:rsid w:val="008C6C2D"/>
    <w:rsid w:val="008C722D"/>
    <w:rsid w:val="008C79FB"/>
    <w:rsid w:val="008C7D16"/>
    <w:rsid w:val="008D0989"/>
    <w:rsid w:val="008D0AB5"/>
    <w:rsid w:val="008D11D4"/>
    <w:rsid w:val="008D52DA"/>
    <w:rsid w:val="008D5B6C"/>
    <w:rsid w:val="008F1FA0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30D8E"/>
    <w:rsid w:val="009329F1"/>
    <w:rsid w:val="00935B01"/>
    <w:rsid w:val="009378E5"/>
    <w:rsid w:val="009403EC"/>
    <w:rsid w:val="0094285F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596D"/>
    <w:rsid w:val="00996FC0"/>
    <w:rsid w:val="00997BF5"/>
    <w:rsid w:val="009A1DAA"/>
    <w:rsid w:val="009A22D8"/>
    <w:rsid w:val="009A5D3C"/>
    <w:rsid w:val="009B24E2"/>
    <w:rsid w:val="009B3762"/>
    <w:rsid w:val="009B6B38"/>
    <w:rsid w:val="009B6D0A"/>
    <w:rsid w:val="009C16D6"/>
    <w:rsid w:val="009C1D0C"/>
    <w:rsid w:val="009C67FB"/>
    <w:rsid w:val="009C7095"/>
    <w:rsid w:val="009D32BF"/>
    <w:rsid w:val="009D35E5"/>
    <w:rsid w:val="009D5C36"/>
    <w:rsid w:val="009E23B9"/>
    <w:rsid w:val="009E437E"/>
    <w:rsid w:val="009E5773"/>
    <w:rsid w:val="009E6AF0"/>
    <w:rsid w:val="009E7ECB"/>
    <w:rsid w:val="009F2EBC"/>
    <w:rsid w:val="009F5121"/>
    <w:rsid w:val="009F6F9C"/>
    <w:rsid w:val="009F718F"/>
    <w:rsid w:val="009F7871"/>
    <w:rsid w:val="00A05E9F"/>
    <w:rsid w:val="00A07419"/>
    <w:rsid w:val="00A102A1"/>
    <w:rsid w:val="00A12AB7"/>
    <w:rsid w:val="00A14530"/>
    <w:rsid w:val="00A166B0"/>
    <w:rsid w:val="00A167A4"/>
    <w:rsid w:val="00A23AF2"/>
    <w:rsid w:val="00A36485"/>
    <w:rsid w:val="00A4343F"/>
    <w:rsid w:val="00A44E57"/>
    <w:rsid w:val="00A50A09"/>
    <w:rsid w:val="00A60BD2"/>
    <w:rsid w:val="00A66685"/>
    <w:rsid w:val="00A71662"/>
    <w:rsid w:val="00A7683E"/>
    <w:rsid w:val="00A76DB2"/>
    <w:rsid w:val="00A82142"/>
    <w:rsid w:val="00A8283D"/>
    <w:rsid w:val="00A837F1"/>
    <w:rsid w:val="00A8405A"/>
    <w:rsid w:val="00A84A55"/>
    <w:rsid w:val="00A94A2D"/>
    <w:rsid w:val="00AA0A07"/>
    <w:rsid w:val="00AA25AF"/>
    <w:rsid w:val="00AA6811"/>
    <w:rsid w:val="00AB07D5"/>
    <w:rsid w:val="00AB10A2"/>
    <w:rsid w:val="00AB1E38"/>
    <w:rsid w:val="00AB2BDB"/>
    <w:rsid w:val="00AB3F2D"/>
    <w:rsid w:val="00AB7599"/>
    <w:rsid w:val="00AC1CC8"/>
    <w:rsid w:val="00AC3379"/>
    <w:rsid w:val="00AC38A4"/>
    <w:rsid w:val="00AC624B"/>
    <w:rsid w:val="00AD3407"/>
    <w:rsid w:val="00AD5597"/>
    <w:rsid w:val="00AD599A"/>
    <w:rsid w:val="00AD6846"/>
    <w:rsid w:val="00AF25F0"/>
    <w:rsid w:val="00AF7C44"/>
    <w:rsid w:val="00B02568"/>
    <w:rsid w:val="00B03F71"/>
    <w:rsid w:val="00B06B92"/>
    <w:rsid w:val="00B07DC0"/>
    <w:rsid w:val="00B10556"/>
    <w:rsid w:val="00B16ADA"/>
    <w:rsid w:val="00B17D70"/>
    <w:rsid w:val="00B21344"/>
    <w:rsid w:val="00B214BC"/>
    <w:rsid w:val="00B2269D"/>
    <w:rsid w:val="00B25266"/>
    <w:rsid w:val="00B26DA0"/>
    <w:rsid w:val="00B33A9C"/>
    <w:rsid w:val="00B40A44"/>
    <w:rsid w:val="00B461F1"/>
    <w:rsid w:val="00B54CF1"/>
    <w:rsid w:val="00B56CF4"/>
    <w:rsid w:val="00B60BFA"/>
    <w:rsid w:val="00B61002"/>
    <w:rsid w:val="00B625A3"/>
    <w:rsid w:val="00B65C1D"/>
    <w:rsid w:val="00B6618C"/>
    <w:rsid w:val="00B76A22"/>
    <w:rsid w:val="00B76E68"/>
    <w:rsid w:val="00B77D59"/>
    <w:rsid w:val="00B8407B"/>
    <w:rsid w:val="00B969B6"/>
    <w:rsid w:val="00B96BEB"/>
    <w:rsid w:val="00BA320E"/>
    <w:rsid w:val="00BA441E"/>
    <w:rsid w:val="00BA4ECB"/>
    <w:rsid w:val="00BA529C"/>
    <w:rsid w:val="00BA6A1A"/>
    <w:rsid w:val="00BB0B6A"/>
    <w:rsid w:val="00BB25E5"/>
    <w:rsid w:val="00BB39A0"/>
    <w:rsid w:val="00BB3D95"/>
    <w:rsid w:val="00BB4A95"/>
    <w:rsid w:val="00BB68A8"/>
    <w:rsid w:val="00BC2097"/>
    <w:rsid w:val="00BC2CA9"/>
    <w:rsid w:val="00BC6854"/>
    <w:rsid w:val="00BC6DB9"/>
    <w:rsid w:val="00BD107D"/>
    <w:rsid w:val="00BD683B"/>
    <w:rsid w:val="00BE5F40"/>
    <w:rsid w:val="00BF3C95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8114D"/>
    <w:rsid w:val="00C830D1"/>
    <w:rsid w:val="00C86520"/>
    <w:rsid w:val="00C870CD"/>
    <w:rsid w:val="00CA1A49"/>
    <w:rsid w:val="00CA1C12"/>
    <w:rsid w:val="00CA38A4"/>
    <w:rsid w:val="00CA6FF6"/>
    <w:rsid w:val="00CB2174"/>
    <w:rsid w:val="00CB28AA"/>
    <w:rsid w:val="00CB2E36"/>
    <w:rsid w:val="00CB5631"/>
    <w:rsid w:val="00CB683F"/>
    <w:rsid w:val="00CB68CC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D0338B"/>
    <w:rsid w:val="00D10C85"/>
    <w:rsid w:val="00D134D5"/>
    <w:rsid w:val="00D1663D"/>
    <w:rsid w:val="00D16F87"/>
    <w:rsid w:val="00D21769"/>
    <w:rsid w:val="00D31430"/>
    <w:rsid w:val="00D33734"/>
    <w:rsid w:val="00D357AD"/>
    <w:rsid w:val="00D35C67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52E19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4842"/>
    <w:rsid w:val="00D86703"/>
    <w:rsid w:val="00D8685B"/>
    <w:rsid w:val="00D8797A"/>
    <w:rsid w:val="00D93999"/>
    <w:rsid w:val="00D97848"/>
    <w:rsid w:val="00D97D54"/>
    <w:rsid w:val="00DA083E"/>
    <w:rsid w:val="00DA2019"/>
    <w:rsid w:val="00DA20D1"/>
    <w:rsid w:val="00DA3500"/>
    <w:rsid w:val="00DA3D92"/>
    <w:rsid w:val="00DA430B"/>
    <w:rsid w:val="00DA5A85"/>
    <w:rsid w:val="00DB0768"/>
    <w:rsid w:val="00DB1D8C"/>
    <w:rsid w:val="00DB57F1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5FEF"/>
    <w:rsid w:val="00DE74D3"/>
    <w:rsid w:val="00DF0D81"/>
    <w:rsid w:val="00DF464C"/>
    <w:rsid w:val="00DF514B"/>
    <w:rsid w:val="00E002F5"/>
    <w:rsid w:val="00E03C67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553D"/>
    <w:rsid w:val="00E47162"/>
    <w:rsid w:val="00E527E5"/>
    <w:rsid w:val="00E61CD9"/>
    <w:rsid w:val="00E630BD"/>
    <w:rsid w:val="00E63417"/>
    <w:rsid w:val="00E65AC2"/>
    <w:rsid w:val="00E7173F"/>
    <w:rsid w:val="00E82885"/>
    <w:rsid w:val="00E843DA"/>
    <w:rsid w:val="00E85C6B"/>
    <w:rsid w:val="00E93831"/>
    <w:rsid w:val="00E976A8"/>
    <w:rsid w:val="00EA16DE"/>
    <w:rsid w:val="00EA2132"/>
    <w:rsid w:val="00EB145B"/>
    <w:rsid w:val="00EB2729"/>
    <w:rsid w:val="00EB5045"/>
    <w:rsid w:val="00EB57D1"/>
    <w:rsid w:val="00EC1A90"/>
    <w:rsid w:val="00EC227C"/>
    <w:rsid w:val="00EC2D46"/>
    <w:rsid w:val="00EC3986"/>
    <w:rsid w:val="00EC4A7D"/>
    <w:rsid w:val="00EC61E7"/>
    <w:rsid w:val="00ED1572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1886"/>
    <w:rsid w:val="00EF4004"/>
    <w:rsid w:val="00EF6A86"/>
    <w:rsid w:val="00F01528"/>
    <w:rsid w:val="00F022BB"/>
    <w:rsid w:val="00F02597"/>
    <w:rsid w:val="00F05457"/>
    <w:rsid w:val="00F0672C"/>
    <w:rsid w:val="00F11A7D"/>
    <w:rsid w:val="00F152CC"/>
    <w:rsid w:val="00F1532B"/>
    <w:rsid w:val="00F20CD7"/>
    <w:rsid w:val="00F2260A"/>
    <w:rsid w:val="00F245AB"/>
    <w:rsid w:val="00F33BF1"/>
    <w:rsid w:val="00F33CFA"/>
    <w:rsid w:val="00F35211"/>
    <w:rsid w:val="00F436CB"/>
    <w:rsid w:val="00F44406"/>
    <w:rsid w:val="00F44853"/>
    <w:rsid w:val="00F47899"/>
    <w:rsid w:val="00F5037F"/>
    <w:rsid w:val="00F50497"/>
    <w:rsid w:val="00F5286A"/>
    <w:rsid w:val="00F54A75"/>
    <w:rsid w:val="00F6256D"/>
    <w:rsid w:val="00F72544"/>
    <w:rsid w:val="00F72AE3"/>
    <w:rsid w:val="00F7477F"/>
    <w:rsid w:val="00F74CC6"/>
    <w:rsid w:val="00F759B3"/>
    <w:rsid w:val="00F75B4E"/>
    <w:rsid w:val="00F82718"/>
    <w:rsid w:val="00F90540"/>
    <w:rsid w:val="00F93613"/>
    <w:rsid w:val="00F958EB"/>
    <w:rsid w:val="00F96A8D"/>
    <w:rsid w:val="00F96F7B"/>
    <w:rsid w:val="00FA0276"/>
    <w:rsid w:val="00FA2217"/>
    <w:rsid w:val="00FA418A"/>
    <w:rsid w:val="00FB68C7"/>
    <w:rsid w:val="00FC0C22"/>
    <w:rsid w:val="00FC29D0"/>
    <w:rsid w:val="00FC4C62"/>
    <w:rsid w:val="00FC7F65"/>
    <w:rsid w:val="00FC7FD5"/>
    <w:rsid w:val="00FD0379"/>
    <w:rsid w:val="00FD0A0F"/>
    <w:rsid w:val="00FD1E3A"/>
    <w:rsid w:val="00FD381D"/>
    <w:rsid w:val="00FD3C9C"/>
    <w:rsid w:val="00FD556D"/>
    <w:rsid w:val="00FD5C67"/>
    <w:rsid w:val="00FD7578"/>
    <w:rsid w:val="00FE07C9"/>
    <w:rsid w:val="00FE4D51"/>
    <w:rsid w:val="00FE616F"/>
    <w:rsid w:val="00FF1D50"/>
    <w:rsid w:val="00FF201B"/>
    <w:rsid w:val="00FF22D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01CFE-F495-4AEB-A0E2-C058817C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1</TotalTime>
  <Pages>2</Pages>
  <Words>281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2016-02-07T02:38:00Z</dcterms:created>
  <dcterms:modified xsi:type="dcterms:W3CDTF">2016-02-07T02:39:00Z</dcterms:modified>
</cp:coreProperties>
</file>