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D9" w:rsidRPr="00EE5CCF" w:rsidRDefault="00EE5CCF" w:rsidP="00EE5CCF">
      <w:pPr>
        <w:rPr>
          <w:rtl/>
        </w:rPr>
      </w:pPr>
      <w:r>
        <w:rPr>
          <w:noProof/>
        </w:rPr>
        <w:drawing>
          <wp:inline distT="0" distB="0" distL="0" distR="0">
            <wp:extent cx="4552950" cy="6096000"/>
            <wp:effectExtent l="0" t="0" r="0" b="0"/>
            <wp:docPr id="1" name="תמונה 1" descr="https://scontent.fhfa2-1.fna.fbcdn.net/v/t1.0-9/14522817_1798571190384402_7599161399587456374_n.jpg?oh=c9cf5e12a5a9ae0bf4eb7ad5905d08bf&amp;oe=58633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hfa2-1.fna.fbcdn.net/v/t1.0-9/14522817_1798571190384402_7599161399587456374_n.jpg?oh=c9cf5e12a5a9ae0bf4eb7ad5905d08bf&amp;oe=586331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CCF">
        <w:rPr>
          <w:rFonts w:ascii="Helvetica" w:hAnsi="Helvetica" w:cs="Helvetica"/>
          <w:color w:val="1D2129"/>
          <w:sz w:val="21"/>
          <w:szCs w:val="21"/>
          <w:shd w:val="clear" w:color="auto" w:fill="FFFFFF"/>
          <w:rtl/>
        </w:rPr>
        <w:t xml:space="preserve"> </w:t>
      </w:r>
      <w:r w:rsidRPr="00EE5CCF">
        <w:rPr>
          <w:rtl/>
        </w:rPr>
        <w:t>מאת: אולב האוגה</w:t>
      </w:r>
      <w:r w:rsidRPr="00EE5CCF">
        <w:br/>
      </w:r>
      <w:r w:rsidRPr="00EE5CCF">
        <w:rPr>
          <w:rtl/>
        </w:rPr>
        <w:t>מתוך: הנהר שמעבר לפיורד, הוצאת קשב לשירה</w:t>
      </w:r>
      <w:r w:rsidRPr="00EE5CCF">
        <w:br/>
      </w:r>
      <w:r w:rsidRPr="00EE5CCF">
        <w:rPr>
          <w:rtl/>
        </w:rPr>
        <w:t>תרגום: סבינה מסג וחנה מאי-סוונדל</w:t>
      </w:r>
      <w:bookmarkStart w:id="0" w:name="_GoBack"/>
      <w:bookmarkEnd w:id="0"/>
    </w:p>
    <w:sectPr w:rsidR="00E61CD9" w:rsidRPr="00EE5CCF" w:rsidSect="00ED41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A12" w:rsidRDefault="00E60A12" w:rsidP="00AB3F2D">
      <w:pPr>
        <w:spacing w:after="0" w:line="240" w:lineRule="auto"/>
      </w:pPr>
      <w:r>
        <w:separator/>
      </w:r>
    </w:p>
  </w:endnote>
  <w:endnote w:type="continuationSeparator" w:id="0">
    <w:p w:rsidR="00E60A12" w:rsidRDefault="00E60A12" w:rsidP="00AB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A12" w:rsidRDefault="00E60A12" w:rsidP="00AB3F2D">
      <w:pPr>
        <w:spacing w:after="0" w:line="240" w:lineRule="auto"/>
      </w:pPr>
      <w:r>
        <w:separator/>
      </w:r>
    </w:p>
  </w:footnote>
  <w:footnote w:type="continuationSeparator" w:id="0">
    <w:p w:rsidR="00E60A12" w:rsidRDefault="00E60A12" w:rsidP="00AB3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CF"/>
    <w:rsid w:val="00001804"/>
    <w:rsid w:val="00006ED4"/>
    <w:rsid w:val="00011ED9"/>
    <w:rsid w:val="00014071"/>
    <w:rsid w:val="00014AFC"/>
    <w:rsid w:val="00016E43"/>
    <w:rsid w:val="00017C47"/>
    <w:rsid w:val="0002016D"/>
    <w:rsid w:val="0002157E"/>
    <w:rsid w:val="00021C78"/>
    <w:rsid w:val="00021F22"/>
    <w:rsid w:val="00023AE5"/>
    <w:rsid w:val="000256BB"/>
    <w:rsid w:val="000275D4"/>
    <w:rsid w:val="00027C1E"/>
    <w:rsid w:val="00035D72"/>
    <w:rsid w:val="00037B2F"/>
    <w:rsid w:val="000440A1"/>
    <w:rsid w:val="00045361"/>
    <w:rsid w:val="00050994"/>
    <w:rsid w:val="000516D2"/>
    <w:rsid w:val="00051F40"/>
    <w:rsid w:val="00053342"/>
    <w:rsid w:val="00054891"/>
    <w:rsid w:val="00054EBE"/>
    <w:rsid w:val="00054ED1"/>
    <w:rsid w:val="00061ACA"/>
    <w:rsid w:val="00062C43"/>
    <w:rsid w:val="00064C35"/>
    <w:rsid w:val="00064C8A"/>
    <w:rsid w:val="00066CF1"/>
    <w:rsid w:val="000673AD"/>
    <w:rsid w:val="0007031D"/>
    <w:rsid w:val="00073FBC"/>
    <w:rsid w:val="00077B3A"/>
    <w:rsid w:val="00077F40"/>
    <w:rsid w:val="00080960"/>
    <w:rsid w:val="0008170F"/>
    <w:rsid w:val="00082043"/>
    <w:rsid w:val="00082452"/>
    <w:rsid w:val="00093B36"/>
    <w:rsid w:val="00094AD9"/>
    <w:rsid w:val="00094DE3"/>
    <w:rsid w:val="000A0402"/>
    <w:rsid w:val="000A11BD"/>
    <w:rsid w:val="000A4C81"/>
    <w:rsid w:val="000A5F92"/>
    <w:rsid w:val="000A68BF"/>
    <w:rsid w:val="000B069A"/>
    <w:rsid w:val="000B0F03"/>
    <w:rsid w:val="000B6656"/>
    <w:rsid w:val="000C10F2"/>
    <w:rsid w:val="000C11BB"/>
    <w:rsid w:val="000C1B04"/>
    <w:rsid w:val="000C2C56"/>
    <w:rsid w:val="000C3F98"/>
    <w:rsid w:val="000C5A52"/>
    <w:rsid w:val="000C6023"/>
    <w:rsid w:val="000C69FC"/>
    <w:rsid w:val="000D0B40"/>
    <w:rsid w:val="000D1472"/>
    <w:rsid w:val="000D1EA1"/>
    <w:rsid w:val="000D6FD5"/>
    <w:rsid w:val="000D7265"/>
    <w:rsid w:val="000D7A7B"/>
    <w:rsid w:val="000E00BE"/>
    <w:rsid w:val="000E179F"/>
    <w:rsid w:val="000E3A8B"/>
    <w:rsid w:val="000E482A"/>
    <w:rsid w:val="000E56B8"/>
    <w:rsid w:val="000F2C7B"/>
    <w:rsid w:val="000F4B5C"/>
    <w:rsid w:val="000F6F89"/>
    <w:rsid w:val="00100314"/>
    <w:rsid w:val="001006DC"/>
    <w:rsid w:val="0010111F"/>
    <w:rsid w:val="00104278"/>
    <w:rsid w:val="00106DB9"/>
    <w:rsid w:val="00114CDE"/>
    <w:rsid w:val="00117E88"/>
    <w:rsid w:val="0012267F"/>
    <w:rsid w:val="0012270D"/>
    <w:rsid w:val="001236FC"/>
    <w:rsid w:val="00126D35"/>
    <w:rsid w:val="00127A0E"/>
    <w:rsid w:val="00131191"/>
    <w:rsid w:val="001319DC"/>
    <w:rsid w:val="00131DD2"/>
    <w:rsid w:val="0013215E"/>
    <w:rsid w:val="00135698"/>
    <w:rsid w:val="001371C1"/>
    <w:rsid w:val="00137BE0"/>
    <w:rsid w:val="00145082"/>
    <w:rsid w:val="00146CDA"/>
    <w:rsid w:val="00151C93"/>
    <w:rsid w:val="00152835"/>
    <w:rsid w:val="00154BE8"/>
    <w:rsid w:val="0015658A"/>
    <w:rsid w:val="00156F28"/>
    <w:rsid w:val="0016135F"/>
    <w:rsid w:val="0016194B"/>
    <w:rsid w:val="00163C44"/>
    <w:rsid w:val="0016404F"/>
    <w:rsid w:val="00164165"/>
    <w:rsid w:val="001642BF"/>
    <w:rsid w:val="001645D2"/>
    <w:rsid w:val="0016613E"/>
    <w:rsid w:val="00166580"/>
    <w:rsid w:val="001665AC"/>
    <w:rsid w:val="00166E3C"/>
    <w:rsid w:val="00171762"/>
    <w:rsid w:val="001807E2"/>
    <w:rsid w:val="00180A93"/>
    <w:rsid w:val="00187B05"/>
    <w:rsid w:val="00194B04"/>
    <w:rsid w:val="00196A0E"/>
    <w:rsid w:val="001A007F"/>
    <w:rsid w:val="001A08FA"/>
    <w:rsid w:val="001A39C7"/>
    <w:rsid w:val="001A425A"/>
    <w:rsid w:val="001A4948"/>
    <w:rsid w:val="001A5D7F"/>
    <w:rsid w:val="001A61E2"/>
    <w:rsid w:val="001B1ACE"/>
    <w:rsid w:val="001B21E8"/>
    <w:rsid w:val="001B2452"/>
    <w:rsid w:val="001B30CC"/>
    <w:rsid w:val="001B3C7A"/>
    <w:rsid w:val="001B42A7"/>
    <w:rsid w:val="001B7B49"/>
    <w:rsid w:val="001C0DE3"/>
    <w:rsid w:val="001C22F0"/>
    <w:rsid w:val="001C56C3"/>
    <w:rsid w:val="001D5ABC"/>
    <w:rsid w:val="001D63FC"/>
    <w:rsid w:val="001D6549"/>
    <w:rsid w:val="001D678F"/>
    <w:rsid w:val="001D75AB"/>
    <w:rsid w:val="001E0CC4"/>
    <w:rsid w:val="001E22E8"/>
    <w:rsid w:val="001E3955"/>
    <w:rsid w:val="001E53C3"/>
    <w:rsid w:val="001F071C"/>
    <w:rsid w:val="001F1402"/>
    <w:rsid w:val="001F15BE"/>
    <w:rsid w:val="001F31F8"/>
    <w:rsid w:val="001F42BD"/>
    <w:rsid w:val="001F44AB"/>
    <w:rsid w:val="001F53B3"/>
    <w:rsid w:val="001F74C9"/>
    <w:rsid w:val="002001BE"/>
    <w:rsid w:val="002007C9"/>
    <w:rsid w:val="00200A7B"/>
    <w:rsid w:val="00200FF5"/>
    <w:rsid w:val="00205B7F"/>
    <w:rsid w:val="00210AA2"/>
    <w:rsid w:val="00210FB8"/>
    <w:rsid w:val="0021163E"/>
    <w:rsid w:val="00211F28"/>
    <w:rsid w:val="00211F77"/>
    <w:rsid w:val="00212B08"/>
    <w:rsid w:val="00217798"/>
    <w:rsid w:val="0021787F"/>
    <w:rsid w:val="00227288"/>
    <w:rsid w:val="002300B9"/>
    <w:rsid w:val="0023060B"/>
    <w:rsid w:val="00230DC6"/>
    <w:rsid w:val="002337E2"/>
    <w:rsid w:val="002339C9"/>
    <w:rsid w:val="00234C50"/>
    <w:rsid w:val="0023513E"/>
    <w:rsid w:val="00236A9A"/>
    <w:rsid w:val="00237D9A"/>
    <w:rsid w:val="00241FEC"/>
    <w:rsid w:val="002455B1"/>
    <w:rsid w:val="00246AD8"/>
    <w:rsid w:val="00246C49"/>
    <w:rsid w:val="00253292"/>
    <w:rsid w:val="0025443E"/>
    <w:rsid w:val="00254E0D"/>
    <w:rsid w:val="00256D59"/>
    <w:rsid w:val="00257420"/>
    <w:rsid w:val="00257A72"/>
    <w:rsid w:val="0026158C"/>
    <w:rsid w:val="00263094"/>
    <w:rsid w:val="00266776"/>
    <w:rsid w:val="002717F4"/>
    <w:rsid w:val="00280584"/>
    <w:rsid w:val="00281499"/>
    <w:rsid w:val="00282F7C"/>
    <w:rsid w:val="0028564F"/>
    <w:rsid w:val="0028665D"/>
    <w:rsid w:val="00287301"/>
    <w:rsid w:val="002918EC"/>
    <w:rsid w:val="00291910"/>
    <w:rsid w:val="00292F3F"/>
    <w:rsid w:val="00296172"/>
    <w:rsid w:val="0029735C"/>
    <w:rsid w:val="002A1095"/>
    <w:rsid w:val="002B0737"/>
    <w:rsid w:val="002B0A28"/>
    <w:rsid w:val="002B183D"/>
    <w:rsid w:val="002B65C8"/>
    <w:rsid w:val="002C0AF0"/>
    <w:rsid w:val="002C1743"/>
    <w:rsid w:val="002C1A14"/>
    <w:rsid w:val="002C1EB2"/>
    <w:rsid w:val="002C4431"/>
    <w:rsid w:val="002C6796"/>
    <w:rsid w:val="002C6C4B"/>
    <w:rsid w:val="002C705C"/>
    <w:rsid w:val="002D24B8"/>
    <w:rsid w:val="002D5794"/>
    <w:rsid w:val="002D6FAA"/>
    <w:rsid w:val="002E05A4"/>
    <w:rsid w:val="002E478C"/>
    <w:rsid w:val="002E76A4"/>
    <w:rsid w:val="002F043E"/>
    <w:rsid w:val="002F10DF"/>
    <w:rsid w:val="002F3239"/>
    <w:rsid w:val="002F4FBE"/>
    <w:rsid w:val="002F631B"/>
    <w:rsid w:val="002F6F08"/>
    <w:rsid w:val="002F710D"/>
    <w:rsid w:val="002F7455"/>
    <w:rsid w:val="002F7501"/>
    <w:rsid w:val="00307255"/>
    <w:rsid w:val="003072ED"/>
    <w:rsid w:val="0031120E"/>
    <w:rsid w:val="003115EE"/>
    <w:rsid w:val="00312341"/>
    <w:rsid w:val="003128E7"/>
    <w:rsid w:val="00323A76"/>
    <w:rsid w:val="00330DD6"/>
    <w:rsid w:val="00332F65"/>
    <w:rsid w:val="00333C02"/>
    <w:rsid w:val="00334AC1"/>
    <w:rsid w:val="003371BA"/>
    <w:rsid w:val="00337CF6"/>
    <w:rsid w:val="00342FBA"/>
    <w:rsid w:val="00345F3C"/>
    <w:rsid w:val="00346C87"/>
    <w:rsid w:val="003524AF"/>
    <w:rsid w:val="003548FF"/>
    <w:rsid w:val="00357F70"/>
    <w:rsid w:val="0036089F"/>
    <w:rsid w:val="00372C50"/>
    <w:rsid w:val="00376C10"/>
    <w:rsid w:val="0037779C"/>
    <w:rsid w:val="003802D8"/>
    <w:rsid w:val="00381F25"/>
    <w:rsid w:val="0038260D"/>
    <w:rsid w:val="00384C52"/>
    <w:rsid w:val="00385093"/>
    <w:rsid w:val="00385981"/>
    <w:rsid w:val="00386D8C"/>
    <w:rsid w:val="00391673"/>
    <w:rsid w:val="0039259C"/>
    <w:rsid w:val="00392814"/>
    <w:rsid w:val="00395A06"/>
    <w:rsid w:val="003A0A8F"/>
    <w:rsid w:val="003A5DDE"/>
    <w:rsid w:val="003A6383"/>
    <w:rsid w:val="003A6551"/>
    <w:rsid w:val="003A6788"/>
    <w:rsid w:val="003A7B67"/>
    <w:rsid w:val="003B1F58"/>
    <w:rsid w:val="003B22E3"/>
    <w:rsid w:val="003B339A"/>
    <w:rsid w:val="003B6CE4"/>
    <w:rsid w:val="003C133D"/>
    <w:rsid w:val="003C22BF"/>
    <w:rsid w:val="003C2FAA"/>
    <w:rsid w:val="003C3455"/>
    <w:rsid w:val="003C6129"/>
    <w:rsid w:val="003D1C4A"/>
    <w:rsid w:val="003D3236"/>
    <w:rsid w:val="003D3CD8"/>
    <w:rsid w:val="003D44F0"/>
    <w:rsid w:val="003D7D47"/>
    <w:rsid w:val="003E1A03"/>
    <w:rsid w:val="003E51E2"/>
    <w:rsid w:val="003E6F4D"/>
    <w:rsid w:val="003E7F2A"/>
    <w:rsid w:val="003F266C"/>
    <w:rsid w:val="003F2CFF"/>
    <w:rsid w:val="003F55DB"/>
    <w:rsid w:val="003F60FE"/>
    <w:rsid w:val="0040042B"/>
    <w:rsid w:val="0040296C"/>
    <w:rsid w:val="00403ED2"/>
    <w:rsid w:val="00405D95"/>
    <w:rsid w:val="00406E4A"/>
    <w:rsid w:val="00414ED6"/>
    <w:rsid w:val="00415519"/>
    <w:rsid w:val="00415975"/>
    <w:rsid w:val="00415ABA"/>
    <w:rsid w:val="00416409"/>
    <w:rsid w:val="00417110"/>
    <w:rsid w:val="004238F4"/>
    <w:rsid w:val="0042404C"/>
    <w:rsid w:val="00430779"/>
    <w:rsid w:val="004312D4"/>
    <w:rsid w:val="00433D83"/>
    <w:rsid w:val="00440CBF"/>
    <w:rsid w:val="00446658"/>
    <w:rsid w:val="00447D1A"/>
    <w:rsid w:val="0045105B"/>
    <w:rsid w:val="00451327"/>
    <w:rsid w:val="00451EA9"/>
    <w:rsid w:val="004542AA"/>
    <w:rsid w:val="0045491C"/>
    <w:rsid w:val="00457925"/>
    <w:rsid w:val="00462E6D"/>
    <w:rsid w:val="00466795"/>
    <w:rsid w:val="004727F1"/>
    <w:rsid w:val="00473FEF"/>
    <w:rsid w:val="00474E03"/>
    <w:rsid w:val="0047584D"/>
    <w:rsid w:val="00475D11"/>
    <w:rsid w:val="00486737"/>
    <w:rsid w:val="00486A4E"/>
    <w:rsid w:val="00486D20"/>
    <w:rsid w:val="0049114D"/>
    <w:rsid w:val="0049194B"/>
    <w:rsid w:val="00491987"/>
    <w:rsid w:val="00492513"/>
    <w:rsid w:val="00494C46"/>
    <w:rsid w:val="004A0772"/>
    <w:rsid w:val="004A323B"/>
    <w:rsid w:val="004A3432"/>
    <w:rsid w:val="004A3C35"/>
    <w:rsid w:val="004A3DE4"/>
    <w:rsid w:val="004A577D"/>
    <w:rsid w:val="004A6958"/>
    <w:rsid w:val="004B1BEF"/>
    <w:rsid w:val="004B6FD9"/>
    <w:rsid w:val="004B7FBD"/>
    <w:rsid w:val="004C31B3"/>
    <w:rsid w:val="004C5F62"/>
    <w:rsid w:val="004C6AAB"/>
    <w:rsid w:val="004C7BCB"/>
    <w:rsid w:val="004D1415"/>
    <w:rsid w:val="004D3EAD"/>
    <w:rsid w:val="004D4EBD"/>
    <w:rsid w:val="004E212F"/>
    <w:rsid w:val="004E6A92"/>
    <w:rsid w:val="004E6EBB"/>
    <w:rsid w:val="004F2238"/>
    <w:rsid w:val="004F3B6F"/>
    <w:rsid w:val="00501B29"/>
    <w:rsid w:val="0050308A"/>
    <w:rsid w:val="00506885"/>
    <w:rsid w:val="00510FB2"/>
    <w:rsid w:val="00513B73"/>
    <w:rsid w:val="005142A9"/>
    <w:rsid w:val="00514B77"/>
    <w:rsid w:val="00516730"/>
    <w:rsid w:val="00516BAF"/>
    <w:rsid w:val="00520CDF"/>
    <w:rsid w:val="00521CC7"/>
    <w:rsid w:val="00521F5B"/>
    <w:rsid w:val="00522804"/>
    <w:rsid w:val="00522B94"/>
    <w:rsid w:val="00523BCA"/>
    <w:rsid w:val="00531F7C"/>
    <w:rsid w:val="00533D00"/>
    <w:rsid w:val="00534381"/>
    <w:rsid w:val="005355FD"/>
    <w:rsid w:val="00543708"/>
    <w:rsid w:val="00544251"/>
    <w:rsid w:val="00544703"/>
    <w:rsid w:val="00544FB0"/>
    <w:rsid w:val="00545163"/>
    <w:rsid w:val="005454E3"/>
    <w:rsid w:val="00545949"/>
    <w:rsid w:val="0054607E"/>
    <w:rsid w:val="0055001B"/>
    <w:rsid w:val="00553684"/>
    <w:rsid w:val="00566C6A"/>
    <w:rsid w:val="00567FF7"/>
    <w:rsid w:val="00571754"/>
    <w:rsid w:val="0057181A"/>
    <w:rsid w:val="00571A92"/>
    <w:rsid w:val="00571FAA"/>
    <w:rsid w:val="005734BC"/>
    <w:rsid w:val="00580A3F"/>
    <w:rsid w:val="0058272A"/>
    <w:rsid w:val="00582E80"/>
    <w:rsid w:val="005929B5"/>
    <w:rsid w:val="0059466C"/>
    <w:rsid w:val="00595B9C"/>
    <w:rsid w:val="00597EFB"/>
    <w:rsid w:val="005A1D8A"/>
    <w:rsid w:val="005A2C19"/>
    <w:rsid w:val="005A3177"/>
    <w:rsid w:val="005A4432"/>
    <w:rsid w:val="005B0187"/>
    <w:rsid w:val="005B0CBC"/>
    <w:rsid w:val="005B11B3"/>
    <w:rsid w:val="005B2082"/>
    <w:rsid w:val="005B24B2"/>
    <w:rsid w:val="005B443E"/>
    <w:rsid w:val="005B44C5"/>
    <w:rsid w:val="005B4C9C"/>
    <w:rsid w:val="005B5E54"/>
    <w:rsid w:val="005C0526"/>
    <w:rsid w:val="005C0797"/>
    <w:rsid w:val="005C0E31"/>
    <w:rsid w:val="005C1773"/>
    <w:rsid w:val="005C26BE"/>
    <w:rsid w:val="005C2739"/>
    <w:rsid w:val="005C2E7B"/>
    <w:rsid w:val="005C40D1"/>
    <w:rsid w:val="005C41B6"/>
    <w:rsid w:val="005D0018"/>
    <w:rsid w:val="005D0599"/>
    <w:rsid w:val="005D0918"/>
    <w:rsid w:val="005D0F74"/>
    <w:rsid w:val="005D1881"/>
    <w:rsid w:val="005D2CF6"/>
    <w:rsid w:val="005D4706"/>
    <w:rsid w:val="005D4D71"/>
    <w:rsid w:val="005D5485"/>
    <w:rsid w:val="005D6041"/>
    <w:rsid w:val="005E11B0"/>
    <w:rsid w:val="005E1860"/>
    <w:rsid w:val="005E1E30"/>
    <w:rsid w:val="005F2D03"/>
    <w:rsid w:val="005F6127"/>
    <w:rsid w:val="005F7AD2"/>
    <w:rsid w:val="00600A2D"/>
    <w:rsid w:val="0060182C"/>
    <w:rsid w:val="00604C44"/>
    <w:rsid w:val="00607493"/>
    <w:rsid w:val="00612752"/>
    <w:rsid w:val="00620F4F"/>
    <w:rsid w:val="006228D0"/>
    <w:rsid w:val="006240D0"/>
    <w:rsid w:val="00625D97"/>
    <w:rsid w:val="00627069"/>
    <w:rsid w:val="0063010B"/>
    <w:rsid w:val="0063203A"/>
    <w:rsid w:val="0063204B"/>
    <w:rsid w:val="00632368"/>
    <w:rsid w:val="00632C5F"/>
    <w:rsid w:val="0063690C"/>
    <w:rsid w:val="006421CD"/>
    <w:rsid w:val="0064226D"/>
    <w:rsid w:val="00653622"/>
    <w:rsid w:val="00654C72"/>
    <w:rsid w:val="00656413"/>
    <w:rsid w:val="00660EE7"/>
    <w:rsid w:val="00661CBB"/>
    <w:rsid w:val="0066518C"/>
    <w:rsid w:val="00665DB2"/>
    <w:rsid w:val="006674C9"/>
    <w:rsid w:val="006677E8"/>
    <w:rsid w:val="006705B6"/>
    <w:rsid w:val="00677402"/>
    <w:rsid w:val="00680056"/>
    <w:rsid w:val="00680147"/>
    <w:rsid w:val="006823F9"/>
    <w:rsid w:val="006824B5"/>
    <w:rsid w:val="006827DD"/>
    <w:rsid w:val="00683ED0"/>
    <w:rsid w:val="006879DB"/>
    <w:rsid w:val="00691903"/>
    <w:rsid w:val="00693F5B"/>
    <w:rsid w:val="00694FA6"/>
    <w:rsid w:val="00697E96"/>
    <w:rsid w:val="006A10CF"/>
    <w:rsid w:val="006A26DA"/>
    <w:rsid w:val="006A2A14"/>
    <w:rsid w:val="006A5E90"/>
    <w:rsid w:val="006A65A6"/>
    <w:rsid w:val="006B2C3A"/>
    <w:rsid w:val="006B52EA"/>
    <w:rsid w:val="006B550F"/>
    <w:rsid w:val="006C1AAD"/>
    <w:rsid w:val="006C2DD5"/>
    <w:rsid w:val="006C3FB6"/>
    <w:rsid w:val="006C4CA2"/>
    <w:rsid w:val="006C6267"/>
    <w:rsid w:val="006C7041"/>
    <w:rsid w:val="006D111F"/>
    <w:rsid w:val="006D738B"/>
    <w:rsid w:val="006E049C"/>
    <w:rsid w:val="006E5E7E"/>
    <w:rsid w:val="006F06A2"/>
    <w:rsid w:val="006F1FFC"/>
    <w:rsid w:val="006F6A10"/>
    <w:rsid w:val="007000DB"/>
    <w:rsid w:val="00702ABC"/>
    <w:rsid w:val="007033FF"/>
    <w:rsid w:val="00703774"/>
    <w:rsid w:val="00705638"/>
    <w:rsid w:val="00705B8F"/>
    <w:rsid w:val="0070795B"/>
    <w:rsid w:val="00707EDF"/>
    <w:rsid w:val="007117F6"/>
    <w:rsid w:val="00711A27"/>
    <w:rsid w:val="00714DE6"/>
    <w:rsid w:val="00715AEF"/>
    <w:rsid w:val="00723025"/>
    <w:rsid w:val="007249FA"/>
    <w:rsid w:val="007260CD"/>
    <w:rsid w:val="0073465B"/>
    <w:rsid w:val="00735D56"/>
    <w:rsid w:val="00736B9C"/>
    <w:rsid w:val="00742CF9"/>
    <w:rsid w:val="00744A55"/>
    <w:rsid w:val="00745DC5"/>
    <w:rsid w:val="00746D79"/>
    <w:rsid w:val="007472E0"/>
    <w:rsid w:val="00750C2A"/>
    <w:rsid w:val="00751908"/>
    <w:rsid w:val="00751A75"/>
    <w:rsid w:val="00752A22"/>
    <w:rsid w:val="0075357E"/>
    <w:rsid w:val="00757313"/>
    <w:rsid w:val="007612D5"/>
    <w:rsid w:val="00762494"/>
    <w:rsid w:val="00764F31"/>
    <w:rsid w:val="0076632A"/>
    <w:rsid w:val="00770046"/>
    <w:rsid w:val="0077201A"/>
    <w:rsid w:val="0077353C"/>
    <w:rsid w:val="0077738C"/>
    <w:rsid w:val="0077740D"/>
    <w:rsid w:val="0077758C"/>
    <w:rsid w:val="00781470"/>
    <w:rsid w:val="007842AD"/>
    <w:rsid w:val="007863E0"/>
    <w:rsid w:val="00792C1E"/>
    <w:rsid w:val="00792C24"/>
    <w:rsid w:val="00794549"/>
    <w:rsid w:val="007945FC"/>
    <w:rsid w:val="007962B5"/>
    <w:rsid w:val="00797622"/>
    <w:rsid w:val="00797960"/>
    <w:rsid w:val="00797EC7"/>
    <w:rsid w:val="007A16AA"/>
    <w:rsid w:val="007A19D0"/>
    <w:rsid w:val="007A2D46"/>
    <w:rsid w:val="007A4AF8"/>
    <w:rsid w:val="007A4B2A"/>
    <w:rsid w:val="007A63F5"/>
    <w:rsid w:val="007A6D58"/>
    <w:rsid w:val="007B2083"/>
    <w:rsid w:val="007B4958"/>
    <w:rsid w:val="007B6B07"/>
    <w:rsid w:val="007B7B98"/>
    <w:rsid w:val="007C0EBF"/>
    <w:rsid w:val="007C508E"/>
    <w:rsid w:val="007C5A1B"/>
    <w:rsid w:val="007C7C66"/>
    <w:rsid w:val="007D0656"/>
    <w:rsid w:val="007D57BB"/>
    <w:rsid w:val="007E05E7"/>
    <w:rsid w:val="007E3280"/>
    <w:rsid w:val="007F011E"/>
    <w:rsid w:val="007F15A4"/>
    <w:rsid w:val="007F2708"/>
    <w:rsid w:val="007F3C39"/>
    <w:rsid w:val="007F5256"/>
    <w:rsid w:val="007F539C"/>
    <w:rsid w:val="007F648F"/>
    <w:rsid w:val="00801895"/>
    <w:rsid w:val="00802127"/>
    <w:rsid w:val="00805C7F"/>
    <w:rsid w:val="008119D6"/>
    <w:rsid w:val="00813F8E"/>
    <w:rsid w:val="0081539A"/>
    <w:rsid w:val="00815AA0"/>
    <w:rsid w:val="008171F1"/>
    <w:rsid w:val="008172CA"/>
    <w:rsid w:val="00820F40"/>
    <w:rsid w:val="008257CD"/>
    <w:rsid w:val="00825F7D"/>
    <w:rsid w:val="00826346"/>
    <w:rsid w:val="0082758C"/>
    <w:rsid w:val="00827734"/>
    <w:rsid w:val="00827D08"/>
    <w:rsid w:val="00832FC8"/>
    <w:rsid w:val="008350A5"/>
    <w:rsid w:val="00836B45"/>
    <w:rsid w:val="00837CFE"/>
    <w:rsid w:val="0084026D"/>
    <w:rsid w:val="0084156A"/>
    <w:rsid w:val="0084638D"/>
    <w:rsid w:val="0084692E"/>
    <w:rsid w:val="00851E7E"/>
    <w:rsid w:val="008522C5"/>
    <w:rsid w:val="0085266E"/>
    <w:rsid w:val="00856529"/>
    <w:rsid w:val="00860428"/>
    <w:rsid w:val="00861167"/>
    <w:rsid w:val="008653D9"/>
    <w:rsid w:val="00866566"/>
    <w:rsid w:val="00866CD2"/>
    <w:rsid w:val="008670AB"/>
    <w:rsid w:val="0087175E"/>
    <w:rsid w:val="00871C4E"/>
    <w:rsid w:val="0087221D"/>
    <w:rsid w:val="008724F6"/>
    <w:rsid w:val="00874F3C"/>
    <w:rsid w:val="0087667D"/>
    <w:rsid w:val="008772C2"/>
    <w:rsid w:val="0087732E"/>
    <w:rsid w:val="008804A4"/>
    <w:rsid w:val="00880B76"/>
    <w:rsid w:val="00882B38"/>
    <w:rsid w:val="00885C19"/>
    <w:rsid w:val="008874FE"/>
    <w:rsid w:val="0088798F"/>
    <w:rsid w:val="00890AA6"/>
    <w:rsid w:val="00890B82"/>
    <w:rsid w:val="008910F8"/>
    <w:rsid w:val="0089289D"/>
    <w:rsid w:val="00894B80"/>
    <w:rsid w:val="00896902"/>
    <w:rsid w:val="008A01F4"/>
    <w:rsid w:val="008A090F"/>
    <w:rsid w:val="008A0B0F"/>
    <w:rsid w:val="008A0D59"/>
    <w:rsid w:val="008A2B53"/>
    <w:rsid w:val="008A4F5A"/>
    <w:rsid w:val="008A60C7"/>
    <w:rsid w:val="008A6515"/>
    <w:rsid w:val="008A698A"/>
    <w:rsid w:val="008B3E61"/>
    <w:rsid w:val="008B5312"/>
    <w:rsid w:val="008B7241"/>
    <w:rsid w:val="008B7F01"/>
    <w:rsid w:val="008C0B05"/>
    <w:rsid w:val="008C6484"/>
    <w:rsid w:val="008C6C2D"/>
    <w:rsid w:val="008C722D"/>
    <w:rsid w:val="008C79FB"/>
    <w:rsid w:val="008C7D16"/>
    <w:rsid w:val="008D0989"/>
    <w:rsid w:val="008D0AB5"/>
    <w:rsid w:val="008D11D4"/>
    <w:rsid w:val="008D272E"/>
    <w:rsid w:val="008D2DA9"/>
    <w:rsid w:val="008D52DA"/>
    <w:rsid w:val="008D5B6C"/>
    <w:rsid w:val="008D794B"/>
    <w:rsid w:val="008F1FA0"/>
    <w:rsid w:val="008F5C2D"/>
    <w:rsid w:val="008F5C8C"/>
    <w:rsid w:val="008F69BF"/>
    <w:rsid w:val="008F7D78"/>
    <w:rsid w:val="00902E9D"/>
    <w:rsid w:val="00905707"/>
    <w:rsid w:val="00906B61"/>
    <w:rsid w:val="00907809"/>
    <w:rsid w:val="009211CF"/>
    <w:rsid w:val="00924CE7"/>
    <w:rsid w:val="00925730"/>
    <w:rsid w:val="00927955"/>
    <w:rsid w:val="00927B45"/>
    <w:rsid w:val="00930D8E"/>
    <w:rsid w:val="009329F1"/>
    <w:rsid w:val="00935B01"/>
    <w:rsid w:val="00936906"/>
    <w:rsid w:val="009378E5"/>
    <w:rsid w:val="009403EC"/>
    <w:rsid w:val="009409D8"/>
    <w:rsid w:val="00940A38"/>
    <w:rsid w:val="0094285F"/>
    <w:rsid w:val="009454EB"/>
    <w:rsid w:val="00957926"/>
    <w:rsid w:val="00962711"/>
    <w:rsid w:val="0096670E"/>
    <w:rsid w:val="00971EEC"/>
    <w:rsid w:val="0097335D"/>
    <w:rsid w:val="00973437"/>
    <w:rsid w:val="00973F3B"/>
    <w:rsid w:val="00974C56"/>
    <w:rsid w:val="009773C7"/>
    <w:rsid w:val="009828AC"/>
    <w:rsid w:val="00983534"/>
    <w:rsid w:val="00983DA2"/>
    <w:rsid w:val="00983F48"/>
    <w:rsid w:val="00986B3D"/>
    <w:rsid w:val="009933A8"/>
    <w:rsid w:val="00993C14"/>
    <w:rsid w:val="00993D0B"/>
    <w:rsid w:val="009946B1"/>
    <w:rsid w:val="0099596D"/>
    <w:rsid w:val="00996FC0"/>
    <w:rsid w:val="00997BF5"/>
    <w:rsid w:val="009A1DAA"/>
    <w:rsid w:val="009A22D8"/>
    <w:rsid w:val="009A38FC"/>
    <w:rsid w:val="009A5D3C"/>
    <w:rsid w:val="009B0F8B"/>
    <w:rsid w:val="009B24E2"/>
    <w:rsid w:val="009B3762"/>
    <w:rsid w:val="009B592C"/>
    <w:rsid w:val="009B6B38"/>
    <w:rsid w:val="009B6D0A"/>
    <w:rsid w:val="009C16D6"/>
    <w:rsid w:val="009C1D0C"/>
    <w:rsid w:val="009C67FB"/>
    <w:rsid w:val="009C7095"/>
    <w:rsid w:val="009D32BF"/>
    <w:rsid w:val="009D35E5"/>
    <w:rsid w:val="009D362F"/>
    <w:rsid w:val="009D5C36"/>
    <w:rsid w:val="009D6658"/>
    <w:rsid w:val="009E23B9"/>
    <w:rsid w:val="009E437E"/>
    <w:rsid w:val="009E5773"/>
    <w:rsid w:val="009E6AF0"/>
    <w:rsid w:val="009E7ECB"/>
    <w:rsid w:val="009F2EBC"/>
    <w:rsid w:val="009F5121"/>
    <w:rsid w:val="009F6AB4"/>
    <w:rsid w:val="009F6F9C"/>
    <w:rsid w:val="009F718F"/>
    <w:rsid w:val="009F7871"/>
    <w:rsid w:val="00A02295"/>
    <w:rsid w:val="00A059CC"/>
    <w:rsid w:val="00A05E9F"/>
    <w:rsid w:val="00A07419"/>
    <w:rsid w:val="00A102A1"/>
    <w:rsid w:val="00A128D4"/>
    <w:rsid w:val="00A1296E"/>
    <w:rsid w:val="00A12AB7"/>
    <w:rsid w:val="00A14530"/>
    <w:rsid w:val="00A14809"/>
    <w:rsid w:val="00A166B0"/>
    <w:rsid w:val="00A167A4"/>
    <w:rsid w:val="00A169F5"/>
    <w:rsid w:val="00A23AF2"/>
    <w:rsid w:val="00A25320"/>
    <w:rsid w:val="00A267ED"/>
    <w:rsid w:val="00A36485"/>
    <w:rsid w:val="00A4343F"/>
    <w:rsid w:val="00A44E57"/>
    <w:rsid w:val="00A46FE9"/>
    <w:rsid w:val="00A4754E"/>
    <w:rsid w:val="00A50A09"/>
    <w:rsid w:val="00A519FD"/>
    <w:rsid w:val="00A60BD2"/>
    <w:rsid w:val="00A65F55"/>
    <w:rsid w:val="00A66685"/>
    <w:rsid w:val="00A66914"/>
    <w:rsid w:val="00A71662"/>
    <w:rsid w:val="00A7262F"/>
    <w:rsid w:val="00A7683E"/>
    <w:rsid w:val="00A76DB2"/>
    <w:rsid w:val="00A82142"/>
    <w:rsid w:val="00A8283D"/>
    <w:rsid w:val="00A837F1"/>
    <w:rsid w:val="00A8405A"/>
    <w:rsid w:val="00A8447F"/>
    <w:rsid w:val="00A84A55"/>
    <w:rsid w:val="00A94A2D"/>
    <w:rsid w:val="00AA0A07"/>
    <w:rsid w:val="00AA180E"/>
    <w:rsid w:val="00AA25AF"/>
    <w:rsid w:val="00AA6811"/>
    <w:rsid w:val="00AB0349"/>
    <w:rsid w:val="00AB07D5"/>
    <w:rsid w:val="00AB10A2"/>
    <w:rsid w:val="00AB1E38"/>
    <w:rsid w:val="00AB2BDB"/>
    <w:rsid w:val="00AB3F2D"/>
    <w:rsid w:val="00AB6E29"/>
    <w:rsid w:val="00AB7599"/>
    <w:rsid w:val="00AC1CC8"/>
    <w:rsid w:val="00AC3379"/>
    <w:rsid w:val="00AC38A4"/>
    <w:rsid w:val="00AC5F95"/>
    <w:rsid w:val="00AC624B"/>
    <w:rsid w:val="00AC6D78"/>
    <w:rsid w:val="00AD3407"/>
    <w:rsid w:val="00AD5597"/>
    <w:rsid w:val="00AD599A"/>
    <w:rsid w:val="00AD6846"/>
    <w:rsid w:val="00AE4588"/>
    <w:rsid w:val="00AE5EDD"/>
    <w:rsid w:val="00AF25F0"/>
    <w:rsid w:val="00AF7C44"/>
    <w:rsid w:val="00B0212C"/>
    <w:rsid w:val="00B02568"/>
    <w:rsid w:val="00B03F71"/>
    <w:rsid w:val="00B06B92"/>
    <w:rsid w:val="00B06E0E"/>
    <w:rsid w:val="00B07DC0"/>
    <w:rsid w:val="00B10556"/>
    <w:rsid w:val="00B16ADA"/>
    <w:rsid w:val="00B17D70"/>
    <w:rsid w:val="00B21344"/>
    <w:rsid w:val="00B214BC"/>
    <w:rsid w:val="00B2269D"/>
    <w:rsid w:val="00B25266"/>
    <w:rsid w:val="00B254F5"/>
    <w:rsid w:val="00B26DA0"/>
    <w:rsid w:val="00B27D0A"/>
    <w:rsid w:val="00B324B0"/>
    <w:rsid w:val="00B33A9C"/>
    <w:rsid w:val="00B40A44"/>
    <w:rsid w:val="00B42096"/>
    <w:rsid w:val="00B42588"/>
    <w:rsid w:val="00B461F1"/>
    <w:rsid w:val="00B47341"/>
    <w:rsid w:val="00B53686"/>
    <w:rsid w:val="00B54CF1"/>
    <w:rsid w:val="00B56CF4"/>
    <w:rsid w:val="00B60BFA"/>
    <w:rsid w:val="00B61002"/>
    <w:rsid w:val="00B625A3"/>
    <w:rsid w:val="00B63F1F"/>
    <w:rsid w:val="00B65ADC"/>
    <w:rsid w:val="00B65C1D"/>
    <w:rsid w:val="00B6618C"/>
    <w:rsid w:val="00B726ED"/>
    <w:rsid w:val="00B76A22"/>
    <w:rsid w:val="00B76E68"/>
    <w:rsid w:val="00B77D59"/>
    <w:rsid w:val="00B805E7"/>
    <w:rsid w:val="00B82FE0"/>
    <w:rsid w:val="00B834A1"/>
    <w:rsid w:val="00B8407B"/>
    <w:rsid w:val="00B84261"/>
    <w:rsid w:val="00B969B6"/>
    <w:rsid w:val="00B96B36"/>
    <w:rsid w:val="00B96BEB"/>
    <w:rsid w:val="00BA287F"/>
    <w:rsid w:val="00BA320E"/>
    <w:rsid w:val="00BA441E"/>
    <w:rsid w:val="00BA4ECB"/>
    <w:rsid w:val="00BA529C"/>
    <w:rsid w:val="00BA6164"/>
    <w:rsid w:val="00BA6A1A"/>
    <w:rsid w:val="00BB0B6A"/>
    <w:rsid w:val="00BB25E5"/>
    <w:rsid w:val="00BB39A0"/>
    <w:rsid w:val="00BB3D95"/>
    <w:rsid w:val="00BB3DEF"/>
    <w:rsid w:val="00BB4A95"/>
    <w:rsid w:val="00BB556D"/>
    <w:rsid w:val="00BB68A8"/>
    <w:rsid w:val="00BC2097"/>
    <w:rsid w:val="00BC2CA9"/>
    <w:rsid w:val="00BC6854"/>
    <w:rsid w:val="00BC6DB9"/>
    <w:rsid w:val="00BC7F63"/>
    <w:rsid w:val="00BD107D"/>
    <w:rsid w:val="00BD683B"/>
    <w:rsid w:val="00BE5F40"/>
    <w:rsid w:val="00BF3C95"/>
    <w:rsid w:val="00BF52F0"/>
    <w:rsid w:val="00BF71FF"/>
    <w:rsid w:val="00C05D71"/>
    <w:rsid w:val="00C07677"/>
    <w:rsid w:val="00C13EAE"/>
    <w:rsid w:val="00C13F8F"/>
    <w:rsid w:val="00C1500E"/>
    <w:rsid w:val="00C15058"/>
    <w:rsid w:val="00C15975"/>
    <w:rsid w:val="00C16D25"/>
    <w:rsid w:val="00C20CDA"/>
    <w:rsid w:val="00C22CD6"/>
    <w:rsid w:val="00C249C1"/>
    <w:rsid w:val="00C26E63"/>
    <w:rsid w:val="00C3045D"/>
    <w:rsid w:val="00C31A9B"/>
    <w:rsid w:val="00C33F16"/>
    <w:rsid w:val="00C34250"/>
    <w:rsid w:val="00C3534E"/>
    <w:rsid w:val="00C407DA"/>
    <w:rsid w:val="00C435DB"/>
    <w:rsid w:val="00C47930"/>
    <w:rsid w:val="00C47B31"/>
    <w:rsid w:val="00C53899"/>
    <w:rsid w:val="00C54027"/>
    <w:rsid w:val="00C55D29"/>
    <w:rsid w:val="00C55EBC"/>
    <w:rsid w:val="00C55F8A"/>
    <w:rsid w:val="00C638B6"/>
    <w:rsid w:val="00C645BD"/>
    <w:rsid w:val="00C6479E"/>
    <w:rsid w:val="00C64BB2"/>
    <w:rsid w:val="00C677AB"/>
    <w:rsid w:val="00C70026"/>
    <w:rsid w:val="00C71AFC"/>
    <w:rsid w:val="00C73F2A"/>
    <w:rsid w:val="00C73F9E"/>
    <w:rsid w:val="00C74F84"/>
    <w:rsid w:val="00C76512"/>
    <w:rsid w:val="00C77476"/>
    <w:rsid w:val="00C77923"/>
    <w:rsid w:val="00C8114D"/>
    <w:rsid w:val="00C830D1"/>
    <w:rsid w:val="00C85051"/>
    <w:rsid w:val="00C851E5"/>
    <w:rsid w:val="00C86520"/>
    <w:rsid w:val="00C870CD"/>
    <w:rsid w:val="00C90843"/>
    <w:rsid w:val="00C97C66"/>
    <w:rsid w:val="00CA092D"/>
    <w:rsid w:val="00CA1A49"/>
    <w:rsid w:val="00CA1C12"/>
    <w:rsid w:val="00CA38A4"/>
    <w:rsid w:val="00CA5AB1"/>
    <w:rsid w:val="00CA5C36"/>
    <w:rsid w:val="00CA6FF6"/>
    <w:rsid w:val="00CB0BDC"/>
    <w:rsid w:val="00CB2174"/>
    <w:rsid w:val="00CB28AA"/>
    <w:rsid w:val="00CB2E36"/>
    <w:rsid w:val="00CB5631"/>
    <w:rsid w:val="00CB683F"/>
    <w:rsid w:val="00CB68CC"/>
    <w:rsid w:val="00CB7A96"/>
    <w:rsid w:val="00CC0AC7"/>
    <w:rsid w:val="00CC29F0"/>
    <w:rsid w:val="00CC3041"/>
    <w:rsid w:val="00CC655F"/>
    <w:rsid w:val="00CC6847"/>
    <w:rsid w:val="00CC6B73"/>
    <w:rsid w:val="00CD22A6"/>
    <w:rsid w:val="00CD2329"/>
    <w:rsid w:val="00CD2B29"/>
    <w:rsid w:val="00CD407A"/>
    <w:rsid w:val="00CD4DCB"/>
    <w:rsid w:val="00CE1200"/>
    <w:rsid w:val="00CE1A29"/>
    <w:rsid w:val="00CE3825"/>
    <w:rsid w:val="00CF3C14"/>
    <w:rsid w:val="00CF427E"/>
    <w:rsid w:val="00CF6B88"/>
    <w:rsid w:val="00D0085F"/>
    <w:rsid w:val="00D0338B"/>
    <w:rsid w:val="00D0372F"/>
    <w:rsid w:val="00D10C85"/>
    <w:rsid w:val="00D134D5"/>
    <w:rsid w:val="00D1663D"/>
    <w:rsid w:val="00D16F87"/>
    <w:rsid w:val="00D21769"/>
    <w:rsid w:val="00D2214C"/>
    <w:rsid w:val="00D22358"/>
    <w:rsid w:val="00D31430"/>
    <w:rsid w:val="00D33070"/>
    <w:rsid w:val="00D33734"/>
    <w:rsid w:val="00D357AD"/>
    <w:rsid w:val="00D35C67"/>
    <w:rsid w:val="00D37482"/>
    <w:rsid w:val="00D37615"/>
    <w:rsid w:val="00D37D32"/>
    <w:rsid w:val="00D40C11"/>
    <w:rsid w:val="00D41EC9"/>
    <w:rsid w:val="00D41F3B"/>
    <w:rsid w:val="00D4301E"/>
    <w:rsid w:val="00D43477"/>
    <w:rsid w:val="00D43C77"/>
    <w:rsid w:val="00D43DEF"/>
    <w:rsid w:val="00D44059"/>
    <w:rsid w:val="00D44A61"/>
    <w:rsid w:val="00D52D12"/>
    <w:rsid w:val="00D6102F"/>
    <w:rsid w:val="00D624C6"/>
    <w:rsid w:val="00D63A45"/>
    <w:rsid w:val="00D6544B"/>
    <w:rsid w:val="00D662E4"/>
    <w:rsid w:val="00D67FA4"/>
    <w:rsid w:val="00D70E35"/>
    <w:rsid w:val="00D73FD5"/>
    <w:rsid w:val="00D74B6F"/>
    <w:rsid w:val="00D75B1B"/>
    <w:rsid w:val="00D766EA"/>
    <w:rsid w:val="00D80072"/>
    <w:rsid w:val="00D808B9"/>
    <w:rsid w:val="00D80930"/>
    <w:rsid w:val="00D8162C"/>
    <w:rsid w:val="00D84842"/>
    <w:rsid w:val="00D86703"/>
    <w:rsid w:val="00D8685B"/>
    <w:rsid w:val="00D8797A"/>
    <w:rsid w:val="00D93999"/>
    <w:rsid w:val="00D97848"/>
    <w:rsid w:val="00D97D54"/>
    <w:rsid w:val="00D97DC1"/>
    <w:rsid w:val="00DA083E"/>
    <w:rsid w:val="00DA2019"/>
    <w:rsid w:val="00DA20D1"/>
    <w:rsid w:val="00DA3500"/>
    <w:rsid w:val="00DA3C29"/>
    <w:rsid w:val="00DA3D92"/>
    <w:rsid w:val="00DA430B"/>
    <w:rsid w:val="00DA5A85"/>
    <w:rsid w:val="00DB0768"/>
    <w:rsid w:val="00DB1D8C"/>
    <w:rsid w:val="00DB57F1"/>
    <w:rsid w:val="00DB646D"/>
    <w:rsid w:val="00DB74BD"/>
    <w:rsid w:val="00DC0153"/>
    <w:rsid w:val="00DC11A3"/>
    <w:rsid w:val="00DC1B9A"/>
    <w:rsid w:val="00DC200B"/>
    <w:rsid w:val="00DC63EE"/>
    <w:rsid w:val="00DD269E"/>
    <w:rsid w:val="00DD3F0A"/>
    <w:rsid w:val="00DD4739"/>
    <w:rsid w:val="00DD54AD"/>
    <w:rsid w:val="00DD7131"/>
    <w:rsid w:val="00DE09F8"/>
    <w:rsid w:val="00DE2752"/>
    <w:rsid w:val="00DE33F8"/>
    <w:rsid w:val="00DE5FEF"/>
    <w:rsid w:val="00DE6662"/>
    <w:rsid w:val="00DE74D3"/>
    <w:rsid w:val="00DF0D81"/>
    <w:rsid w:val="00DF464C"/>
    <w:rsid w:val="00DF514B"/>
    <w:rsid w:val="00DF5DA4"/>
    <w:rsid w:val="00DF6BF3"/>
    <w:rsid w:val="00DF74A4"/>
    <w:rsid w:val="00E002F5"/>
    <w:rsid w:val="00E013B3"/>
    <w:rsid w:val="00E01A54"/>
    <w:rsid w:val="00E03C67"/>
    <w:rsid w:val="00E05C8A"/>
    <w:rsid w:val="00E05F87"/>
    <w:rsid w:val="00E065FD"/>
    <w:rsid w:val="00E10C1C"/>
    <w:rsid w:val="00E22841"/>
    <w:rsid w:val="00E23C10"/>
    <w:rsid w:val="00E240CF"/>
    <w:rsid w:val="00E24E96"/>
    <w:rsid w:val="00E262C5"/>
    <w:rsid w:val="00E27039"/>
    <w:rsid w:val="00E27B2B"/>
    <w:rsid w:val="00E3057D"/>
    <w:rsid w:val="00E31B4C"/>
    <w:rsid w:val="00E3375B"/>
    <w:rsid w:val="00E353A2"/>
    <w:rsid w:val="00E354C4"/>
    <w:rsid w:val="00E354CA"/>
    <w:rsid w:val="00E401ED"/>
    <w:rsid w:val="00E44111"/>
    <w:rsid w:val="00E44CED"/>
    <w:rsid w:val="00E452D6"/>
    <w:rsid w:val="00E4553D"/>
    <w:rsid w:val="00E47162"/>
    <w:rsid w:val="00E5028A"/>
    <w:rsid w:val="00E527E5"/>
    <w:rsid w:val="00E60A12"/>
    <w:rsid w:val="00E61CD9"/>
    <w:rsid w:val="00E62DDA"/>
    <w:rsid w:val="00E630BD"/>
    <w:rsid w:val="00E63417"/>
    <w:rsid w:val="00E65AC2"/>
    <w:rsid w:val="00E7173F"/>
    <w:rsid w:val="00E82885"/>
    <w:rsid w:val="00E843DA"/>
    <w:rsid w:val="00E85C6B"/>
    <w:rsid w:val="00E917EF"/>
    <w:rsid w:val="00E93831"/>
    <w:rsid w:val="00E976A8"/>
    <w:rsid w:val="00EA16DE"/>
    <w:rsid w:val="00EA2132"/>
    <w:rsid w:val="00EA3883"/>
    <w:rsid w:val="00EA694E"/>
    <w:rsid w:val="00EB03AF"/>
    <w:rsid w:val="00EB145B"/>
    <w:rsid w:val="00EB2729"/>
    <w:rsid w:val="00EB5045"/>
    <w:rsid w:val="00EB57D1"/>
    <w:rsid w:val="00EB74F0"/>
    <w:rsid w:val="00EC1A90"/>
    <w:rsid w:val="00EC227C"/>
    <w:rsid w:val="00EC2D46"/>
    <w:rsid w:val="00EC3986"/>
    <w:rsid w:val="00EC4A7D"/>
    <w:rsid w:val="00EC5B46"/>
    <w:rsid w:val="00EC61E7"/>
    <w:rsid w:val="00EC6D70"/>
    <w:rsid w:val="00ED1572"/>
    <w:rsid w:val="00ED2290"/>
    <w:rsid w:val="00ED33DD"/>
    <w:rsid w:val="00ED416F"/>
    <w:rsid w:val="00ED456E"/>
    <w:rsid w:val="00ED67C0"/>
    <w:rsid w:val="00ED7133"/>
    <w:rsid w:val="00EE0135"/>
    <w:rsid w:val="00EE1C75"/>
    <w:rsid w:val="00EE21C3"/>
    <w:rsid w:val="00EE308A"/>
    <w:rsid w:val="00EE3DC3"/>
    <w:rsid w:val="00EE5867"/>
    <w:rsid w:val="00EE5CCF"/>
    <w:rsid w:val="00EE7046"/>
    <w:rsid w:val="00EF1886"/>
    <w:rsid w:val="00EF4004"/>
    <w:rsid w:val="00EF61C9"/>
    <w:rsid w:val="00EF6A86"/>
    <w:rsid w:val="00EF7781"/>
    <w:rsid w:val="00F01528"/>
    <w:rsid w:val="00F022BB"/>
    <w:rsid w:val="00F02597"/>
    <w:rsid w:val="00F027A8"/>
    <w:rsid w:val="00F047B0"/>
    <w:rsid w:val="00F05457"/>
    <w:rsid w:val="00F063B1"/>
    <w:rsid w:val="00F0672C"/>
    <w:rsid w:val="00F11A7D"/>
    <w:rsid w:val="00F11B50"/>
    <w:rsid w:val="00F14497"/>
    <w:rsid w:val="00F149D5"/>
    <w:rsid w:val="00F14E19"/>
    <w:rsid w:val="00F14FDF"/>
    <w:rsid w:val="00F152CC"/>
    <w:rsid w:val="00F1532B"/>
    <w:rsid w:val="00F20CD7"/>
    <w:rsid w:val="00F215E9"/>
    <w:rsid w:val="00F2260A"/>
    <w:rsid w:val="00F245AB"/>
    <w:rsid w:val="00F25584"/>
    <w:rsid w:val="00F32D01"/>
    <w:rsid w:val="00F33BF1"/>
    <w:rsid w:val="00F33CFA"/>
    <w:rsid w:val="00F35211"/>
    <w:rsid w:val="00F36FE5"/>
    <w:rsid w:val="00F406B1"/>
    <w:rsid w:val="00F42D8E"/>
    <w:rsid w:val="00F436CB"/>
    <w:rsid w:val="00F44406"/>
    <w:rsid w:val="00F44853"/>
    <w:rsid w:val="00F45F7C"/>
    <w:rsid w:val="00F47899"/>
    <w:rsid w:val="00F5037F"/>
    <w:rsid w:val="00F50497"/>
    <w:rsid w:val="00F50ECB"/>
    <w:rsid w:val="00F5286A"/>
    <w:rsid w:val="00F54A75"/>
    <w:rsid w:val="00F6256D"/>
    <w:rsid w:val="00F645EA"/>
    <w:rsid w:val="00F72544"/>
    <w:rsid w:val="00F72AE3"/>
    <w:rsid w:val="00F73709"/>
    <w:rsid w:val="00F7477F"/>
    <w:rsid w:val="00F74CC6"/>
    <w:rsid w:val="00F759B3"/>
    <w:rsid w:val="00F75B4E"/>
    <w:rsid w:val="00F7706D"/>
    <w:rsid w:val="00F82718"/>
    <w:rsid w:val="00F86E56"/>
    <w:rsid w:val="00F904C7"/>
    <w:rsid w:val="00F90540"/>
    <w:rsid w:val="00F93613"/>
    <w:rsid w:val="00F958EB"/>
    <w:rsid w:val="00F96A8D"/>
    <w:rsid w:val="00F96BBA"/>
    <w:rsid w:val="00F96F7B"/>
    <w:rsid w:val="00FA0276"/>
    <w:rsid w:val="00FA2217"/>
    <w:rsid w:val="00FA418A"/>
    <w:rsid w:val="00FB1489"/>
    <w:rsid w:val="00FB68C7"/>
    <w:rsid w:val="00FB7069"/>
    <w:rsid w:val="00FC0C22"/>
    <w:rsid w:val="00FC29D0"/>
    <w:rsid w:val="00FC4C62"/>
    <w:rsid w:val="00FC776E"/>
    <w:rsid w:val="00FC7F65"/>
    <w:rsid w:val="00FC7FD5"/>
    <w:rsid w:val="00FD0379"/>
    <w:rsid w:val="00FD0A0F"/>
    <w:rsid w:val="00FD1E3A"/>
    <w:rsid w:val="00FD381D"/>
    <w:rsid w:val="00FD3C9C"/>
    <w:rsid w:val="00FD4FE9"/>
    <w:rsid w:val="00FD556D"/>
    <w:rsid w:val="00FD5C67"/>
    <w:rsid w:val="00FD7382"/>
    <w:rsid w:val="00FD7578"/>
    <w:rsid w:val="00FE07C9"/>
    <w:rsid w:val="00FE4D51"/>
    <w:rsid w:val="00FE5CF9"/>
    <w:rsid w:val="00FE616F"/>
    <w:rsid w:val="00FF1D50"/>
    <w:rsid w:val="00FF201B"/>
    <w:rsid w:val="00FF22DA"/>
    <w:rsid w:val="00FF3108"/>
    <w:rsid w:val="00FF3B1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1D6BAE-75F0-41C3-881E-6A449FDD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AB"/>
    <w:pPr>
      <w:bidi/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E3825"/>
  </w:style>
  <w:style w:type="paragraph" w:styleId="a3">
    <w:name w:val="No Spacing"/>
    <w:uiPriority w:val="1"/>
    <w:qFormat/>
    <w:rsid w:val="00BD107D"/>
    <w:pPr>
      <w:bidi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link w:val="a4"/>
    <w:uiPriority w:val="99"/>
    <w:rsid w:val="00AB3F2D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AB3F2D"/>
    <w:rPr>
      <w:sz w:val="24"/>
      <w:szCs w:val="24"/>
    </w:rPr>
  </w:style>
  <w:style w:type="character" w:styleId="Hyperlink">
    <w:name w:val="Hyperlink"/>
    <w:uiPriority w:val="99"/>
    <w:unhideWhenUsed/>
    <w:rsid w:val="00AB3F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iop\Documents\&#1514;&#1489;&#1504;&#1497;&#1493;&#1514;%20&#1502;&#1493;&#1514;&#1488;&#1502;&#1493;&#1514;%20&#1488;&#1497;&#1513;&#1497;&#1514;%20&#1513;&#1500;%20Office\&#1502;&#1505;&#1502;&#1498;%20&#1499;&#1500;&#1500;&#1497;%20&#1488;&#1497;&#1503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מסמך כללי אין לוגו</Template>
  <TotalTime>2</TotalTime>
  <Pages>1</Pages>
  <Words>15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rutiop</dc:creator>
  <cp:keywords/>
  <cp:lastModifiedBy>Eli</cp:lastModifiedBy>
  <cp:revision>1</cp:revision>
  <cp:lastPrinted>2014-07-28T09:21:00Z</cp:lastPrinted>
  <dcterms:created xsi:type="dcterms:W3CDTF">2016-10-10T02:53:00Z</dcterms:created>
  <dcterms:modified xsi:type="dcterms:W3CDTF">2016-10-10T02:57:00Z</dcterms:modified>
</cp:coreProperties>
</file>