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3D" w:rsidRPr="00193B36" w:rsidRDefault="00193B36" w:rsidP="00193B36">
      <w:pPr>
        <w:rPr>
          <w:rFonts w:hint="cs"/>
          <w:rtl/>
        </w:rPr>
      </w:pPr>
      <w:r w:rsidRPr="00193B36">
        <w:t>"</w:t>
      </w:r>
      <w:r w:rsidRPr="00193B36">
        <w:rPr>
          <w:rtl/>
        </w:rPr>
        <w:t>החכם מסדר מבלי לחתוך</w:t>
      </w:r>
      <w:r w:rsidRPr="00193B36">
        <w:t>,</w:t>
      </w:r>
      <w:r w:rsidRPr="00193B36">
        <w:br/>
      </w:r>
      <w:r w:rsidRPr="00193B36">
        <w:rPr>
          <w:rtl/>
        </w:rPr>
        <w:t>מתקן מבלי לגזור</w:t>
      </w:r>
      <w:r w:rsidRPr="00193B36">
        <w:t>,</w:t>
      </w:r>
      <w:r w:rsidRPr="00193B36">
        <w:br/>
      </w:r>
      <w:r w:rsidRPr="00193B36">
        <w:rPr>
          <w:rtl/>
        </w:rPr>
        <w:t>מיישר מבלי לפגוע</w:t>
      </w:r>
      <w:r w:rsidRPr="00193B36">
        <w:br/>
      </w:r>
      <w:r w:rsidRPr="00193B36">
        <w:rPr>
          <w:rtl/>
        </w:rPr>
        <w:t>זוהר מבלי לסנוור." טאו דה ג'ינג</w:t>
      </w:r>
      <w:bookmarkStart w:id="0" w:name="_GoBack"/>
      <w:bookmarkEnd w:id="0"/>
    </w:p>
    <w:sectPr w:rsidR="0083793D" w:rsidRPr="00193B36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03" w:rsidRDefault="00350403" w:rsidP="00AB3F2D">
      <w:pPr>
        <w:spacing w:after="0" w:line="240" w:lineRule="auto"/>
      </w:pPr>
      <w:r>
        <w:separator/>
      </w:r>
    </w:p>
  </w:endnote>
  <w:endnote w:type="continuationSeparator" w:id="0">
    <w:p w:rsidR="00350403" w:rsidRDefault="00350403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03" w:rsidRDefault="00350403" w:rsidP="00AB3F2D">
      <w:pPr>
        <w:spacing w:after="0" w:line="240" w:lineRule="auto"/>
      </w:pPr>
      <w:r>
        <w:separator/>
      </w:r>
    </w:p>
  </w:footnote>
  <w:footnote w:type="continuationSeparator" w:id="0">
    <w:p w:rsidR="00350403" w:rsidRDefault="00350403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3D"/>
    <w:rsid w:val="00001804"/>
    <w:rsid w:val="00006ED4"/>
    <w:rsid w:val="00011ED9"/>
    <w:rsid w:val="00014071"/>
    <w:rsid w:val="00014AFC"/>
    <w:rsid w:val="00016E43"/>
    <w:rsid w:val="00017C47"/>
    <w:rsid w:val="0002016D"/>
    <w:rsid w:val="0002157E"/>
    <w:rsid w:val="00021C78"/>
    <w:rsid w:val="00021F22"/>
    <w:rsid w:val="00023AE5"/>
    <w:rsid w:val="000256BB"/>
    <w:rsid w:val="000275D4"/>
    <w:rsid w:val="00027C1E"/>
    <w:rsid w:val="00035D72"/>
    <w:rsid w:val="00037B2F"/>
    <w:rsid w:val="000440A1"/>
    <w:rsid w:val="00045361"/>
    <w:rsid w:val="00050994"/>
    <w:rsid w:val="000516D2"/>
    <w:rsid w:val="00051F40"/>
    <w:rsid w:val="00053342"/>
    <w:rsid w:val="00054891"/>
    <w:rsid w:val="00054EBE"/>
    <w:rsid w:val="00054ED1"/>
    <w:rsid w:val="00061ACA"/>
    <w:rsid w:val="00062C43"/>
    <w:rsid w:val="00064C35"/>
    <w:rsid w:val="00064C8A"/>
    <w:rsid w:val="00066CF1"/>
    <w:rsid w:val="000673AD"/>
    <w:rsid w:val="0007031D"/>
    <w:rsid w:val="00077B3A"/>
    <w:rsid w:val="00077F40"/>
    <w:rsid w:val="00080960"/>
    <w:rsid w:val="0008170F"/>
    <w:rsid w:val="00082043"/>
    <w:rsid w:val="00082452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1B04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D7A7B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2835"/>
    <w:rsid w:val="00154BE8"/>
    <w:rsid w:val="0015658A"/>
    <w:rsid w:val="00156F28"/>
    <w:rsid w:val="0016135F"/>
    <w:rsid w:val="0016194B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3B36"/>
    <w:rsid w:val="00194B04"/>
    <w:rsid w:val="00196A0E"/>
    <w:rsid w:val="001A007F"/>
    <w:rsid w:val="001A08FA"/>
    <w:rsid w:val="001A39C7"/>
    <w:rsid w:val="001A4948"/>
    <w:rsid w:val="001A5D7F"/>
    <w:rsid w:val="001A61E2"/>
    <w:rsid w:val="001B1ACE"/>
    <w:rsid w:val="001B21E8"/>
    <w:rsid w:val="001B2452"/>
    <w:rsid w:val="001B30CC"/>
    <w:rsid w:val="001B3C7A"/>
    <w:rsid w:val="001B42A7"/>
    <w:rsid w:val="001B7B49"/>
    <w:rsid w:val="001C0DE3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2BD"/>
    <w:rsid w:val="001F44AB"/>
    <w:rsid w:val="001F53B3"/>
    <w:rsid w:val="001F74C9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3094"/>
    <w:rsid w:val="00266776"/>
    <w:rsid w:val="002717F4"/>
    <w:rsid w:val="00280584"/>
    <w:rsid w:val="00281499"/>
    <w:rsid w:val="00282F7C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128E7"/>
    <w:rsid w:val="00323A76"/>
    <w:rsid w:val="00330DD6"/>
    <w:rsid w:val="00332F65"/>
    <w:rsid w:val="00333C02"/>
    <w:rsid w:val="00334AC1"/>
    <w:rsid w:val="003371BA"/>
    <w:rsid w:val="00337CF6"/>
    <w:rsid w:val="00342FBA"/>
    <w:rsid w:val="00345F3C"/>
    <w:rsid w:val="00346C87"/>
    <w:rsid w:val="00350403"/>
    <w:rsid w:val="003524AF"/>
    <w:rsid w:val="003548FF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85981"/>
    <w:rsid w:val="00391673"/>
    <w:rsid w:val="0039259C"/>
    <w:rsid w:val="00392814"/>
    <w:rsid w:val="00395A06"/>
    <w:rsid w:val="003A0A8F"/>
    <w:rsid w:val="003A5DDE"/>
    <w:rsid w:val="003A6383"/>
    <w:rsid w:val="003A6551"/>
    <w:rsid w:val="003A6788"/>
    <w:rsid w:val="003A7B67"/>
    <w:rsid w:val="003B1F58"/>
    <w:rsid w:val="003B22E3"/>
    <w:rsid w:val="003B339A"/>
    <w:rsid w:val="003C133D"/>
    <w:rsid w:val="003C22BF"/>
    <w:rsid w:val="003C2FAA"/>
    <w:rsid w:val="003C3455"/>
    <w:rsid w:val="003C6129"/>
    <w:rsid w:val="003D3236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6409"/>
    <w:rsid w:val="00417110"/>
    <w:rsid w:val="0042404C"/>
    <w:rsid w:val="00430779"/>
    <w:rsid w:val="004312D4"/>
    <w:rsid w:val="00433D83"/>
    <w:rsid w:val="00440CBF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66795"/>
    <w:rsid w:val="004727F1"/>
    <w:rsid w:val="00473FEF"/>
    <w:rsid w:val="00474E03"/>
    <w:rsid w:val="0047584D"/>
    <w:rsid w:val="00475D11"/>
    <w:rsid w:val="00486737"/>
    <w:rsid w:val="00486A4E"/>
    <w:rsid w:val="00486D20"/>
    <w:rsid w:val="0049114D"/>
    <w:rsid w:val="0049194B"/>
    <w:rsid w:val="00491987"/>
    <w:rsid w:val="00492513"/>
    <w:rsid w:val="00494C46"/>
    <w:rsid w:val="004A0772"/>
    <w:rsid w:val="004A323B"/>
    <w:rsid w:val="004A3432"/>
    <w:rsid w:val="004A3C35"/>
    <w:rsid w:val="004A3DE4"/>
    <w:rsid w:val="004A577D"/>
    <w:rsid w:val="004A6958"/>
    <w:rsid w:val="004B1BEF"/>
    <w:rsid w:val="004B6FD9"/>
    <w:rsid w:val="004B7FBD"/>
    <w:rsid w:val="004C31B3"/>
    <w:rsid w:val="004C5F62"/>
    <w:rsid w:val="004C6AAB"/>
    <w:rsid w:val="004C7BCB"/>
    <w:rsid w:val="004D1415"/>
    <w:rsid w:val="004D3EAD"/>
    <w:rsid w:val="004D4EBD"/>
    <w:rsid w:val="004E212F"/>
    <w:rsid w:val="004E6A92"/>
    <w:rsid w:val="004E6EBB"/>
    <w:rsid w:val="004F2238"/>
    <w:rsid w:val="004F3B6F"/>
    <w:rsid w:val="00501B29"/>
    <w:rsid w:val="0050308A"/>
    <w:rsid w:val="00506885"/>
    <w:rsid w:val="00510FB2"/>
    <w:rsid w:val="00513B73"/>
    <w:rsid w:val="005142A9"/>
    <w:rsid w:val="00514B77"/>
    <w:rsid w:val="00516730"/>
    <w:rsid w:val="00516BAF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6C6A"/>
    <w:rsid w:val="00567FF7"/>
    <w:rsid w:val="00571754"/>
    <w:rsid w:val="0057181A"/>
    <w:rsid w:val="00571A92"/>
    <w:rsid w:val="005734BC"/>
    <w:rsid w:val="00580A3F"/>
    <w:rsid w:val="0058272A"/>
    <w:rsid w:val="00582E80"/>
    <w:rsid w:val="005929B5"/>
    <w:rsid w:val="0059466C"/>
    <w:rsid w:val="00595B9C"/>
    <w:rsid w:val="00597EFB"/>
    <w:rsid w:val="005A1D8A"/>
    <w:rsid w:val="005A2C19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6BE"/>
    <w:rsid w:val="005C2739"/>
    <w:rsid w:val="005C2E7B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11B0"/>
    <w:rsid w:val="005E1860"/>
    <w:rsid w:val="005E1E30"/>
    <w:rsid w:val="005F2D03"/>
    <w:rsid w:val="005F6127"/>
    <w:rsid w:val="005F7AD2"/>
    <w:rsid w:val="00600A2D"/>
    <w:rsid w:val="0060182C"/>
    <w:rsid w:val="00604C44"/>
    <w:rsid w:val="00607493"/>
    <w:rsid w:val="00612752"/>
    <w:rsid w:val="00620F4F"/>
    <w:rsid w:val="006228D0"/>
    <w:rsid w:val="006240D0"/>
    <w:rsid w:val="00625D97"/>
    <w:rsid w:val="00627069"/>
    <w:rsid w:val="0063010B"/>
    <w:rsid w:val="0063203A"/>
    <w:rsid w:val="0063204B"/>
    <w:rsid w:val="00632368"/>
    <w:rsid w:val="00632C5F"/>
    <w:rsid w:val="0063690C"/>
    <w:rsid w:val="006421CD"/>
    <w:rsid w:val="0064226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3ED0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1AAD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95B"/>
    <w:rsid w:val="00707EDF"/>
    <w:rsid w:val="007117F6"/>
    <w:rsid w:val="00711A27"/>
    <w:rsid w:val="00714DE6"/>
    <w:rsid w:val="00715AEF"/>
    <w:rsid w:val="00723025"/>
    <w:rsid w:val="007249FA"/>
    <w:rsid w:val="007260CD"/>
    <w:rsid w:val="0073465B"/>
    <w:rsid w:val="00735D56"/>
    <w:rsid w:val="00736B9C"/>
    <w:rsid w:val="00742CF9"/>
    <w:rsid w:val="00744A55"/>
    <w:rsid w:val="00745DC5"/>
    <w:rsid w:val="00746D79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6632A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2C24"/>
    <w:rsid w:val="00794549"/>
    <w:rsid w:val="007945FC"/>
    <w:rsid w:val="007962B5"/>
    <w:rsid w:val="00797622"/>
    <w:rsid w:val="00797960"/>
    <w:rsid w:val="00797EC7"/>
    <w:rsid w:val="007A16AA"/>
    <w:rsid w:val="007A19D0"/>
    <w:rsid w:val="007A2D46"/>
    <w:rsid w:val="007A4AF8"/>
    <w:rsid w:val="007A4B2A"/>
    <w:rsid w:val="007A63F5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D57BB"/>
    <w:rsid w:val="007E05E7"/>
    <w:rsid w:val="007E3280"/>
    <w:rsid w:val="007F011E"/>
    <w:rsid w:val="007F15A4"/>
    <w:rsid w:val="007F2708"/>
    <w:rsid w:val="007F3C39"/>
    <w:rsid w:val="007F5256"/>
    <w:rsid w:val="007F539C"/>
    <w:rsid w:val="007F648F"/>
    <w:rsid w:val="00801895"/>
    <w:rsid w:val="00802127"/>
    <w:rsid w:val="00805C7F"/>
    <w:rsid w:val="008119D6"/>
    <w:rsid w:val="00813F8E"/>
    <w:rsid w:val="0081539A"/>
    <w:rsid w:val="00815AA0"/>
    <w:rsid w:val="008171F1"/>
    <w:rsid w:val="008172CA"/>
    <w:rsid w:val="00820F40"/>
    <w:rsid w:val="008257CD"/>
    <w:rsid w:val="00826346"/>
    <w:rsid w:val="0082758C"/>
    <w:rsid w:val="00827734"/>
    <w:rsid w:val="00827D08"/>
    <w:rsid w:val="00832FC8"/>
    <w:rsid w:val="008350A5"/>
    <w:rsid w:val="00836B45"/>
    <w:rsid w:val="0083793D"/>
    <w:rsid w:val="00837CFE"/>
    <w:rsid w:val="0084026D"/>
    <w:rsid w:val="0084156A"/>
    <w:rsid w:val="0084638D"/>
    <w:rsid w:val="0084692E"/>
    <w:rsid w:val="00851E7E"/>
    <w:rsid w:val="008522C5"/>
    <w:rsid w:val="0085266E"/>
    <w:rsid w:val="00856529"/>
    <w:rsid w:val="00860428"/>
    <w:rsid w:val="00861167"/>
    <w:rsid w:val="008653D9"/>
    <w:rsid w:val="00866566"/>
    <w:rsid w:val="00866CD2"/>
    <w:rsid w:val="008670AB"/>
    <w:rsid w:val="0087175E"/>
    <w:rsid w:val="00871C4E"/>
    <w:rsid w:val="0087221D"/>
    <w:rsid w:val="008724F6"/>
    <w:rsid w:val="00874F3C"/>
    <w:rsid w:val="0087667D"/>
    <w:rsid w:val="008772C2"/>
    <w:rsid w:val="0087732E"/>
    <w:rsid w:val="008804A4"/>
    <w:rsid w:val="00880B76"/>
    <w:rsid w:val="00882B38"/>
    <w:rsid w:val="00885C19"/>
    <w:rsid w:val="008874FE"/>
    <w:rsid w:val="0088798F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72E"/>
    <w:rsid w:val="008D2DA9"/>
    <w:rsid w:val="008D52DA"/>
    <w:rsid w:val="008D5B6C"/>
    <w:rsid w:val="008D794B"/>
    <w:rsid w:val="008F1FA0"/>
    <w:rsid w:val="008F5C2D"/>
    <w:rsid w:val="008F5C8C"/>
    <w:rsid w:val="008F69BF"/>
    <w:rsid w:val="008F7D78"/>
    <w:rsid w:val="00902E9D"/>
    <w:rsid w:val="00905707"/>
    <w:rsid w:val="00906B61"/>
    <w:rsid w:val="00907809"/>
    <w:rsid w:val="009211CF"/>
    <w:rsid w:val="00925730"/>
    <w:rsid w:val="00927955"/>
    <w:rsid w:val="00927B45"/>
    <w:rsid w:val="00930D8E"/>
    <w:rsid w:val="009329F1"/>
    <w:rsid w:val="00935B01"/>
    <w:rsid w:val="00936906"/>
    <w:rsid w:val="009378E5"/>
    <w:rsid w:val="009403EC"/>
    <w:rsid w:val="009409D8"/>
    <w:rsid w:val="00940A38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38FC"/>
    <w:rsid w:val="009A5D3C"/>
    <w:rsid w:val="009B0F8B"/>
    <w:rsid w:val="009B24E2"/>
    <w:rsid w:val="009B3762"/>
    <w:rsid w:val="009B592C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AB4"/>
    <w:rsid w:val="009F6F9C"/>
    <w:rsid w:val="009F718F"/>
    <w:rsid w:val="009F7871"/>
    <w:rsid w:val="00A02295"/>
    <w:rsid w:val="00A059CC"/>
    <w:rsid w:val="00A05E9F"/>
    <w:rsid w:val="00A07419"/>
    <w:rsid w:val="00A102A1"/>
    <w:rsid w:val="00A128D4"/>
    <w:rsid w:val="00A1296E"/>
    <w:rsid w:val="00A12AB7"/>
    <w:rsid w:val="00A14530"/>
    <w:rsid w:val="00A14809"/>
    <w:rsid w:val="00A166B0"/>
    <w:rsid w:val="00A167A4"/>
    <w:rsid w:val="00A169F5"/>
    <w:rsid w:val="00A23AF2"/>
    <w:rsid w:val="00A25320"/>
    <w:rsid w:val="00A267ED"/>
    <w:rsid w:val="00A36485"/>
    <w:rsid w:val="00A4343F"/>
    <w:rsid w:val="00A44E57"/>
    <w:rsid w:val="00A46FE9"/>
    <w:rsid w:val="00A4754E"/>
    <w:rsid w:val="00A50A09"/>
    <w:rsid w:val="00A519FD"/>
    <w:rsid w:val="00A60BD2"/>
    <w:rsid w:val="00A65F55"/>
    <w:rsid w:val="00A66685"/>
    <w:rsid w:val="00A66914"/>
    <w:rsid w:val="00A71662"/>
    <w:rsid w:val="00A7262F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A0A07"/>
    <w:rsid w:val="00AA180E"/>
    <w:rsid w:val="00AA25AF"/>
    <w:rsid w:val="00AA6811"/>
    <w:rsid w:val="00AB0349"/>
    <w:rsid w:val="00AB07D5"/>
    <w:rsid w:val="00AB10A2"/>
    <w:rsid w:val="00AB1E38"/>
    <w:rsid w:val="00AB2BDB"/>
    <w:rsid w:val="00AB3F2D"/>
    <w:rsid w:val="00AB6E29"/>
    <w:rsid w:val="00AB7599"/>
    <w:rsid w:val="00AC1CC8"/>
    <w:rsid w:val="00AC3379"/>
    <w:rsid w:val="00AC38A4"/>
    <w:rsid w:val="00AC5F95"/>
    <w:rsid w:val="00AC624B"/>
    <w:rsid w:val="00AC6D78"/>
    <w:rsid w:val="00AD3407"/>
    <w:rsid w:val="00AD5597"/>
    <w:rsid w:val="00AD599A"/>
    <w:rsid w:val="00AD6846"/>
    <w:rsid w:val="00AE4588"/>
    <w:rsid w:val="00AE5EDD"/>
    <w:rsid w:val="00AF25F0"/>
    <w:rsid w:val="00AF7C44"/>
    <w:rsid w:val="00B0212C"/>
    <w:rsid w:val="00B02568"/>
    <w:rsid w:val="00B03F71"/>
    <w:rsid w:val="00B06B92"/>
    <w:rsid w:val="00B06E0E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27D0A"/>
    <w:rsid w:val="00B324B0"/>
    <w:rsid w:val="00B33A9C"/>
    <w:rsid w:val="00B40A44"/>
    <w:rsid w:val="00B42096"/>
    <w:rsid w:val="00B4258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05E7"/>
    <w:rsid w:val="00B82FE0"/>
    <w:rsid w:val="00B834A1"/>
    <w:rsid w:val="00B8407B"/>
    <w:rsid w:val="00B84261"/>
    <w:rsid w:val="00B969B6"/>
    <w:rsid w:val="00B96B3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556D"/>
    <w:rsid w:val="00BB68A8"/>
    <w:rsid w:val="00BC2097"/>
    <w:rsid w:val="00BC2CA9"/>
    <w:rsid w:val="00BC6854"/>
    <w:rsid w:val="00BC6DB9"/>
    <w:rsid w:val="00BC7F63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1AFC"/>
    <w:rsid w:val="00C73F2A"/>
    <w:rsid w:val="00C73F9E"/>
    <w:rsid w:val="00C74F84"/>
    <w:rsid w:val="00C76512"/>
    <w:rsid w:val="00C77476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5AB1"/>
    <w:rsid w:val="00CA5C36"/>
    <w:rsid w:val="00CA6FF6"/>
    <w:rsid w:val="00CB0BDC"/>
    <w:rsid w:val="00CB2174"/>
    <w:rsid w:val="00CB28AA"/>
    <w:rsid w:val="00CB2E36"/>
    <w:rsid w:val="00CB5631"/>
    <w:rsid w:val="00CB683F"/>
    <w:rsid w:val="00CB68CC"/>
    <w:rsid w:val="00CB7A96"/>
    <w:rsid w:val="00CC0AC7"/>
    <w:rsid w:val="00CC29F0"/>
    <w:rsid w:val="00CC3041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CF6B88"/>
    <w:rsid w:val="00D0085F"/>
    <w:rsid w:val="00D0338B"/>
    <w:rsid w:val="00D0372F"/>
    <w:rsid w:val="00D10C85"/>
    <w:rsid w:val="00D134D5"/>
    <w:rsid w:val="00D1663D"/>
    <w:rsid w:val="00D16F87"/>
    <w:rsid w:val="00D21769"/>
    <w:rsid w:val="00D2214C"/>
    <w:rsid w:val="00D22358"/>
    <w:rsid w:val="00D31430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102F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97DC1"/>
    <w:rsid w:val="00DA083E"/>
    <w:rsid w:val="00DA2019"/>
    <w:rsid w:val="00DA20D1"/>
    <w:rsid w:val="00DA3500"/>
    <w:rsid w:val="00DA3C29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6662"/>
    <w:rsid w:val="00DE74D3"/>
    <w:rsid w:val="00DF0D81"/>
    <w:rsid w:val="00DF464C"/>
    <w:rsid w:val="00DF514B"/>
    <w:rsid w:val="00DF6BF3"/>
    <w:rsid w:val="00DF74A4"/>
    <w:rsid w:val="00E002F5"/>
    <w:rsid w:val="00E013B3"/>
    <w:rsid w:val="00E01A54"/>
    <w:rsid w:val="00E03C67"/>
    <w:rsid w:val="00E05C8A"/>
    <w:rsid w:val="00E05F87"/>
    <w:rsid w:val="00E065FD"/>
    <w:rsid w:val="00E10C1C"/>
    <w:rsid w:val="00E22841"/>
    <w:rsid w:val="00E23C10"/>
    <w:rsid w:val="00E240CF"/>
    <w:rsid w:val="00E24E96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01ED"/>
    <w:rsid w:val="00E44111"/>
    <w:rsid w:val="00E44CED"/>
    <w:rsid w:val="00E452D6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17EF"/>
    <w:rsid w:val="00E93831"/>
    <w:rsid w:val="00E976A8"/>
    <w:rsid w:val="00EA16DE"/>
    <w:rsid w:val="00EA2132"/>
    <w:rsid w:val="00EA3883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5B46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1C75"/>
    <w:rsid w:val="00EE21C3"/>
    <w:rsid w:val="00EE308A"/>
    <w:rsid w:val="00EE3DC3"/>
    <w:rsid w:val="00EE5867"/>
    <w:rsid w:val="00EE7046"/>
    <w:rsid w:val="00EF1886"/>
    <w:rsid w:val="00EF4004"/>
    <w:rsid w:val="00EF50C6"/>
    <w:rsid w:val="00EF61C9"/>
    <w:rsid w:val="00EF6A86"/>
    <w:rsid w:val="00EF7781"/>
    <w:rsid w:val="00F01528"/>
    <w:rsid w:val="00F022BB"/>
    <w:rsid w:val="00F02597"/>
    <w:rsid w:val="00F027A8"/>
    <w:rsid w:val="00F047B0"/>
    <w:rsid w:val="00F05457"/>
    <w:rsid w:val="00F063B1"/>
    <w:rsid w:val="00F0672C"/>
    <w:rsid w:val="00F11A7D"/>
    <w:rsid w:val="00F11B50"/>
    <w:rsid w:val="00F14497"/>
    <w:rsid w:val="00F149D5"/>
    <w:rsid w:val="00F14E19"/>
    <w:rsid w:val="00F14FDF"/>
    <w:rsid w:val="00F152CC"/>
    <w:rsid w:val="00F1532B"/>
    <w:rsid w:val="00F20CD7"/>
    <w:rsid w:val="00F215E9"/>
    <w:rsid w:val="00F2260A"/>
    <w:rsid w:val="00F245AB"/>
    <w:rsid w:val="00F25584"/>
    <w:rsid w:val="00F32D01"/>
    <w:rsid w:val="00F33BF1"/>
    <w:rsid w:val="00F33CFA"/>
    <w:rsid w:val="00F35211"/>
    <w:rsid w:val="00F36FE5"/>
    <w:rsid w:val="00F406B1"/>
    <w:rsid w:val="00F42D8E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645EA"/>
    <w:rsid w:val="00F72544"/>
    <w:rsid w:val="00F72AE3"/>
    <w:rsid w:val="00F73709"/>
    <w:rsid w:val="00F7477F"/>
    <w:rsid w:val="00F74CC6"/>
    <w:rsid w:val="00F759B3"/>
    <w:rsid w:val="00F75B4E"/>
    <w:rsid w:val="00F82718"/>
    <w:rsid w:val="00F86E56"/>
    <w:rsid w:val="00F904C7"/>
    <w:rsid w:val="00F90540"/>
    <w:rsid w:val="00F93613"/>
    <w:rsid w:val="00F958EB"/>
    <w:rsid w:val="00F96A8D"/>
    <w:rsid w:val="00F96BBA"/>
    <w:rsid w:val="00F96F7B"/>
    <w:rsid w:val="00FA0276"/>
    <w:rsid w:val="00FA2217"/>
    <w:rsid w:val="00FA418A"/>
    <w:rsid w:val="00FB1489"/>
    <w:rsid w:val="00FB68C7"/>
    <w:rsid w:val="00FB7069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382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3B1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C7760-083E-4055-8D50-57E7E07D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807</TotalTime>
  <Pages>1</Pages>
  <Words>14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2016-09-12T07:20:00Z</dcterms:created>
  <dcterms:modified xsi:type="dcterms:W3CDTF">2016-09-12T21:10:00Z</dcterms:modified>
</cp:coreProperties>
</file>