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D1" w:rsidRPr="004D31D1" w:rsidRDefault="004D31D1" w:rsidP="004D31D1">
      <w:r w:rsidRPr="004D31D1">
        <w:rPr>
          <w:b/>
          <w:bCs/>
          <w:u w:val="single"/>
          <w:rtl/>
        </w:rPr>
        <w:t>גדרה 1958</w:t>
      </w:r>
      <w:r>
        <w:rPr>
          <w:rFonts w:hint="cs"/>
          <w:rtl/>
        </w:rPr>
        <w:t>/ אגי משעול</w:t>
      </w:r>
      <w:bookmarkStart w:id="0" w:name="_GoBack"/>
      <w:bookmarkEnd w:id="0"/>
    </w:p>
    <w:p w:rsidR="004D31D1" w:rsidRPr="004D31D1" w:rsidRDefault="004D31D1" w:rsidP="004D31D1">
      <w:r w:rsidRPr="004D31D1">
        <w:rPr>
          <w:rtl/>
        </w:rPr>
        <w:t>גְדֵרָה הָיְתָה הָעוֹלָם</w:t>
      </w:r>
      <w:r w:rsidRPr="004D31D1">
        <w:t xml:space="preserve"> —</w:t>
      </w:r>
      <w:r w:rsidRPr="004D31D1">
        <w:br/>
      </w:r>
      <w:r w:rsidRPr="004D31D1">
        <w:rPr>
          <w:rtl/>
        </w:rPr>
        <w:t>שִכּוּן קָטָן, חוֹרְֹשָה, רְחוֹב</w:t>
      </w:r>
      <w:r w:rsidRPr="004D31D1">
        <w:br/>
      </w:r>
      <w:r w:rsidRPr="004D31D1">
        <w:rPr>
          <w:rtl/>
        </w:rPr>
        <w:t>וְקִרְקוּר עָצֵל שֶל תַּרְנְגוֹלוֹת</w:t>
      </w:r>
      <w:r w:rsidRPr="004D31D1">
        <w:t>.</w:t>
      </w:r>
    </w:p>
    <w:p w:rsidR="004D31D1" w:rsidRPr="004D31D1" w:rsidRDefault="004D31D1" w:rsidP="004D31D1">
      <w:r w:rsidRPr="004D31D1">
        <w:rPr>
          <w:rtl/>
        </w:rPr>
        <w:t>יָדַעְנוּ דְּבָרִים</w:t>
      </w:r>
      <w:r w:rsidRPr="004D31D1">
        <w:t>.</w:t>
      </w:r>
      <w:r w:rsidRPr="004D31D1">
        <w:br/>
      </w:r>
      <w:r w:rsidRPr="004D31D1">
        <w:rPr>
          <w:rtl/>
        </w:rPr>
        <w:t>יָדַעְנוּ לֶאֱכֹל רִמּוֹן</w:t>
      </w:r>
      <w:r w:rsidRPr="004D31D1">
        <w:br/>
      </w:r>
      <w:r w:rsidRPr="004D31D1">
        <w:rPr>
          <w:rtl/>
        </w:rPr>
        <w:t>בְּלִי לְאַבֵּד אֲפִלּוּ גַּרְגֵּר</w:t>
      </w:r>
      <w:r w:rsidRPr="004D31D1">
        <w:br/>
      </w:r>
      <w:r w:rsidRPr="004D31D1">
        <w:rPr>
          <w:rtl/>
        </w:rPr>
        <w:t>וּלְהַדְבִּיק עַל הָאַף עֵלִי</w:t>
      </w:r>
      <w:r w:rsidRPr="004D31D1">
        <w:br/>
      </w:r>
      <w:r w:rsidRPr="004D31D1">
        <w:rPr>
          <w:rtl/>
        </w:rPr>
        <w:t>שֶׁל הִיבִּיסְקוּס</w:t>
      </w:r>
      <w:r w:rsidRPr="004D31D1">
        <w:t>.</w:t>
      </w:r>
      <w:r w:rsidRPr="004D31D1">
        <w:br/>
      </w:r>
      <w:r w:rsidRPr="004D31D1">
        <w:rPr>
          <w:rtl/>
        </w:rPr>
        <w:t>יָדַעְנוּ לְנַפֵּחַ בַּלּוֹן</w:t>
      </w:r>
      <w:r w:rsidRPr="004D31D1">
        <w:br/>
      </w:r>
      <w:r w:rsidRPr="004D31D1">
        <w:rPr>
          <w:rtl/>
        </w:rPr>
        <w:t>בְּתוֹך בַּלּוֹן</w:t>
      </w:r>
      <w:r w:rsidRPr="004D31D1">
        <w:br/>
      </w:r>
      <w:r w:rsidRPr="004D31D1">
        <w:rPr>
          <w:rtl/>
        </w:rPr>
        <w:t>שֶל בָּזוּקָה</w:t>
      </w:r>
      <w:r w:rsidRPr="004D31D1">
        <w:br/>
      </w:r>
      <w:r w:rsidRPr="004D31D1">
        <w:rPr>
          <w:rtl/>
        </w:rPr>
        <w:t>וְאֶת שוֹוְיָהּ הַמְּדֻיָּק</w:t>
      </w:r>
      <w:r w:rsidRPr="004D31D1">
        <w:br/>
      </w:r>
      <w:r w:rsidRPr="004D31D1">
        <w:rPr>
          <w:rtl/>
        </w:rPr>
        <w:t>שֶׁל גֻּלָּה פַּרְפָּרִית</w:t>
      </w:r>
      <w:r w:rsidRPr="004D31D1">
        <w:t>.</w:t>
      </w:r>
    </w:p>
    <w:p w:rsidR="004D31D1" w:rsidRPr="004D31D1" w:rsidRDefault="004D31D1" w:rsidP="004D31D1">
      <w:r w:rsidRPr="004D31D1">
        <w:rPr>
          <w:rtl/>
        </w:rPr>
        <w:t>אֶחָד</w:t>
      </w:r>
      <w:r w:rsidRPr="004D31D1">
        <w:br/>
      </w:r>
      <w:r w:rsidRPr="004D31D1">
        <w:rPr>
          <w:rtl/>
        </w:rPr>
        <w:t>שֶׁאָמְרוּ עָלָיו כִּי הוּא דָּתִי</w:t>
      </w:r>
      <w:r w:rsidRPr="004D31D1">
        <w:br/>
      </w:r>
      <w:r w:rsidRPr="004D31D1">
        <w:rPr>
          <w:rtl/>
        </w:rPr>
        <w:t>הִפְחִיד אוֹתָנו מְאֹד</w:t>
      </w:r>
      <w:r w:rsidRPr="004D31D1">
        <w:br/>
      </w:r>
      <w:r w:rsidRPr="004D31D1">
        <w:rPr>
          <w:rtl/>
        </w:rPr>
        <w:t>וְיֶלֶד תֵּימָנִי</w:t>
      </w:r>
      <w:r w:rsidRPr="004D31D1">
        <w:br/>
      </w:r>
      <w:r w:rsidRPr="004D31D1">
        <w:rPr>
          <w:rtl/>
        </w:rPr>
        <w:t>שֶׁמָּכַר קְנֵי סֻכָּר</w:t>
      </w:r>
      <w:r w:rsidRPr="004D31D1">
        <w:br/>
      </w:r>
      <w:r w:rsidRPr="004D31D1">
        <w:rPr>
          <w:rtl/>
        </w:rPr>
        <w:t>הָיָה מַרְאֶה לָנוּ</w:t>
      </w:r>
      <w:r w:rsidRPr="004D31D1">
        <w:t>.</w:t>
      </w:r>
    </w:p>
    <w:p w:rsidR="004D31D1" w:rsidRPr="004D31D1" w:rsidRDefault="004D31D1" w:rsidP="004D31D1">
      <w:r w:rsidRPr="004D31D1">
        <w:rPr>
          <w:rtl/>
        </w:rPr>
        <w:t>יָנַקְנוּ תַּפּוּזֵי דָּם</w:t>
      </w:r>
      <w:r w:rsidRPr="004D31D1">
        <w:br/>
      </w:r>
      <w:r w:rsidRPr="004D31D1">
        <w:rPr>
          <w:rtl/>
        </w:rPr>
        <w:t>אֲבָל שִׁכּוּן, חֹרְשָׁה, רְחוֹב</w:t>
      </w:r>
      <w:r w:rsidRPr="004D31D1">
        <w:br/>
      </w:r>
      <w:r w:rsidRPr="004D31D1">
        <w:rPr>
          <w:rtl/>
        </w:rPr>
        <w:t>וְחוּט בַּרְזֶל כְּשֶׁצָּרִיךְ</w:t>
      </w:r>
      <w:r w:rsidRPr="004D31D1">
        <w:br/>
      </w:r>
      <w:r w:rsidRPr="004D31D1">
        <w:rPr>
          <w:rtl/>
        </w:rPr>
        <w:t>תָּמִיד עַל הָאָרֶץ</w:t>
      </w:r>
      <w:r w:rsidRPr="004D31D1">
        <w:t>.</w:t>
      </w:r>
    </w:p>
    <w:p w:rsidR="004D31D1" w:rsidRPr="004D31D1" w:rsidRDefault="004D31D1" w:rsidP="004D31D1">
      <w:r w:rsidRPr="004D31D1">
        <w:rPr>
          <w:rtl/>
        </w:rPr>
        <w:t>גִּלַּפְנוּ רוּגַטְקוֹת</w:t>
      </w:r>
      <w:r w:rsidRPr="004D31D1">
        <w:br/>
      </w:r>
      <w:r w:rsidRPr="004D31D1">
        <w:rPr>
          <w:rtl/>
        </w:rPr>
        <w:t>עִם גּוּמִיָּה מִפְּנִימִית</w:t>
      </w:r>
      <w:r w:rsidRPr="004D31D1">
        <w:br/>
      </w:r>
      <w:r w:rsidRPr="004D31D1">
        <w:rPr>
          <w:rtl/>
        </w:rPr>
        <w:t>שֶׁל אוֹפַנַּיּם</w:t>
      </w:r>
    </w:p>
    <w:p w:rsidR="004D31D1" w:rsidRPr="004D31D1" w:rsidRDefault="004D31D1" w:rsidP="004D31D1">
      <w:r w:rsidRPr="004D31D1">
        <w:rPr>
          <w:rtl/>
        </w:rPr>
        <w:t>יִרַטְנוּ אֲוִירוֹן בְּדוֹמִים</w:t>
      </w:r>
    </w:p>
    <w:p w:rsidR="004D31D1" w:rsidRPr="004D31D1" w:rsidRDefault="004D31D1" w:rsidP="004D31D1">
      <w:r w:rsidRPr="004D31D1">
        <w:rPr>
          <w:rtl/>
        </w:rPr>
        <w:t>תָּקַעְנוּ סַכִּינִים בַּאֲדָמָה הַתְּחוּחָה</w:t>
      </w:r>
      <w:r w:rsidRPr="004D31D1">
        <w:br/>
      </w:r>
      <w:r w:rsidRPr="004D31D1">
        <w:rPr>
          <w:rtl/>
        </w:rPr>
        <w:t>סִמַּנּוּ אֲרָצוֹת וְכָּבַֹשְנוּ</w:t>
      </w:r>
      <w:r w:rsidRPr="004D31D1">
        <w:br/>
      </w:r>
      <w:r w:rsidRPr="004D31D1">
        <w:rPr>
          <w:rtl/>
        </w:rPr>
        <w:t>זֶה מִזֶּה שְטָחִים</w:t>
      </w:r>
    </w:p>
    <w:p w:rsidR="004D31D1" w:rsidRPr="004D31D1" w:rsidRDefault="004D31D1" w:rsidP="004D31D1">
      <w:r w:rsidRPr="004D31D1">
        <w:rPr>
          <w:rtl/>
        </w:rPr>
        <w:t>מִי שְֶֹהִטִּיל סַכִּינוֹ רָחוֹק מִדַּי</w:t>
      </w:r>
      <w:r w:rsidRPr="004D31D1">
        <w:t xml:space="preserve"> —</w:t>
      </w:r>
      <w:r w:rsidRPr="004D31D1">
        <w:br/>
      </w:r>
      <w:r w:rsidRPr="004D31D1">
        <w:rPr>
          <w:rtl/>
        </w:rPr>
        <w:t>הִפְסִיד</w:t>
      </w:r>
      <w:r w:rsidRPr="004D31D1">
        <w:t>.</w:t>
      </w:r>
    </w:p>
    <w:p w:rsidR="00E61CD9" w:rsidRPr="004D31D1" w:rsidRDefault="00E61CD9" w:rsidP="004D31D1">
      <w:pPr>
        <w:rPr>
          <w:rtl/>
        </w:rPr>
      </w:pPr>
    </w:p>
    <w:sectPr w:rsidR="00E61CD9" w:rsidRPr="004D31D1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48" w:rsidRDefault="00745548" w:rsidP="00AB3F2D">
      <w:pPr>
        <w:spacing w:after="0" w:line="240" w:lineRule="auto"/>
      </w:pPr>
      <w:r>
        <w:separator/>
      </w:r>
    </w:p>
  </w:endnote>
  <w:endnote w:type="continuationSeparator" w:id="0">
    <w:p w:rsidR="00745548" w:rsidRDefault="00745548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48" w:rsidRDefault="00745548" w:rsidP="00AB3F2D">
      <w:pPr>
        <w:spacing w:after="0" w:line="240" w:lineRule="auto"/>
      </w:pPr>
      <w:r>
        <w:separator/>
      </w:r>
    </w:p>
  </w:footnote>
  <w:footnote w:type="continuationSeparator" w:id="0">
    <w:p w:rsidR="00745548" w:rsidRDefault="00745548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D1"/>
    <w:rsid w:val="00006ED4"/>
    <w:rsid w:val="00011ED9"/>
    <w:rsid w:val="00014AFC"/>
    <w:rsid w:val="00017C47"/>
    <w:rsid w:val="00021C78"/>
    <w:rsid w:val="00023AE5"/>
    <w:rsid w:val="000256BB"/>
    <w:rsid w:val="00027C1E"/>
    <w:rsid w:val="00045361"/>
    <w:rsid w:val="00051F40"/>
    <w:rsid w:val="00054EBE"/>
    <w:rsid w:val="00061ACA"/>
    <w:rsid w:val="00064C8A"/>
    <w:rsid w:val="00066CF1"/>
    <w:rsid w:val="0007031D"/>
    <w:rsid w:val="00077F40"/>
    <w:rsid w:val="00080960"/>
    <w:rsid w:val="00082043"/>
    <w:rsid w:val="00094AD9"/>
    <w:rsid w:val="00094DE3"/>
    <w:rsid w:val="000A4C81"/>
    <w:rsid w:val="000A68BF"/>
    <w:rsid w:val="000B069A"/>
    <w:rsid w:val="000B0F03"/>
    <w:rsid w:val="000B6656"/>
    <w:rsid w:val="000C10F2"/>
    <w:rsid w:val="000D0B40"/>
    <w:rsid w:val="000D1EA1"/>
    <w:rsid w:val="000E00BE"/>
    <w:rsid w:val="000E3A8B"/>
    <w:rsid w:val="000E482A"/>
    <w:rsid w:val="00100314"/>
    <w:rsid w:val="0010111F"/>
    <w:rsid w:val="00106DB9"/>
    <w:rsid w:val="00114CDE"/>
    <w:rsid w:val="00117E88"/>
    <w:rsid w:val="0012267F"/>
    <w:rsid w:val="0012270D"/>
    <w:rsid w:val="00126D35"/>
    <w:rsid w:val="00131DD2"/>
    <w:rsid w:val="00135698"/>
    <w:rsid w:val="001371C1"/>
    <w:rsid w:val="00145082"/>
    <w:rsid w:val="00154BE8"/>
    <w:rsid w:val="0015658A"/>
    <w:rsid w:val="0016135F"/>
    <w:rsid w:val="0016404F"/>
    <w:rsid w:val="00164165"/>
    <w:rsid w:val="001642BF"/>
    <w:rsid w:val="0016613E"/>
    <w:rsid w:val="00166580"/>
    <w:rsid w:val="00166E3C"/>
    <w:rsid w:val="001807E2"/>
    <w:rsid w:val="00187B05"/>
    <w:rsid w:val="00196A0E"/>
    <w:rsid w:val="001A007F"/>
    <w:rsid w:val="001A08FA"/>
    <w:rsid w:val="001A39C7"/>
    <w:rsid w:val="001A61E2"/>
    <w:rsid w:val="001B1ACE"/>
    <w:rsid w:val="001B2452"/>
    <w:rsid w:val="001C22F0"/>
    <w:rsid w:val="001C56C3"/>
    <w:rsid w:val="001D5ABC"/>
    <w:rsid w:val="001D75AB"/>
    <w:rsid w:val="001E0CC4"/>
    <w:rsid w:val="001E22E8"/>
    <w:rsid w:val="001E3955"/>
    <w:rsid w:val="001E53C3"/>
    <w:rsid w:val="001F071C"/>
    <w:rsid w:val="001F1402"/>
    <w:rsid w:val="001F31F8"/>
    <w:rsid w:val="001F44AB"/>
    <w:rsid w:val="001F53B3"/>
    <w:rsid w:val="002001BE"/>
    <w:rsid w:val="00200FF5"/>
    <w:rsid w:val="00205B7F"/>
    <w:rsid w:val="00210FB8"/>
    <w:rsid w:val="0021787F"/>
    <w:rsid w:val="00227288"/>
    <w:rsid w:val="002300B9"/>
    <w:rsid w:val="0023060B"/>
    <w:rsid w:val="00234C50"/>
    <w:rsid w:val="00236A9A"/>
    <w:rsid w:val="00237D9A"/>
    <w:rsid w:val="00241FEC"/>
    <w:rsid w:val="002455B1"/>
    <w:rsid w:val="00246AD8"/>
    <w:rsid w:val="00253292"/>
    <w:rsid w:val="0025443E"/>
    <w:rsid w:val="00254E0D"/>
    <w:rsid w:val="00256D59"/>
    <w:rsid w:val="00257420"/>
    <w:rsid w:val="00257A72"/>
    <w:rsid w:val="00266776"/>
    <w:rsid w:val="002717F4"/>
    <w:rsid w:val="00281499"/>
    <w:rsid w:val="00282F7C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EB2"/>
    <w:rsid w:val="002C6796"/>
    <w:rsid w:val="002C6C4B"/>
    <w:rsid w:val="002C705C"/>
    <w:rsid w:val="002D5794"/>
    <w:rsid w:val="002E478C"/>
    <w:rsid w:val="002E76A4"/>
    <w:rsid w:val="002F043E"/>
    <w:rsid w:val="002F10DF"/>
    <w:rsid w:val="002F3239"/>
    <w:rsid w:val="002F631B"/>
    <w:rsid w:val="002F6F08"/>
    <w:rsid w:val="002F7455"/>
    <w:rsid w:val="00312341"/>
    <w:rsid w:val="00323A76"/>
    <w:rsid w:val="00332F65"/>
    <w:rsid w:val="00333C02"/>
    <w:rsid w:val="003371BA"/>
    <w:rsid w:val="00337CF6"/>
    <w:rsid w:val="00342FBA"/>
    <w:rsid w:val="00346C87"/>
    <w:rsid w:val="00376C10"/>
    <w:rsid w:val="0037779C"/>
    <w:rsid w:val="003802D8"/>
    <w:rsid w:val="0038260D"/>
    <w:rsid w:val="00384C52"/>
    <w:rsid w:val="00391673"/>
    <w:rsid w:val="00392814"/>
    <w:rsid w:val="003A5DDE"/>
    <w:rsid w:val="003A6383"/>
    <w:rsid w:val="003A6551"/>
    <w:rsid w:val="003A6788"/>
    <w:rsid w:val="003B1F58"/>
    <w:rsid w:val="003C133D"/>
    <w:rsid w:val="003C22BF"/>
    <w:rsid w:val="003C2FAA"/>
    <w:rsid w:val="003C3455"/>
    <w:rsid w:val="003D3CD8"/>
    <w:rsid w:val="003E1A03"/>
    <w:rsid w:val="003E6F4D"/>
    <w:rsid w:val="003F55DB"/>
    <w:rsid w:val="003F60FE"/>
    <w:rsid w:val="00403ED2"/>
    <w:rsid w:val="00406E4A"/>
    <w:rsid w:val="00415519"/>
    <w:rsid w:val="00415ABA"/>
    <w:rsid w:val="00446658"/>
    <w:rsid w:val="00451327"/>
    <w:rsid w:val="00451EA9"/>
    <w:rsid w:val="0045491C"/>
    <w:rsid w:val="00457925"/>
    <w:rsid w:val="00462E6D"/>
    <w:rsid w:val="00474E03"/>
    <w:rsid w:val="0047584D"/>
    <w:rsid w:val="00491987"/>
    <w:rsid w:val="00492513"/>
    <w:rsid w:val="00494C46"/>
    <w:rsid w:val="004A0772"/>
    <w:rsid w:val="004A577D"/>
    <w:rsid w:val="004B7FBD"/>
    <w:rsid w:val="004C31B3"/>
    <w:rsid w:val="004C5F62"/>
    <w:rsid w:val="004C7BCB"/>
    <w:rsid w:val="004D31D1"/>
    <w:rsid w:val="004E6A92"/>
    <w:rsid w:val="004E6EBB"/>
    <w:rsid w:val="004F2238"/>
    <w:rsid w:val="0050308A"/>
    <w:rsid w:val="00513B73"/>
    <w:rsid w:val="005142A9"/>
    <w:rsid w:val="00516730"/>
    <w:rsid w:val="00521CC7"/>
    <w:rsid w:val="00521F5B"/>
    <w:rsid w:val="00522804"/>
    <w:rsid w:val="00522B94"/>
    <w:rsid w:val="00531F7C"/>
    <w:rsid w:val="00533D00"/>
    <w:rsid w:val="005355FD"/>
    <w:rsid w:val="00544251"/>
    <w:rsid w:val="00544703"/>
    <w:rsid w:val="00544FB0"/>
    <w:rsid w:val="00545163"/>
    <w:rsid w:val="00545949"/>
    <w:rsid w:val="0054607E"/>
    <w:rsid w:val="00571754"/>
    <w:rsid w:val="0057181A"/>
    <w:rsid w:val="00571A92"/>
    <w:rsid w:val="005734BC"/>
    <w:rsid w:val="00582E80"/>
    <w:rsid w:val="005929B5"/>
    <w:rsid w:val="00597EFB"/>
    <w:rsid w:val="005A3177"/>
    <w:rsid w:val="005A4432"/>
    <w:rsid w:val="005B0CBC"/>
    <w:rsid w:val="005B11B3"/>
    <w:rsid w:val="005B443E"/>
    <w:rsid w:val="005B44C5"/>
    <w:rsid w:val="005C0797"/>
    <w:rsid w:val="005C0E31"/>
    <w:rsid w:val="005C41B6"/>
    <w:rsid w:val="005D0599"/>
    <w:rsid w:val="005D0F74"/>
    <w:rsid w:val="005D2CF6"/>
    <w:rsid w:val="005D4D71"/>
    <w:rsid w:val="005D6041"/>
    <w:rsid w:val="005E1860"/>
    <w:rsid w:val="005E1E30"/>
    <w:rsid w:val="005F6127"/>
    <w:rsid w:val="0060182C"/>
    <w:rsid w:val="00620F4F"/>
    <w:rsid w:val="006228D0"/>
    <w:rsid w:val="006240D0"/>
    <w:rsid w:val="00625D97"/>
    <w:rsid w:val="0063010B"/>
    <w:rsid w:val="0063203A"/>
    <w:rsid w:val="00632368"/>
    <w:rsid w:val="00654C72"/>
    <w:rsid w:val="00660EE7"/>
    <w:rsid w:val="0066518C"/>
    <w:rsid w:val="00665DB2"/>
    <w:rsid w:val="006674C9"/>
    <w:rsid w:val="00680056"/>
    <w:rsid w:val="006824B5"/>
    <w:rsid w:val="006827DD"/>
    <w:rsid w:val="006879DB"/>
    <w:rsid w:val="00691903"/>
    <w:rsid w:val="00694FA6"/>
    <w:rsid w:val="00697E96"/>
    <w:rsid w:val="006A5E90"/>
    <w:rsid w:val="006A65A6"/>
    <w:rsid w:val="006B2C3A"/>
    <w:rsid w:val="006C2DD5"/>
    <w:rsid w:val="006C3FB6"/>
    <w:rsid w:val="006C6267"/>
    <w:rsid w:val="006E049C"/>
    <w:rsid w:val="006E5E7E"/>
    <w:rsid w:val="006F06A2"/>
    <w:rsid w:val="006F1FFC"/>
    <w:rsid w:val="00703774"/>
    <w:rsid w:val="007117F6"/>
    <w:rsid w:val="00711A27"/>
    <w:rsid w:val="00715AEF"/>
    <w:rsid w:val="00723025"/>
    <w:rsid w:val="00742CF9"/>
    <w:rsid w:val="00744A55"/>
    <w:rsid w:val="00745548"/>
    <w:rsid w:val="00750C2A"/>
    <w:rsid w:val="00751A75"/>
    <w:rsid w:val="00757313"/>
    <w:rsid w:val="00764F31"/>
    <w:rsid w:val="00770046"/>
    <w:rsid w:val="0077353C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4AF8"/>
    <w:rsid w:val="007A4B2A"/>
    <w:rsid w:val="007B4958"/>
    <w:rsid w:val="007B6B07"/>
    <w:rsid w:val="007B7B98"/>
    <w:rsid w:val="007C0EBF"/>
    <w:rsid w:val="007C5A1B"/>
    <w:rsid w:val="007C7C66"/>
    <w:rsid w:val="007E05E7"/>
    <w:rsid w:val="007F011E"/>
    <w:rsid w:val="007F15A4"/>
    <w:rsid w:val="007F2708"/>
    <w:rsid w:val="007F5256"/>
    <w:rsid w:val="007F539C"/>
    <w:rsid w:val="007F648F"/>
    <w:rsid w:val="00802127"/>
    <w:rsid w:val="0081539A"/>
    <w:rsid w:val="008171F1"/>
    <w:rsid w:val="008172CA"/>
    <w:rsid w:val="00820F40"/>
    <w:rsid w:val="008257CD"/>
    <w:rsid w:val="0082758C"/>
    <w:rsid w:val="00827D08"/>
    <w:rsid w:val="008350A5"/>
    <w:rsid w:val="00837CFE"/>
    <w:rsid w:val="0084638D"/>
    <w:rsid w:val="0084692E"/>
    <w:rsid w:val="0085266E"/>
    <w:rsid w:val="00856529"/>
    <w:rsid w:val="00860428"/>
    <w:rsid w:val="00861167"/>
    <w:rsid w:val="00866CD2"/>
    <w:rsid w:val="008670AB"/>
    <w:rsid w:val="008724F6"/>
    <w:rsid w:val="00874F3C"/>
    <w:rsid w:val="0087667D"/>
    <w:rsid w:val="0087732E"/>
    <w:rsid w:val="00880B76"/>
    <w:rsid w:val="00882B38"/>
    <w:rsid w:val="00885C19"/>
    <w:rsid w:val="00890AA6"/>
    <w:rsid w:val="00890B82"/>
    <w:rsid w:val="0089289D"/>
    <w:rsid w:val="008A01F4"/>
    <w:rsid w:val="008A090F"/>
    <w:rsid w:val="008A0B0F"/>
    <w:rsid w:val="008A2B53"/>
    <w:rsid w:val="008A698A"/>
    <w:rsid w:val="008B3E61"/>
    <w:rsid w:val="008B5312"/>
    <w:rsid w:val="008B7F01"/>
    <w:rsid w:val="008C6C2D"/>
    <w:rsid w:val="008C722D"/>
    <w:rsid w:val="008C79FB"/>
    <w:rsid w:val="008C7D16"/>
    <w:rsid w:val="008D0989"/>
    <w:rsid w:val="008D0AB5"/>
    <w:rsid w:val="008D11D4"/>
    <w:rsid w:val="008D52DA"/>
    <w:rsid w:val="008F1FA0"/>
    <w:rsid w:val="008F5C2D"/>
    <w:rsid w:val="008F5C8C"/>
    <w:rsid w:val="008F7D78"/>
    <w:rsid w:val="00902E9D"/>
    <w:rsid w:val="00905707"/>
    <w:rsid w:val="00906B61"/>
    <w:rsid w:val="00927955"/>
    <w:rsid w:val="00930D8E"/>
    <w:rsid w:val="009329F1"/>
    <w:rsid w:val="00935B01"/>
    <w:rsid w:val="009403EC"/>
    <w:rsid w:val="00957926"/>
    <w:rsid w:val="00962711"/>
    <w:rsid w:val="0096670E"/>
    <w:rsid w:val="00971EEC"/>
    <w:rsid w:val="0097335D"/>
    <w:rsid w:val="00973F3B"/>
    <w:rsid w:val="00974C56"/>
    <w:rsid w:val="009773C7"/>
    <w:rsid w:val="009828AC"/>
    <w:rsid w:val="00983F48"/>
    <w:rsid w:val="00986B3D"/>
    <w:rsid w:val="009933A8"/>
    <w:rsid w:val="0099596D"/>
    <w:rsid w:val="009A22D8"/>
    <w:rsid w:val="009A5D3C"/>
    <w:rsid w:val="009B24E2"/>
    <w:rsid w:val="009B3762"/>
    <w:rsid w:val="009B6D0A"/>
    <w:rsid w:val="009C16D6"/>
    <w:rsid w:val="009C1D0C"/>
    <w:rsid w:val="009C67FB"/>
    <w:rsid w:val="009C7095"/>
    <w:rsid w:val="009D32BF"/>
    <w:rsid w:val="009D35E5"/>
    <w:rsid w:val="009E23B9"/>
    <w:rsid w:val="009E437E"/>
    <w:rsid w:val="009E6AF0"/>
    <w:rsid w:val="009E7ECB"/>
    <w:rsid w:val="009F2EBC"/>
    <w:rsid w:val="009F5121"/>
    <w:rsid w:val="009F7871"/>
    <w:rsid w:val="00A05E9F"/>
    <w:rsid w:val="00A07419"/>
    <w:rsid w:val="00A102A1"/>
    <w:rsid w:val="00A12AB7"/>
    <w:rsid w:val="00A14530"/>
    <w:rsid w:val="00A166B0"/>
    <w:rsid w:val="00A167A4"/>
    <w:rsid w:val="00A36485"/>
    <w:rsid w:val="00A4343F"/>
    <w:rsid w:val="00A50A09"/>
    <w:rsid w:val="00A60BD2"/>
    <w:rsid w:val="00A66685"/>
    <w:rsid w:val="00A71662"/>
    <w:rsid w:val="00A7683E"/>
    <w:rsid w:val="00A76DB2"/>
    <w:rsid w:val="00A82142"/>
    <w:rsid w:val="00A8283D"/>
    <w:rsid w:val="00A84A55"/>
    <w:rsid w:val="00A94A2D"/>
    <w:rsid w:val="00AA6811"/>
    <w:rsid w:val="00AB07D5"/>
    <w:rsid w:val="00AB1E38"/>
    <w:rsid w:val="00AB3F2D"/>
    <w:rsid w:val="00AB7599"/>
    <w:rsid w:val="00AC1CC8"/>
    <w:rsid w:val="00AC3379"/>
    <w:rsid w:val="00AC38A4"/>
    <w:rsid w:val="00AC624B"/>
    <w:rsid w:val="00AD3407"/>
    <w:rsid w:val="00AD6846"/>
    <w:rsid w:val="00AF25F0"/>
    <w:rsid w:val="00AF7C44"/>
    <w:rsid w:val="00B02568"/>
    <w:rsid w:val="00B03F71"/>
    <w:rsid w:val="00B07DC0"/>
    <w:rsid w:val="00B10556"/>
    <w:rsid w:val="00B21344"/>
    <w:rsid w:val="00B214BC"/>
    <w:rsid w:val="00B25266"/>
    <w:rsid w:val="00B26DA0"/>
    <w:rsid w:val="00B33A9C"/>
    <w:rsid w:val="00B40A44"/>
    <w:rsid w:val="00B461F1"/>
    <w:rsid w:val="00B54CF1"/>
    <w:rsid w:val="00B56CF4"/>
    <w:rsid w:val="00B61002"/>
    <w:rsid w:val="00B65C1D"/>
    <w:rsid w:val="00B6618C"/>
    <w:rsid w:val="00B76A22"/>
    <w:rsid w:val="00B77D59"/>
    <w:rsid w:val="00B8407B"/>
    <w:rsid w:val="00B969B6"/>
    <w:rsid w:val="00B96BEB"/>
    <w:rsid w:val="00BA320E"/>
    <w:rsid w:val="00BA4ECB"/>
    <w:rsid w:val="00BA529C"/>
    <w:rsid w:val="00BA6A1A"/>
    <w:rsid w:val="00BB0B6A"/>
    <w:rsid w:val="00BB25E5"/>
    <w:rsid w:val="00BB39A0"/>
    <w:rsid w:val="00BB4A95"/>
    <w:rsid w:val="00BC2097"/>
    <w:rsid w:val="00BC2CA9"/>
    <w:rsid w:val="00BD107D"/>
    <w:rsid w:val="00BF71FF"/>
    <w:rsid w:val="00C05D71"/>
    <w:rsid w:val="00C07677"/>
    <w:rsid w:val="00C13F8F"/>
    <w:rsid w:val="00C1500E"/>
    <w:rsid w:val="00C15058"/>
    <w:rsid w:val="00C15975"/>
    <w:rsid w:val="00C16D25"/>
    <w:rsid w:val="00C20CDA"/>
    <w:rsid w:val="00C249C1"/>
    <w:rsid w:val="00C26E63"/>
    <w:rsid w:val="00C3045D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EBC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830D1"/>
    <w:rsid w:val="00C86520"/>
    <w:rsid w:val="00C870CD"/>
    <w:rsid w:val="00CA38A4"/>
    <w:rsid w:val="00CA6FF6"/>
    <w:rsid w:val="00CB2174"/>
    <w:rsid w:val="00CB2E36"/>
    <w:rsid w:val="00CB5631"/>
    <w:rsid w:val="00CB683F"/>
    <w:rsid w:val="00CB68CC"/>
    <w:rsid w:val="00CC6847"/>
    <w:rsid w:val="00CD22A6"/>
    <w:rsid w:val="00CD2329"/>
    <w:rsid w:val="00CD2B29"/>
    <w:rsid w:val="00CD4DCB"/>
    <w:rsid w:val="00CE1A29"/>
    <w:rsid w:val="00CE3825"/>
    <w:rsid w:val="00CF3C14"/>
    <w:rsid w:val="00D0338B"/>
    <w:rsid w:val="00D10C85"/>
    <w:rsid w:val="00D134D5"/>
    <w:rsid w:val="00D1663D"/>
    <w:rsid w:val="00D21769"/>
    <w:rsid w:val="00D31430"/>
    <w:rsid w:val="00D33734"/>
    <w:rsid w:val="00D357AD"/>
    <w:rsid w:val="00D37615"/>
    <w:rsid w:val="00D37D32"/>
    <w:rsid w:val="00D40C11"/>
    <w:rsid w:val="00D41EC9"/>
    <w:rsid w:val="00D41F3B"/>
    <w:rsid w:val="00D4301E"/>
    <w:rsid w:val="00D43C77"/>
    <w:rsid w:val="00D43DEF"/>
    <w:rsid w:val="00D44A61"/>
    <w:rsid w:val="00D52D12"/>
    <w:rsid w:val="00D624C6"/>
    <w:rsid w:val="00D63A45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685B"/>
    <w:rsid w:val="00D8797A"/>
    <w:rsid w:val="00D93999"/>
    <w:rsid w:val="00D97848"/>
    <w:rsid w:val="00D97D54"/>
    <w:rsid w:val="00DA2019"/>
    <w:rsid w:val="00DA430B"/>
    <w:rsid w:val="00DA5A85"/>
    <w:rsid w:val="00DB0768"/>
    <w:rsid w:val="00DB57F1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E002F5"/>
    <w:rsid w:val="00E03C67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375B"/>
    <w:rsid w:val="00E353A2"/>
    <w:rsid w:val="00E354CA"/>
    <w:rsid w:val="00E44111"/>
    <w:rsid w:val="00E4553D"/>
    <w:rsid w:val="00E527E5"/>
    <w:rsid w:val="00E61CD9"/>
    <w:rsid w:val="00E630BD"/>
    <w:rsid w:val="00E65AC2"/>
    <w:rsid w:val="00E82885"/>
    <w:rsid w:val="00E843DA"/>
    <w:rsid w:val="00E85C6B"/>
    <w:rsid w:val="00EA16DE"/>
    <w:rsid w:val="00EA2132"/>
    <w:rsid w:val="00EB145B"/>
    <w:rsid w:val="00EB2729"/>
    <w:rsid w:val="00EB5045"/>
    <w:rsid w:val="00EC1A90"/>
    <w:rsid w:val="00EC2D46"/>
    <w:rsid w:val="00EC3986"/>
    <w:rsid w:val="00EC4A7D"/>
    <w:rsid w:val="00EC61E7"/>
    <w:rsid w:val="00ED1572"/>
    <w:rsid w:val="00ED33DD"/>
    <w:rsid w:val="00ED416F"/>
    <w:rsid w:val="00ED456E"/>
    <w:rsid w:val="00EE0135"/>
    <w:rsid w:val="00EE21C3"/>
    <w:rsid w:val="00EE308A"/>
    <w:rsid w:val="00EE5867"/>
    <w:rsid w:val="00EF1886"/>
    <w:rsid w:val="00EF4004"/>
    <w:rsid w:val="00EF6A86"/>
    <w:rsid w:val="00F01528"/>
    <w:rsid w:val="00F11A7D"/>
    <w:rsid w:val="00F152CC"/>
    <w:rsid w:val="00F1532B"/>
    <w:rsid w:val="00F20CD7"/>
    <w:rsid w:val="00F2260A"/>
    <w:rsid w:val="00F245AB"/>
    <w:rsid w:val="00F33BF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72544"/>
    <w:rsid w:val="00F72AE3"/>
    <w:rsid w:val="00F7477F"/>
    <w:rsid w:val="00F759B3"/>
    <w:rsid w:val="00F75B4E"/>
    <w:rsid w:val="00F82718"/>
    <w:rsid w:val="00F90540"/>
    <w:rsid w:val="00F93613"/>
    <w:rsid w:val="00F96A8D"/>
    <w:rsid w:val="00F96F7B"/>
    <w:rsid w:val="00FA2217"/>
    <w:rsid w:val="00FA418A"/>
    <w:rsid w:val="00FB68C7"/>
    <w:rsid w:val="00FC0C22"/>
    <w:rsid w:val="00FC29D0"/>
    <w:rsid w:val="00FC4C62"/>
    <w:rsid w:val="00FC7F65"/>
    <w:rsid w:val="00FC7FD5"/>
    <w:rsid w:val="00FD0379"/>
    <w:rsid w:val="00FD0A0F"/>
    <w:rsid w:val="00FD1E3A"/>
    <w:rsid w:val="00FD3C9C"/>
    <w:rsid w:val="00FD556D"/>
    <w:rsid w:val="00FD5C67"/>
    <w:rsid w:val="00FD7578"/>
    <w:rsid w:val="00FE07C9"/>
    <w:rsid w:val="00FF1D50"/>
    <w:rsid w:val="00FF201B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6A07F-3BFE-4110-AACD-99AA0E84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2015-11-12T09:23:00Z</dcterms:created>
  <dcterms:modified xsi:type="dcterms:W3CDTF">2015-11-12T09:23:00Z</dcterms:modified>
</cp:coreProperties>
</file>