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BE" w:rsidRPr="00415ABE" w:rsidRDefault="00415ABE" w:rsidP="00415ABE">
      <w:r w:rsidRPr="00415ABE">
        <w:t>"</w:t>
      </w:r>
      <w:r w:rsidRPr="00415ABE">
        <w:rPr>
          <w:rtl/>
        </w:rPr>
        <w:t>איתקה" ,שירו של קונסטנדינוס קוואפיס. על כוחה של הדרך ולא של המטרה, על חדוות המסע והגילוי שבתוכה</w:t>
      </w:r>
      <w:r w:rsidRPr="00415ABE">
        <w:t>.</w:t>
      </w:r>
    </w:p>
    <w:p w:rsidR="00415ABE" w:rsidRPr="00415ABE" w:rsidRDefault="00415ABE" w:rsidP="00415ABE">
      <w:r w:rsidRPr="00415ABE">
        <w:rPr>
          <w:rtl/>
        </w:rPr>
        <w:t>איתקה\ קונסטנדינוס קוואפיס (מיוונית: יורם ברונובסקי)</w:t>
      </w:r>
    </w:p>
    <w:p w:rsidR="00415ABE" w:rsidRPr="00415ABE" w:rsidRDefault="00415ABE" w:rsidP="00415ABE">
      <w:r w:rsidRPr="00415ABE">
        <w:rPr>
          <w:rtl/>
        </w:rPr>
        <w:t>כִּי תֵּצֵא בַּדֶּרֶךְ אֶל אִיתָקָה </w:t>
      </w:r>
      <w:r w:rsidRPr="00415ABE">
        <w:br/>
      </w:r>
      <w:r w:rsidRPr="00415ABE">
        <w:rPr>
          <w:rtl/>
        </w:rPr>
        <w:t>שְׁאַל כִּי תֶּאֱרַךְ דַּרְכְּךָ מְאד</w:t>
      </w:r>
      <w:r w:rsidRPr="00415ABE">
        <w:br/>
      </w:r>
      <w:r w:rsidRPr="00415ABE">
        <w:rPr>
          <w:rtl/>
        </w:rPr>
        <w:t>מְלֵאָה בְּהַרְפַּתְקָאוֹת , מְלֵאָה בְּדַעַת</w:t>
      </w:r>
      <w:r w:rsidRPr="00415ABE">
        <w:t>.</w:t>
      </w:r>
      <w:r w:rsidRPr="00415ABE">
        <w:br/>
      </w:r>
      <w:r w:rsidRPr="00415ABE">
        <w:rPr>
          <w:rtl/>
        </w:rPr>
        <w:t>אַל תִּירָא אֶת הַלַּסְטְרִיגוֹנִים וְאֶת הַקִּיקְלוֹפִּים</w:t>
      </w:r>
      <w:r w:rsidRPr="00415ABE">
        <w:br/>
      </w:r>
      <w:r w:rsidRPr="00415ABE">
        <w:rPr>
          <w:rtl/>
        </w:rPr>
        <w:t>אַל תִּירָא אֶת פּוֹסֵידוֹן הַמִּשְׁתּוֹלֵל</w:t>
      </w:r>
      <w:r w:rsidRPr="00415ABE">
        <w:t>.</w:t>
      </w:r>
      <w:r w:rsidRPr="00415ABE">
        <w:br/>
      </w:r>
      <w:r w:rsidRPr="00415ABE">
        <w:rPr>
          <w:rtl/>
        </w:rPr>
        <w:t>לְעוֹלָם לא תִּמְצְאֵם עַל דַּרְכְּךָ</w:t>
      </w:r>
    </w:p>
    <w:p w:rsidR="00415ABE" w:rsidRPr="00415ABE" w:rsidRDefault="00415ABE" w:rsidP="00415ABE">
      <w:r w:rsidRPr="00415ABE">
        <w:rPr>
          <w:rtl/>
        </w:rPr>
        <w:t>כָּל עוֹד מַחְשְׁבוֹתֶיךָ נִשָּׂאוֹת, וְרֶגֶשׁ מְעֻלֶּה </w:t>
      </w:r>
      <w:r w:rsidRPr="00415ABE">
        <w:br/>
      </w:r>
      <w:r w:rsidRPr="00415ABE">
        <w:rPr>
          <w:rtl/>
        </w:rPr>
        <w:t>מַפְעִים אֶת נַפְשְׁךָ וְאֶת גּוּפְךָ מַנְהִיג</w:t>
      </w:r>
      <w:r w:rsidRPr="00415ABE">
        <w:t>.</w:t>
      </w:r>
      <w:r w:rsidRPr="00415ABE">
        <w:br/>
      </w:r>
      <w:r w:rsidRPr="00415ABE">
        <w:rPr>
          <w:rtl/>
        </w:rPr>
        <w:t>לא תִּתָּקֵל בַּלַּסְטְרִיגוֹנִים וּבַקִּיקְלוֹפִּים</w:t>
      </w:r>
      <w:r w:rsidRPr="00415ABE">
        <w:br/>
      </w:r>
      <w:r w:rsidRPr="00415ABE">
        <w:rPr>
          <w:rtl/>
        </w:rPr>
        <w:t>וְלא בְּפּוֹסֵידוֹן הַזּוֹעֵם, אֶלָּא אִם כֵּן</w:t>
      </w:r>
      <w:r w:rsidRPr="00415ABE">
        <w:br/>
      </w:r>
      <w:r w:rsidRPr="00415ABE">
        <w:rPr>
          <w:rtl/>
        </w:rPr>
        <w:t>תַּעֲמִידֵם לְפָנֶיךָ נַפְשְׁךָ</w:t>
      </w:r>
      <w:r w:rsidRPr="00415ABE">
        <w:t>.</w:t>
      </w:r>
    </w:p>
    <w:p w:rsidR="00415ABE" w:rsidRPr="00415ABE" w:rsidRDefault="00415ABE" w:rsidP="00415ABE">
      <w:r w:rsidRPr="00415ABE">
        <w:rPr>
          <w:rtl/>
        </w:rPr>
        <w:t>שְׁאַל כִּי תֶּאֱרַךְ דַּרְכְּךָ מְאד</w:t>
      </w:r>
      <w:r w:rsidRPr="00415ABE">
        <w:t>.</w:t>
      </w:r>
      <w:r w:rsidRPr="00415ABE">
        <w:br/>
      </w:r>
      <w:r w:rsidRPr="00415ABE">
        <w:rPr>
          <w:rtl/>
        </w:rPr>
        <w:t>כִּי בִּבְקָרִים רַבִּים שֶׁל קַיִץ תִּכָּנֵס</w:t>
      </w:r>
      <w:r w:rsidRPr="00415ABE">
        <w:br/>
      </w:r>
      <w:r w:rsidRPr="00415ABE">
        <w:rPr>
          <w:rtl/>
        </w:rPr>
        <w:t>בְּחֶדְוָה , בִּפְלִיאָה רַבָּה כָּל כָּךְ</w:t>
      </w:r>
      <w:r w:rsidRPr="00415ABE">
        <w:br/>
      </w:r>
      <w:r w:rsidRPr="00415ABE">
        <w:rPr>
          <w:rtl/>
        </w:rPr>
        <w:t>אֶל נְמֵלִים שֶׁלּא רָאִיתָ מֵעוֹלָם</w:t>
      </w:r>
      <w:r w:rsidRPr="00415ABE">
        <w:t>.</w:t>
      </w:r>
      <w:r w:rsidRPr="00415ABE">
        <w:br/>
      </w:r>
      <w:r w:rsidRPr="00415ABE">
        <w:rPr>
          <w:rtl/>
        </w:rPr>
        <w:t>בְּתַחֲנוֹת-מִסְחָר פֵינִיקִיּוֹת תַּעֲגן </w:t>
      </w:r>
      <w:r w:rsidRPr="00415ABE">
        <w:br/>
      </w:r>
      <w:r w:rsidRPr="00415ABE">
        <w:rPr>
          <w:rtl/>
        </w:rPr>
        <w:t>תִּקְנֶה סְחוֹרוֹת מְשֻׁבָּחוֹת לָרב</w:t>
      </w:r>
      <w:r w:rsidRPr="00415ABE">
        <w:t>,</w:t>
      </w:r>
      <w:r w:rsidRPr="00415ABE">
        <w:br/>
      </w:r>
      <w:r w:rsidRPr="00415ABE">
        <w:rPr>
          <w:rtl/>
        </w:rPr>
        <w:t>פְּנִינִים וְאַלְמֻגִּים, עִנְבָּר וְהָבְנֶה</w:t>
      </w:r>
      <w:r w:rsidRPr="00415ABE">
        <w:t xml:space="preserve"> ,</w:t>
      </w:r>
      <w:r w:rsidRPr="00415ABE">
        <w:br/>
      </w:r>
      <w:r w:rsidRPr="00415ABE">
        <w:rPr>
          <w:rtl/>
        </w:rPr>
        <w:t>וּמִינִים שׁוֹנִים שֶׁל בְּשָׂמִים טוֹבִים</w:t>
      </w:r>
      <w:r w:rsidRPr="00415ABE">
        <w:br/>
      </w:r>
      <w:r w:rsidRPr="00415ABE">
        <w:rPr>
          <w:rtl/>
        </w:rPr>
        <w:t>כְּכָל שֶׁרַק תִּמְצָא בְּשָׂמִים טוֹבִים</w:t>
      </w:r>
      <w:r w:rsidRPr="00415ABE">
        <w:t>.</w:t>
      </w:r>
      <w:r w:rsidRPr="00415ABE">
        <w:br/>
      </w:r>
      <w:r w:rsidRPr="00415ABE">
        <w:rPr>
          <w:rtl/>
        </w:rPr>
        <w:t>עָלֶיךָ לְבַקֵּר בְּהַרְבֵּה עָרֵי מִצְרַיִם</w:t>
      </w:r>
      <w:r w:rsidRPr="00415ABE">
        <w:br/>
      </w:r>
      <w:r w:rsidRPr="00415ABE">
        <w:rPr>
          <w:rtl/>
        </w:rPr>
        <w:t>לִלְמד , לִלְמד מֵאֵלֶּה הַיּוֹדְעִים</w:t>
      </w:r>
      <w:r w:rsidRPr="00415ABE">
        <w:t>.</w:t>
      </w:r>
    </w:p>
    <w:p w:rsidR="00415ABE" w:rsidRPr="00415ABE" w:rsidRDefault="00415ABE" w:rsidP="00415ABE">
      <w:r w:rsidRPr="00415ABE">
        <w:rPr>
          <w:rtl/>
        </w:rPr>
        <w:t>וְכָל הַזְּמַן חֲשׁב עַל אִיתָקָה </w:t>
      </w:r>
      <w:r w:rsidRPr="00415ABE">
        <w:br/>
      </w:r>
      <w:r w:rsidRPr="00415ABE">
        <w:rPr>
          <w:rtl/>
        </w:rPr>
        <w:t>כִּי יִעוּדְךָ הוּא לְהַגִּיעַ שָׁמָּה</w:t>
      </w:r>
      <w:r w:rsidRPr="00415ABE">
        <w:t>.</w:t>
      </w:r>
      <w:r w:rsidRPr="00415ABE">
        <w:br/>
      </w:r>
      <w:r w:rsidRPr="00415ABE">
        <w:rPr>
          <w:rtl/>
        </w:rPr>
        <w:t>אַךְ אַל לְךָ לְהָחִישׁ אֶת מַסָּעֲךָ</w:t>
      </w:r>
      <w:r w:rsidRPr="00415ABE">
        <w:br/>
      </w:r>
      <w:r w:rsidRPr="00415ABE">
        <w:rPr>
          <w:rtl/>
        </w:rPr>
        <w:t>מוּטָב שֶׁיִּמָּשֵׁךְ שָׁנִים רַבּוֹת</w:t>
      </w:r>
      <w:r w:rsidRPr="00415ABE">
        <w:t>.</w:t>
      </w:r>
      <w:r w:rsidRPr="00415ABE">
        <w:br/>
      </w:r>
      <w:r w:rsidRPr="00415ABE">
        <w:rPr>
          <w:rtl/>
        </w:rPr>
        <w:t>שֶׁתַּגִּיעַ אֶל הָאִי שֶׁלְּךָ זָקֵן</w:t>
      </w:r>
      <w:r w:rsidRPr="00415ABE">
        <w:br/>
      </w:r>
      <w:r w:rsidRPr="00415ABE">
        <w:rPr>
          <w:rtl/>
        </w:rPr>
        <w:t>עָשִׁיר בְּכָל מַה שֶּׁרָכַשְׁתָּ בַּדֶּרֶךְ</w:t>
      </w:r>
      <w:r w:rsidRPr="00415ABE">
        <w:t>.</w:t>
      </w:r>
      <w:r w:rsidRPr="00415ABE">
        <w:br/>
      </w:r>
      <w:r w:rsidRPr="00415ABE">
        <w:rPr>
          <w:rtl/>
        </w:rPr>
        <w:t>אַל תְּצַפֶּה שֶׁאִיתָקָה תַּעֲנִיק לְךָ עשֶׁר</w:t>
      </w:r>
      <w:r w:rsidRPr="00415ABE">
        <w:t>.</w:t>
      </w:r>
    </w:p>
    <w:p w:rsidR="00415ABE" w:rsidRPr="00415ABE" w:rsidRDefault="00415ABE" w:rsidP="00415ABE">
      <w:r w:rsidRPr="00415ABE">
        <w:rPr>
          <w:rtl/>
        </w:rPr>
        <w:t>אִיתָקָה הֶעֱנִיקָה לְךָ מַסָּע יָפֶה</w:t>
      </w:r>
      <w:r w:rsidRPr="00415ABE">
        <w:br/>
      </w:r>
      <w:r w:rsidRPr="00415ABE">
        <w:rPr>
          <w:rtl/>
        </w:rPr>
        <w:t>אִלְמָלֵא הִיא לא הָיִיתָ כְּלָל יוֹצֵא לַדֶּרֶךְ</w:t>
      </w:r>
      <w:r w:rsidRPr="00415ABE">
        <w:t>.</w:t>
      </w:r>
      <w:r w:rsidRPr="00415ABE">
        <w:br/>
      </w:r>
      <w:r w:rsidRPr="00415ABE">
        <w:rPr>
          <w:rtl/>
        </w:rPr>
        <w:t>יוֹתֵר מִזֶּה הִיא לא תּוּכַל לָתֵת</w:t>
      </w:r>
      <w:r w:rsidRPr="00415ABE">
        <w:t>.</w:t>
      </w:r>
    </w:p>
    <w:p w:rsidR="00415ABE" w:rsidRPr="00415ABE" w:rsidRDefault="00415ABE" w:rsidP="00415ABE">
      <w:r w:rsidRPr="00415ABE">
        <w:rPr>
          <w:rtl/>
        </w:rPr>
        <w:t>וְהָיָה כִּי תִּמְצָאֶנָּה עֲנִיָּה - לא רִמְּתָה אוֹתְךָ אִיתָקָה</w:t>
      </w:r>
      <w:r w:rsidRPr="00415ABE">
        <w:t>.</w:t>
      </w:r>
      <w:r w:rsidRPr="00415ABE">
        <w:br/>
      </w:r>
      <w:r w:rsidRPr="00415ABE">
        <w:rPr>
          <w:rtl/>
        </w:rPr>
        <w:t>וְכַאֲשֶׁר תָּשׁוּב, וְאַתָּה חָכָם, רַב-נִסָּיוֹן</w:t>
      </w:r>
      <w:r w:rsidRPr="00415ABE">
        <w:t>,</w:t>
      </w:r>
      <w:r w:rsidRPr="00415ABE">
        <w:br/>
      </w:r>
      <w:r w:rsidRPr="00415ABE">
        <w:rPr>
          <w:rtl/>
        </w:rPr>
        <w:t>תּוּכַל אָז לְהָבִין מַה הֵן אִיתָקוֹת אֵלֶּה</w:t>
      </w:r>
      <w:r w:rsidRPr="00415ABE">
        <w:t>.</w:t>
      </w:r>
    </w:p>
    <w:p w:rsidR="00415ABE" w:rsidRPr="00415ABE" w:rsidRDefault="00415ABE" w:rsidP="00415ABE">
      <w:r w:rsidRPr="00415ABE">
        <w:t>[1911]</w:t>
      </w:r>
    </w:p>
    <w:p w:rsidR="00E61CD9" w:rsidRPr="00415ABE" w:rsidRDefault="00E61CD9" w:rsidP="00415ABE">
      <w:pPr>
        <w:rPr>
          <w:rFonts w:hint="cs"/>
          <w:rtl/>
        </w:rPr>
      </w:pPr>
      <w:bookmarkStart w:id="0" w:name="_GoBack"/>
      <w:bookmarkEnd w:id="0"/>
    </w:p>
    <w:sectPr w:rsidR="00E61CD9" w:rsidRPr="00415ABE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E4" w:rsidRDefault="00EF6EE4" w:rsidP="00AB3F2D">
      <w:pPr>
        <w:spacing w:after="0" w:line="240" w:lineRule="auto"/>
      </w:pPr>
      <w:r>
        <w:separator/>
      </w:r>
    </w:p>
  </w:endnote>
  <w:endnote w:type="continuationSeparator" w:id="0">
    <w:p w:rsidR="00EF6EE4" w:rsidRDefault="00EF6EE4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E4" w:rsidRDefault="00EF6EE4" w:rsidP="00AB3F2D">
      <w:pPr>
        <w:spacing w:after="0" w:line="240" w:lineRule="auto"/>
      </w:pPr>
      <w:r>
        <w:separator/>
      </w:r>
    </w:p>
  </w:footnote>
  <w:footnote w:type="continuationSeparator" w:id="0">
    <w:p w:rsidR="00EF6EE4" w:rsidRDefault="00EF6EE4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BE"/>
    <w:rsid w:val="00006ED4"/>
    <w:rsid w:val="00011ED9"/>
    <w:rsid w:val="00014AFC"/>
    <w:rsid w:val="00016E43"/>
    <w:rsid w:val="00017C47"/>
    <w:rsid w:val="00021C78"/>
    <w:rsid w:val="00021F22"/>
    <w:rsid w:val="00023AE5"/>
    <w:rsid w:val="000256BB"/>
    <w:rsid w:val="00027C1E"/>
    <w:rsid w:val="000440A1"/>
    <w:rsid w:val="00045361"/>
    <w:rsid w:val="000516D2"/>
    <w:rsid w:val="00051F40"/>
    <w:rsid w:val="00054891"/>
    <w:rsid w:val="00054EBE"/>
    <w:rsid w:val="00061ACA"/>
    <w:rsid w:val="00062C43"/>
    <w:rsid w:val="00064C35"/>
    <w:rsid w:val="00064C8A"/>
    <w:rsid w:val="00066CF1"/>
    <w:rsid w:val="000673AD"/>
    <w:rsid w:val="0007031D"/>
    <w:rsid w:val="00077B3A"/>
    <w:rsid w:val="00077F40"/>
    <w:rsid w:val="00080960"/>
    <w:rsid w:val="00082043"/>
    <w:rsid w:val="00093B36"/>
    <w:rsid w:val="00094AD9"/>
    <w:rsid w:val="00094DE3"/>
    <w:rsid w:val="000A0402"/>
    <w:rsid w:val="000A11BD"/>
    <w:rsid w:val="000A4C81"/>
    <w:rsid w:val="000A5F92"/>
    <w:rsid w:val="000A68BF"/>
    <w:rsid w:val="000B069A"/>
    <w:rsid w:val="000B0F03"/>
    <w:rsid w:val="000B6656"/>
    <w:rsid w:val="000C10F2"/>
    <w:rsid w:val="000C11BB"/>
    <w:rsid w:val="000C2C56"/>
    <w:rsid w:val="000C5A52"/>
    <w:rsid w:val="000C6023"/>
    <w:rsid w:val="000C69FC"/>
    <w:rsid w:val="000D0B40"/>
    <w:rsid w:val="000D1472"/>
    <w:rsid w:val="000D1EA1"/>
    <w:rsid w:val="000D6FD5"/>
    <w:rsid w:val="000D7265"/>
    <w:rsid w:val="000E00BE"/>
    <w:rsid w:val="000E179F"/>
    <w:rsid w:val="000E3A8B"/>
    <w:rsid w:val="000E482A"/>
    <w:rsid w:val="000E56B8"/>
    <w:rsid w:val="000F2C7B"/>
    <w:rsid w:val="000F4B5C"/>
    <w:rsid w:val="000F6F89"/>
    <w:rsid w:val="00100314"/>
    <w:rsid w:val="001006DC"/>
    <w:rsid w:val="0010111F"/>
    <w:rsid w:val="00104278"/>
    <w:rsid w:val="00106DB9"/>
    <w:rsid w:val="00114CDE"/>
    <w:rsid w:val="00117E88"/>
    <w:rsid w:val="0012267F"/>
    <w:rsid w:val="0012270D"/>
    <w:rsid w:val="001236FC"/>
    <w:rsid w:val="00126D35"/>
    <w:rsid w:val="00127A0E"/>
    <w:rsid w:val="00131191"/>
    <w:rsid w:val="001319DC"/>
    <w:rsid w:val="00131DD2"/>
    <w:rsid w:val="0013215E"/>
    <w:rsid w:val="00135698"/>
    <w:rsid w:val="001371C1"/>
    <w:rsid w:val="00137BE0"/>
    <w:rsid w:val="00145082"/>
    <w:rsid w:val="00146CDA"/>
    <w:rsid w:val="00151C93"/>
    <w:rsid w:val="00154BE8"/>
    <w:rsid w:val="0015658A"/>
    <w:rsid w:val="0016135F"/>
    <w:rsid w:val="00163C44"/>
    <w:rsid w:val="0016404F"/>
    <w:rsid w:val="00164165"/>
    <w:rsid w:val="001642BF"/>
    <w:rsid w:val="0016613E"/>
    <w:rsid w:val="00166580"/>
    <w:rsid w:val="001665AC"/>
    <w:rsid w:val="00166E3C"/>
    <w:rsid w:val="00171762"/>
    <w:rsid w:val="001807E2"/>
    <w:rsid w:val="00180A93"/>
    <w:rsid w:val="00187B05"/>
    <w:rsid w:val="00196A0E"/>
    <w:rsid w:val="001A007F"/>
    <w:rsid w:val="001A08FA"/>
    <w:rsid w:val="001A39C7"/>
    <w:rsid w:val="001A5D7F"/>
    <w:rsid w:val="001A61E2"/>
    <w:rsid w:val="001B1ACE"/>
    <w:rsid w:val="001B21E8"/>
    <w:rsid w:val="001B2452"/>
    <w:rsid w:val="001B3C7A"/>
    <w:rsid w:val="001B42A7"/>
    <w:rsid w:val="001B7B49"/>
    <w:rsid w:val="001C22F0"/>
    <w:rsid w:val="001C56C3"/>
    <w:rsid w:val="001D5ABC"/>
    <w:rsid w:val="001D63FC"/>
    <w:rsid w:val="001D6549"/>
    <w:rsid w:val="001D678F"/>
    <w:rsid w:val="001D75AB"/>
    <w:rsid w:val="001E0CC4"/>
    <w:rsid w:val="001E22E8"/>
    <w:rsid w:val="001E3955"/>
    <w:rsid w:val="001E53C3"/>
    <w:rsid w:val="001F071C"/>
    <w:rsid w:val="001F1402"/>
    <w:rsid w:val="001F15BE"/>
    <w:rsid w:val="001F31F8"/>
    <w:rsid w:val="001F44AB"/>
    <w:rsid w:val="001F53B3"/>
    <w:rsid w:val="002001BE"/>
    <w:rsid w:val="002007C9"/>
    <w:rsid w:val="00200FF5"/>
    <w:rsid w:val="00205B7F"/>
    <w:rsid w:val="00210AA2"/>
    <w:rsid w:val="00210FB8"/>
    <w:rsid w:val="0021163E"/>
    <w:rsid w:val="00211F77"/>
    <w:rsid w:val="00212B08"/>
    <w:rsid w:val="00217798"/>
    <w:rsid w:val="0021787F"/>
    <w:rsid w:val="00227288"/>
    <w:rsid w:val="002300B9"/>
    <w:rsid w:val="0023060B"/>
    <w:rsid w:val="00230DC6"/>
    <w:rsid w:val="002337E2"/>
    <w:rsid w:val="002339C9"/>
    <w:rsid w:val="00234C50"/>
    <w:rsid w:val="0023513E"/>
    <w:rsid w:val="00236A9A"/>
    <w:rsid w:val="00237D9A"/>
    <w:rsid w:val="00241FEC"/>
    <w:rsid w:val="002455B1"/>
    <w:rsid w:val="00246AD8"/>
    <w:rsid w:val="00246C49"/>
    <w:rsid w:val="00253292"/>
    <w:rsid w:val="0025443E"/>
    <w:rsid w:val="00254E0D"/>
    <w:rsid w:val="00256D59"/>
    <w:rsid w:val="00257420"/>
    <w:rsid w:val="00257A72"/>
    <w:rsid w:val="0026158C"/>
    <w:rsid w:val="00266776"/>
    <w:rsid w:val="002717F4"/>
    <w:rsid w:val="00280584"/>
    <w:rsid w:val="00281499"/>
    <w:rsid w:val="00282F7C"/>
    <w:rsid w:val="00287301"/>
    <w:rsid w:val="002918EC"/>
    <w:rsid w:val="00291910"/>
    <w:rsid w:val="00292F3F"/>
    <w:rsid w:val="00296172"/>
    <w:rsid w:val="0029735C"/>
    <w:rsid w:val="002B0737"/>
    <w:rsid w:val="002B0A28"/>
    <w:rsid w:val="002B183D"/>
    <w:rsid w:val="002B65C8"/>
    <w:rsid w:val="002C0AF0"/>
    <w:rsid w:val="002C1743"/>
    <w:rsid w:val="002C1A14"/>
    <w:rsid w:val="002C1EB2"/>
    <w:rsid w:val="002C4431"/>
    <w:rsid w:val="002C6796"/>
    <w:rsid w:val="002C6C4B"/>
    <w:rsid w:val="002C705C"/>
    <w:rsid w:val="002D24B8"/>
    <w:rsid w:val="002D5794"/>
    <w:rsid w:val="002D6FAA"/>
    <w:rsid w:val="002E05A4"/>
    <w:rsid w:val="002E478C"/>
    <w:rsid w:val="002E76A4"/>
    <w:rsid w:val="002F043E"/>
    <w:rsid w:val="002F10DF"/>
    <w:rsid w:val="002F3239"/>
    <w:rsid w:val="002F4FBE"/>
    <w:rsid w:val="002F631B"/>
    <w:rsid w:val="002F6F08"/>
    <w:rsid w:val="002F710D"/>
    <w:rsid w:val="002F7455"/>
    <w:rsid w:val="002F7501"/>
    <w:rsid w:val="00307255"/>
    <w:rsid w:val="003072ED"/>
    <w:rsid w:val="003115EE"/>
    <w:rsid w:val="00312341"/>
    <w:rsid w:val="00323A76"/>
    <w:rsid w:val="00332F65"/>
    <w:rsid w:val="00333C02"/>
    <w:rsid w:val="003371BA"/>
    <w:rsid w:val="00337CF6"/>
    <w:rsid w:val="00342FBA"/>
    <w:rsid w:val="00345F3C"/>
    <w:rsid w:val="00346C87"/>
    <w:rsid w:val="00357F70"/>
    <w:rsid w:val="0036089F"/>
    <w:rsid w:val="00372C50"/>
    <w:rsid w:val="00376C10"/>
    <w:rsid w:val="0037779C"/>
    <w:rsid w:val="003802D8"/>
    <w:rsid w:val="00381F25"/>
    <w:rsid w:val="0038260D"/>
    <w:rsid w:val="00384C52"/>
    <w:rsid w:val="00385093"/>
    <w:rsid w:val="00391673"/>
    <w:rsid w:val="0039259C"/>
    <w:rsid w:val="00392814"/>
    <w:rsid w:val="00395A06"/>
    <w:rsid w:val="003A5DDE"/>
    <w:rsid w:val="003A6383"/>
    <w:rsid w:val="003A6551"/>
    <w:rsid w:val="003A6788"/>
    <w:rsid w:val="003A7B67"/>
    <w:rsid w:val="003B1F58"/>
    <w:rsid w:val="003B22E3"/>
    <w:rsid w:val="003C133D"/>
    <w:rsid w:val="003C22BF"/>
    <w:rsid w:val="003C2FAA"/>
    <w:rsid w:val="003C3455"/>
    <w:rsid w:val="003D3CD8"/>
    <w:rsid w:val="003D44F0"/>
    <w:rsid w:val="003D7D47"/>
    <w:rsid w:val="003E1A03"/>
    <w:rsid w:val="003E51E2"/>
    <w:rsid w:val="003E6F4D"/>
    <w:rsid w:val="003E7F2A"/>
    <w:rsid w:val="003F266C"/>
    <w:rsid w:val="003F2CFF"/>
    <w:rsid w:val="003F55DB"/>
    <w:rsid w:val="003F60FE"/>
    <w:rsid w:val="0040042B"/>
    <w:rsid w:val="00403ED2"/>
    <w:rsid w:val="00405D95"/>
    <w:rsid w:val="00406E4A"/>
    <w:rsid w:val="00415519"/>
    <w:rsid w:val="00415975"/>
    <w:rsid w:val="00415ABA"/>
    <w:rsid w:val="00415ABE"/>
    <w:rsid w:val="00417110"/>
    <w:rsid w:val="0042404C"/>
    <w:rsid w:val="00430779"/>
    <w:rsid w:val="004312D4"/>
    <w:rsid w:val="00446658"/>
    <w:rsid w:val="00447D1A"/>
    <w:rsid w:val="0045105B"/>
    <w:rsid w:val="00451327"/>
    <w:rsid w:val="00451EA9"/>
    <w:rsid w:val="004542AA"/>
    <w:rsid w:val="0045491C"/>
    <w:rsid w:val="00457925"/>
    <w:rsid w:val="00462E6D"/>
    <w:rsid w:val="00473FEF"/>
    <w:rsid w:val="00474E03"/>
    <w:rsid w:val="0047584D"/>
    <w:rsid w:val="00475D11"/>
    <w:rsid w:val="00486A4E"/>
    <w:rsid w:val="00491987"/>
    <w:rsid w:val="00492513"/>
    <w:rsid w:val="00494C46"/>
    <w:rsid w:val="004A0772"/>
    <w:rsid w:val="004A323B"/>
    <w:rsid w:val="004A3432"/>
    <w:rsid w:val="004A3DE4"/>
    <w:rsid w:val="004A577D"/>
    <w:rsid w:val="004A6958"/>
    <w:rsid w:val="004B6FD9"/>
    <w:rsid w:val="004B7FBD"/>
    <w:rsid w:val="004C31B3"/>
    <w:rsid w:val="004C5F62"/>
    <w:rsid w:val="004C7BCB"/>
    <w:rsid w:val="004D3EAD"/>
    <w:rsid w:val="004E212F"/>
    <w:rsid w:val="004E6A92"/>
    <w:rsid w:val="004E6EBB"/>
    <w:rsid w:val="004F2238"/>
    <w:rsid w:val="0050308A"/>
    <w:rsid w:val="00510FB2"/>
    <w:rsid w:val="00513B73"/>
    <w:rsid w:val="005142A9"/>
    <w:rsid w:val="00514B77"/>
    <w:rsid w:val="00516730"/>
    <w:rsid w:val="00520CDF"/>
    <w:rsid w:val="00521CC7"/>
    <w:rsid w:val="00521F5B"/>
    <w:rsid w:val="00522804"/>
    <w:rsid w:val="00522B94"/>
    <w:rsid w:val="00531F7C"/>
    <w:rsid w:val="00533D00"/>
    <w:rsid w:val="005355FD"/>
    <w:rsid w:val="00543708"/>
    <w:rsid w:val="00544251"/>
    <w:rsid w:val="00544703"/>
    <w:rsid w:val="00544FB0"/>
    <w:rsid w:val="00545163"/>
    <w:rsid w:val="005454E3"/>
    <w:rsid w:val="00545949"/>
    <w:rsid w:val="0054607E"/>
    <w:rsid w:val="0055001B"/>
    <w:rsid w:val="00553684"/>
    <w:rsid w:val="00571754"/>
    <w:rsid w:val="0057181A"/>
    <w:rsid w:val="00571A92"/>
    <w:rsid w:val="005734BC"/>
    <w:rsid w:val="00580A3F"/>
    <w:rsid w:val="00582E80"/>
    <w:rsid w:val="005929B5"/>
    <w:rsid w:val="0059466C"/>
    <w:rsid w:val="00595B9C"/>
    <w:rsid w:val="00597EFB"/>
    <w:rsid w:val="005A3177"/>
    <w:rsid w:val="005A4432"/>
    <w:rsid w:val="005B0CBC"/>
    <w:rsid w:val="005B11B3"/>
    <w:rsid w:val="005B2082"/>
    <w:rsid w:val="005B24B2"/>
    <w:rsid w:val="005B443E"/>
    <w:rsid w:val="005B44C5"/>
    <w:rsid w:val="005B4C9C"/>
    <w:rsid w:val="005B5E54"/>
    <w:rsid w:val="005C0797"/>
    <w:rsid w:val="005C0E31"/>
    <w:rsid w:val="005C1773"/>
    <w:rsid w:val="005C2739"/>
    <w:rsid w:val="005C2E7B"/>
    <w:rsid w:val="005C41B6"/>
    <w:rsid w:val="005D0018"/>
    <w:rsid w:val="005D0599"/>
    <w:rsid w:val="005D0918"/>
    <w:rsid w:val="005D0F74"/>
    <w:rsid w:val="005D2CF6"/>
    <w:rsid w:val="005D4706"/>
    <w:rsid w:val="005D4D71"/>
    <w:rsid w:val="005D5485"/>
    <w:rsid w:val="005D6041"/>
    <w:rsid w:val="005E1860"/>
    <w:rsid w:val="005E1E30"/>
    <w:rsid w:val="005F2D03"/>
    <w:rsid w:val="005F6127"/>
    <w:rsid w:val="005F7AD2"/>
    <w:rsid w:val="0060182C"/>
    <w:rsid w:val="00604C44"/>
    <w:rsid w:val="00612752"/>
    <w:rsid w:val="00620F4F"/>
    <w:rsid w:val="006228D0"/>
    <w:rsid w:val="006240D0"/>
    <w:rsid w:val="00625D97"/>
    <w:rsid w:val="00627069"/>
    <w:rsid w:val="0063010B"/>
    <w:rsid w:val="0063203A"/>
    <w:rsid w:val="00632368"/>
    <w:rsid w:val="00632C5F"/>
    <w:rsid w:val="0063690C"/>
    <w:rsid w:val="006421CD"/>
    <w:rsid w:val="00653622"/>
    <w:rsid w:val="00654C72"/>
    <w:rsid w:val="00656413"/>
    <w:rsid w:val="00660EE7"/>
    <w:rsid w:val="00661CBB"/>
    <w:rsid w:val="0066518C"/>
    <w:rsid w:val="00665DB2"/>
    <w:rsid w:val="006674C9"/>
    <w:rsid w:val="006677E8"/>
    <w:rsid w:val="006705B6"/>
    <w:rsid w:val="00677402"/>
    <w:rsid w:val="00680056"/>
    <w:rsid w:val="00680147"/>
    <w:rsid w:val="006823F9"/>
    <w:rsid w:val="006824B5"/>
    <w:rsid w:val="006827DD"/>
    <w:rsid w:val="006879DB"/>
    <w:rsid w:val="00691903"/>
    <w:rsid w:val="00693F5B"/>
    <w:rsid w:val="00694FA6"/>
    <w:rsid w:val="00697E96"/>
    <w:rsid w:val="006A10CF"/>
    <w:rsid w:val="006A26DA"/>
    <w:rsid w:val="006A2A14"/>
    <w:rsid w:val="006A5E90"/>
    <w:rsid w:val="006A65A6"/>
    <w:rsid w:val="006B2C3A"/>
    <w:rsid w:val="006B550F"/>
    <w:rsid w:val="006C2DD5"/>
    <w:rsid w:val="006C3FB6"/>
    <w:rsid w:val="006C6267"/>
    <w:rsid w:val="006C7041"/>
    <w:rsid w:val="006D111F"/>
    <w:rsid w:val="006D738B"/>
    <w:rsid w:val="006E049C"/>
    <w:rsid w:val="006E5E7E"/>
    <w:rsid w:val="006F06A2"/>
    <w:rsid w:val="006F1FFC"/>
    <w:rsid w:val="006F6A10"/>
    <w:rsid w:val="007000DB"/>
    <w:rsid w:val="00702ABC"/>
    <w:rsid w:val="00703774"/>
    <w:rsid w:val="00705638"/>
    <w:rsid w:val="00705B8F"/>
    <w:rsid w:val="00707EDF"/>
    <w:rsid w:val="007117F6"/>
    <w:rsid w:val="00711A27"/>
    <w:rsid w:val="00715AEF"/>
    <w:rsid w:val="00723025"/>
    <w:rsid w:val="007260CD"/>
    <w:rsid w:val="0073465B"/>
    <w:rsid w:val="00735D56"/>
    <w:rsid w:val="00742CF9"/>
    <w:rsid w:val="00744A55"/>
    <w:rsid w:val="007472E0"/>
    <w:rsid w:val="00750C2A"/>
    <w:rsid w:val="00751908"/>
    <w:rsid w:val="00751A75"/>
    <w:rsid w:val="00752A22"/>
    <w:rsid w:val="0075357E"/>
    <w:rsid w:val="00757313"/>
    <w:rsid w:val="007612D5"/>
    <w:rsid w:val="00762494"/>
    <w:rsid w:val="00764F31"/>
    <w:rsid w:val="00770046"/>
    <w:rsid w:val="0077201A"/>
    <w:rsid w:val="0077353C"/>
    <w:rsid w:val="0077738C"/>
    <w:rsid w:val="0077740D"/>
    <w:rsid w:val="0077758C"/>
    <w:rsid w:val="00781470"/>
    <w:rsid w:val="007842AD"/>
    <w:rsid w:val="007863E0"/>
    <w:rsid w:val="00792C1E"/>
    <w:rsid w:val="007962B5"/>
    <w:rsid w:val="00797622"/>
    <w:rsid w:val="007A16AA"/>
    <w:rsid w:val="007A19D0"/>
    <w:rsid w:val="007A2D46"/>
    <w:rsid w:val="007A4AF8"/>
    <w:rsid w:val="007A4B2A"/>
    <w:rsid w:val="007A6D58"/>
    <w:rsid w:val="007B2083"/>
    <w:rsid w:val="007B4958"/>
    <w:rsid w:val="007B6B07"/>
    <w:rsid w:val="007B7B98"/>
    <w:rsid w:val="007C0EBF"/>
    <w:rsid w:val="007C249A"/>
    <w:rsid w:val="007C508E"/>
    <w:rsid w:val="007C5A1B"/>
    <w:rsid w:val="007C7C66"/>
    <w:rsid w:val="007D0656"/>
    <w:rsid w:val="007E05E7"/>
    <w:rsid w:val="007E3280"/>
    <w:rsid w:val="007F011E"/>
    <w:rsid w:val="007F15A4"/>
    <w:rsid w:val="007F2708"/>
    <w:rsid w:val="007F5256"/>
    <w:rsid w:val="007F539C"/>
    <w:rsid w:val="007F648F"/>
    <w:rsid w:val="00801895"/>
    <w:rsid w:val="00802127"/>
    <w:rsid w:val="00805C7F"/>
    <w:rsid w:val="008119D6"/>
    <w:rsid w:val="0081539A"/>
    <w:rsid w:val="008171F1"/>
    <w:rsid w:val="008172CA"/>
    <w:rsid w:val="00820F40"/>
    <w:rsid w:val="008257CD"/>
    <w:rsid w:val="00826346"/>
    <w:rsid w:val="0082758C"/>
    <w:rsid w:val="00827734"/>
    <w:rsid w:val="00827D08"/>
    <w:rsid w:val="008350A5"/>
    <w:rsid w:val="00836B45"/>
    <w:rsid w:val="00837CFE"/>
    <w:rsid w:val="0084156A"/>
    <w:rsid w:val="0084638D"/>
    <w:rsid w:val="0084692E"/>
    <w:rsid w:val="0085266E"/>
    <w:rsid w:val="00856529"/>
    <w:rsid w:val="00860428"/>
    <w:rsid w:val="00861167"/>
    <w:rsid w:val="008653D9"/>
    <w:rsid w:val="00866CD2"/>
    <w:rsid w:val="008670AB"/>
    <w:rsid w:val="00871C4E"/>
    <w:rsid w:val="008724F6"/>
    <w:rsid w:val="00874F3C"/>
    <w:rsid w:val="0087667D"/>
    <w:rsid w:val="0087732E"/>
    <w:rsid w:val="00880B76"/>
    <w:rsid w:val="00882B38"/>
    <w:rsid w:val="00885C19"/>
    <w:rsid w:val="008874FE"/>
    <w:rsid w:val="00890AA6"/>
    <w:rsid w:val="00890B82"/>
    <w:rsid w:val="008910F8"/>
    <w:rsid w:val="0089289D"/>
    <w:rsid w:val="00894B80"/>
    <w:rsid w:val="00896902"/>
    <w:rsid w:val="008A01F4"/>
    <w:rsid w:val="008A090F"/>
    <w:rsid w:val="008A0B0F"/>
    <w:rsid w:val="008A0D59"/>
    <w:rsid w:val="008A2B53"/>
    <w:rsid w:val="008A4F5A"/>
    <w:rsid w:val="008A60C7"/>
    <w:rsid w:val="008A6515"/>
    <w:rsid w:val="008A698A"/>
    <w:rsid w:val="008B3E61"/>
    <w:rsid w:val="008B5312"/>
    <w:rsid w:val="008B7241"/>
    <w:rsid w:val="008B7F01"/>
    <w:rsid w:val="008C0B05"/>
    <w:rsid w:val="008C6C2D"/>
    <w:rsid w:val="008C722D"/>
    <w:rsid w:val="008C79FB"/>
    <w:rsid w:val="008C7D16"/>
    <w:rsid w:val="008D0989"/>
    <w:rsid w:val="008D0AB5"/>
    <w:rsid w:val="008D11D4"/>
    <w:rsid w:val="008D2DA9"/>
    <w:rsid w:val="008D52DA"/>
    <w:rsid w:val="008D5B6C"/>
    <w:rsid w:val="008F1FA0"/>
    <w:rsid w:val="008F5C2D"/>
    <w:rsid w:val="008F5C8C"/>
    <w:rsid w:val="008F69BF"/>
    <w:rsid w:val="008F7D78"/>
    <w:rsid w:val="00902E9D"/>
    <w:rsid w:val="00905707"/>
    <w:rsid w:val="00906B61"/>
    <w:rsid w:val="009211CF"/>
    <w:rsid w:val="00927955"/>
    <w:rsid w:val="00930D8E"/>
    <w:rsid w:val="009329F1"/>
    <w:rsid w:val="00935B01"/>
    <w:rsid w:val="009378E5"/>
    <w:rsid w:val="009403EC"/>
    <w:rsid w:val="0094285F"/>
    <w:rsid w:val="009454EB"/>
    <w:rsid w:val="00957926"/>
    <w:rsid w:val="00962711"/>
    <w:rsid w:val="0096670E"/>
    <w:rsid w:val="00971EEC"/>
    <w:rsid w:val="0097335D"/>
    <w:rsid w:val="00973437"/>
    <w:rsid w:val="00973F3B"/>
    <w:rsid w:val="00974C56"/>
    <w:rsid w:val="009773C7"/>
    <w:rsid w:val="009828AC"/>
    <w:rsid w:val="00983534"/>
    <w:rsid w:val="00983DA2"/>
    <w:rsid w:val="00983F48"/>
    <w:rsid w:val="00986B3D"/>
    <w:rsid w:val="009933A8"/>
    <w:rsid w:val="00993C14"/>
    <w:rsid w:val="00993D0B"/>
    <w:rsid w:val="009946B1"/>
    <w:rsid w:val="0099596D"/>
    <w:rsid w:val="00996FC0"/>
    <w:rsid w:val="00997BF5"/>
    <w:rsid w:val="009A1DAA"/>
    <w:rsid w:val="009A22D8"/>
    <w:rsid w:val="009A5D3C"/>
    <w:rsid w:val="009B24E2"/>
    <w:rsid w:val="009B3762"/>
    <w:rsid w:val="009B6B38"/>
    <w:rsid w:val="009B6D0A"/>
    <w:rsid w:val="009C16D6"/>
    <w:rsid w:val="009C1D0C"/>
    <w:rsid w:val="009C67FB"/>
    <w:rsid w:val="009C7095"/>
    <w:rsid w:val="009D32BF"/>
    <w:rsid w:val="009D35E5"/>
    <w:rsid w:val="009D362F"/>
    <w:rsid w:val="009D5C36"/>
    <w:rsid w:val="009D6658"/>
    <w:rsid w:val="009E23B9"/>
    <w:rsid w:val="009E437E"/>
    <w:rsid w:val="009E5773"/>
    <w:rsid w:val="009E6AF0"/>
    <w:rsid w:val="009E7ECB"/>
    <w:rsid w:val="009F2EBC"/>
    <w:rsid w:val="009F5121"/>
    <w:rsid w:val="009F6F9C"/>
    <w:rsid w:val="009F718F"/>
    <w:rsid w:val="009F7871"/>
    <w:rsid w:val="00A059CC"/>
    <w:rsid w:val="00A05E9F"/>
    <w:rsid w:val="00A07419"/>
    <w:rsid w:val="00A102A1"/>
    <w:rsid w:val="00A1296E"/>
    <w:rsid w:val="00A12AB7"/>
    <w:rsid w:val="00A14530"/>
    <w:rsid w:val="00A166B0"/>
    <w:rsid w:val="00A167A4"/>
    <w:rsid w:val="00A169F5"/>
    <w:rsid w:val="00A23AF2"/>
    <w:rsid w:val="00A36485"/>
    <w:rsid w:val="00A4343F"/>
    <w:rsid w:val="00A44E57"/>
    <w:rsid w:val="00A50A09"/>
    <w:rsid w:val="00A60BD2"/>
    <w:rsid w:val="00A66685"/>
    <w:rsid w:val="00A71662"/>
    <w:rsid w:val="00A7683E"/>
    <w:rsid w:val="00A76DB2"/>
    <w:rsid w:val="00A82142"/>
    <w:rsid w:val="00A8283D"/>
    <w:rsid w:val="00A837F1"/>
    <w:rsid w:val="00A8405A"/>
    <w:rsid w:val="00A84A55"/>
    <w:rsid w:val="00A94A2D"/>
    <w:rsid w:val="00AA0A07"/>
    <w:rsid w:val="00AA25AF"/>
    <w:rsid w:val="00AA6811"/>
    <w:rsid w:val="00AB07D5"/>
    <w:rsid w:val="00AB10A2"/>
    <w:rsid w:val="00AB1E38"/>
    <w:rsid w:val="00AB2BDB"/>
    <w:rsid w:val="00AB3F2D"/>
    <w:rsid w:val="00AB7599"/>
    <w:rsid w:val="00AC1CC8"/>
    <w:rsid w:val="00AC3379"/>
    <w:rsid w:val="00AC38A4"/>
    <w:rsid w:val="00AC624B"/>
    <w:rsid w:val="00AD3407"/>
    <w:rsid w:val="00AD5597"/>
    <w:rsid w:val="00AD599A"/>
    <w:rsid w:val="00AD6846"/>
    <w:rsid w:val="00AE4588"/>
    <w:rsid w:val="00AF25F0"/>
    <w:rsid w:val="00AF7C44"/>
    <w:rsid w:val="00B0212C"/>
    <w:rsid w:val="00B02568"/>
    <w:rsid w:val="00B03F71"/>
    <w:rsid w:val="00B06B92"/>
    <w:rsid w:val="00B07DC0"/>
    <w:rsid w:val="00B10556"/>
    <w:rsid w:val="00B16ADA"/>
    <w:rsid w:val="00B17D70"/>
    <w:rsid w:val="00B21344"/>
    <w:rsid w:val="00B214BC"/>
    <w:rsid w:val="00B2269D"/>
    <w:rsid w:val="00B25266"/>
    <w:rsid w:val="00B254F5"/>
    <w:rsid w:val="00B26DA0"/>
    <w:rsid w:val="00B33A9C"/>
    <w:rsid w:val="00B40A44"/>
    <w:rsid w:val="00B461F1"/>
    <w:rsid w:val="00B47341"/>
    <w:rsid w:val="00B53686"/>
    <w:rsid w:val="00B54CF1"/>
    <w:rsid w:val="00B56CF4"/>
    <w:rsid w:val="00B60BFA"/>
    <w:rsid w:val="00B61002"/>
    <w:rsid w:val="00B625A3"/>
    <w:rsid w:val="00B63F1F"/>
    <w:rsid w:val="00B65ADC"/>
    <w:rsid w:val="00B65C1D"/>
    <w:rsid w:val="00B6618C"/>
    <w:rsid w:val="00B76A22"/>
    <w:rsid w:val="00B76E68"/>
    <w:rsid w:val="00B77D59"/>
    <w:rsid w:val="00B82FE0"/>
    <w:rsid w:val="00B8407B"/>
    <w:rsid w:val="00B969B6"/>
    <w:rsid w:val="00B96BEB"/>
    <w:rsid w:val="00BA287F"/>
    <w:rsid w:val="00BA320E"/>
    <w:rsid w:val="00BA441E"/>
    <w:rsid w:val="00BA4ECB"/>
    <w:rsid w:val="00BA529C"/>
    <w:rsid w:val="00BA6164"/>
    <w:rsid w:val="00BA6A1A"/>
    <w:rsid w:val="00BB0B6A"/>
    <w:rsid w:val="00BB25E5"/>
    <w:rsid w:val="00BB39A0"/>
    <w:rsid w:val="00BB3D95"/>
    <w:rsid w:val="00BB3DEF"/>
    <w:rsid w:val="00BB4A95"/>
    <w:rsid w:val="00BB68A8"/>
    <w:rsid w:val="00BC2097"/>
    <w:rsid w:val="00BC2CA9"/>
    <w:rsid w:val="00BC6854"/>
    <w:rsid w:val="00BC6DB9"/>
    <w:rsid w:val="00BD107D"/>
    <w:rsid w:val="00BD683B"/>
    <w:rsid w:val="00BE5F40"/>
    <w:rsid w:val="00BF3C95"/>
    <w:rsid w:val="00BF52F0"/>
    <w:rsid w:val="00BF71FF"/>
    <w:rsid w:val="00C05D71"/>
    <w:rsid w:val="00C07677"/>
    <w:rsid w:val="00C13EAE"/>
    <w:rsid w:val="00C13F8F"/>
    <w:rsid w:val="00C1500E"/>
    <w:rsid w:val="00C15058"/>
    <w:rsid w:val="00C15975"/>
    <w:rsid w:val="00C16D25"/>
    <w:rsid w:val="00C20CDA"/>
    <w:rsid w:val="00C22CD6"/>
    <w:rsid w:val="00C249C1"/>
    <w:rsid w:val="00C26E63"/>
    <w:rsid w:val="00C3045D"/>
    <w:rsid w:val="00C31A9B"/>
    <w:rsid w:val="00C33F16"/>
    <w:rsid w:val="00C34250"/>
    <w:rsid w:val="00C3534E"/>
    <w:rsid w:val="00C407DA"/>
    <w:rsid w:val="00C435DB"/>
    <w:rsid w:val="00C47930"/>
    <w:rsid w:val="00C47B31"/>
    <w:rsid w:val="00C53899"/>
    <w:rsid w:val="00C54027"/>
    <w:rsid w:val="00C55D29"/>
    <w:rsid w:val="00C55EBC"/>
    <w:rsid w:val="00C55F8A"/>
    <w:rsid w:val="00C638B6"/>
    <w:rsid w:val="00C645BD"/>
    <w:rsid w:val="00C6479E"/>
    <w:rsid w:val="00C64BB2"/>
    <w:rsid w:val="00C677AB"/>
    <w:rsid w:val="00C70026"/>
    <w:rsid w:val="00C73F2A"/>
    <w:rsid w:val="00C73F9E"/>
    <w:rsid w:val="00C74F84"/>
    <w:rsid w:val="00C76512"/>
    <w:rsid w:val="00C77923"/>
    <w:rsid w:val="00C8114D"/>
    <w:rsid w:val="00C830D1"/>
    <w:rsid w:val="00C85051"/>
    <w:rsid w:val="00C851E5"/>
    <w:rsid w:val="00C86520"/>
    <w:rsid w:val="00C870CD"/>
    <w:rsid w:val="00CA092D"/>
    <w:rsid w:val="00CA1A49"/>
    <w:rsid w:val="00CA1C12"/>
    <w:rsid w:val="00CA38A4"/>
    <w:rsid w:val="00CA5AB1"/>
    <w:rsid w:val="00CA5C36"/>
    <w:rsid w:val="00CA6FF6"/>
    <w:rsid w:val="00CB2174"/>
    <w:rsid w:val="00CB28AA"/>
    <w:rsid w:val="00CB2E36"/>
    <w:rsid w:val="00CB5631"/>
    <w:rsid w:val="00CB683F"/>
    <w:rsid w:val="00CB68CC"/>
    <w:rsid w:val="00CB7A96"/>
    <w:rsid w:val="00CC29F0"/>
    <w:rsid w:val="00CC655F"/>
    <w:rsid w:val="00CC6847"/>
    <w:rsid w:val="00CC6B73"/>
    <w:rsid w:val="00CD22A6"/>
    <w:rsid w:val="00CD2329"/>
    <w:rsid w:val="00CD2B29"/>
    <w:rsid w:val="00CD407A"/>
    <w:rsid w:val="00CD4DCB"/>
    <w:rsid w:val="00CE1200"/>
    <w:rsid w:val="00CE1A29"/>
    <w:rsid w:val="00CE3825"/>
    <w:rsid w:val="00CF3C14"/>
    <w:rsid w:val="00D0085F"/>
    <w:rsid w:val="00D0338B"/>
    <w:rsid w:val="00D0372F"/>
    <w:rsid w:val="00D10C85"/>
    <w:rsid w:val="00D134D5"/>
    <w:rsid w:val="00D1663D"/>
    <w:rsid w:val="00D16F87"/>
    <w:rsid w:val="00D21769"/>
    <w:rsid w:val="00D31430"/>
    <w:rsid w:val="00D33734"/>
    <w:rsid w:val="00D357AD"/>
    <w:rsid w:val="00D35C67"/>
    <w:rsid w:val="00D37482"/>
    <w:rsid w:val="00D37615"/>
    <w:rsid w:val="00D37D32"/>
    <w:rsid w:val="00D40C11"/>
    <w:rsid w:val="00D41EC9"/>
    <w:rsid w:val="00D41F3B"/>
    <w:rsid w:val="00D4301E"/>
    <w:rsid w:val="00D43477"/>
    <w:rsid w:val="00D43C77"/>
    <w:rsid w:val="00D43DEF"/>
    <w:rsid w:val="00D44059"/>
    <w:rsid w:val="00D44A61"/>
    <w:rsid w:val="00D52D12"/>
    <w:rsid w:val="00D624C6"/>
    <w:rsid w:val="00D63A45"/>
    <w:rsid w:val="00D662E4"/>
    <w:rsid w:val="00D67FA4"/>
    <w:rsid w:val="00D70E35"/>
    <w:rsid w:val="00D73FD5"/>
    <w:rsid w:val="00D74B6F"/>
    <w:rsid w:val="00D75B1B"/>
    <w:rsid w:val="00D766EA"/>
    <w:rsid w:val="00D80072"/>
    <w:rsid w:val="00D808B9"/>
    <w:rsid w:val="00D80930"/>
    <w:rsid w:val="00D8162C"/>
    <w:rsid w:val="00D84842"/>
    <w:rsid w:val="00D86703"/>
    <w:rsid w:val="00D8685B"/>
    <w:rsid w:val="00D8797A"/>
    <w:rsid w:val="00D93999"/>
    <w:rsid w:val="00D97848"/>
    <w:rsid w:val="00D97D54"/>
    <w:rsid w:val="00DA083E"/>
    <w:rsid w:val="00DA2019"/>
    <w:rsid w:val="00DA20D1"/>
    <w:rsid w:val="00DA3500"/>
    <w:rsid w:val="00DA3D92"/>
    <w:rsid w:val="00DA430B"/>
    <w:rsid w:val="00DA5A85"/>
    <w:rsid w:val="00DB0768"/>
    <w:rsid w:val="00DB1D8C"/>
    <w:rsid w:val="00DB57F1"/>
    <w:rsid w:val="00DB646D"/>
    <w:rsid w:val="00DB74BD"/>
    <w:rsid w:val="00DC0153"/>
    <w:rsid w:val="00DC11A3"/>
    <w:rsid w:val="00DC1B9A"/>
    <w:rsid w:val="00DC200B"/>
    <w:rsid w:val="00DC63EE"/>
    <w:rsid w:val="00DD269E"/>
    <w:rsid w:val="00DD3F0A"/>
    <w:rsid w:val="00DD4739"/>
    <w:rsid w:val="00DD54AD"/>
    <w:rsid w:val="00DD7131"/>
    <w:rsid w:val="00DE09F8"/>
    <w:rsid w:val="00DE2752"/>
    <w:rsid w:val="00DE5FEF"/>
    <w:rsid w:val="00DE74D3"/>
    <w:rsid w:val="00DF0D81"/>
    <w:rsid w:val="00DF464C"/>
    <w:rsid w:val="00DF514B"/>
    <w:rsid w:val="00E002F5"/>
    <w:rsid w:val="00E01A54"/>
    <w:rsid w:val="00E03C67"/>
    <w:rsid w:val="00E05C8A"/>
    <w:rsid w:val="00E05F87"/>
    <w:rsid w:val="00E065FD"/>
    <w:rsid w:val="00E10C1C"/>
    <w:rsid w:val="00E22841"/>
    <w:rsid w:val="00E23C10"/>
    <w:rsid w:val="00E262C5"/>
    <w:rsid w:val="00E27039"/>
    <w:rsid w:val="00E27B2B"/>
    <w:rsid w:val="00E3057D"/>
    <w:rsid w:val="00E31B4C"/>
    <w:rsid w:val="00E3375B"/>
    <w:rsid w:val="00E353A2"/>
    <w:rsid w:val="00E354C4"/>
    <w:rsid w:val="00E354CA"/>
    <w:rsid w:val="00E44111"/>
    <w:rsid w:val="00E44CED"/>
    <w:rsid w:val="00E4553D"/>
    <w:rsid w:val="00E47162"/>
    <w:rsid w:val="00E5028A"/>
    <w:rsid w:val="00E527E5"/>
    <w:rsid w:val="00E61CD9"/>
    <w:rsid w:val="00E62DDA"/>
    <w:rsid w:val="00E630BD"/>
    <w:rsid w:val="00E63417"/>
    <w:rsid w:val="00E65AC2"/>
    <w:rsid w:val="00E7173F"/>
    <w:rsid w:val="00E82885"/>
    <w:rsid w:val="00E843DA"/>
    <w:rsid w:val="00E85C6B"/>
    <w:rsid w:val="00E93831"/>
    <w:rsid w:val="00E976A8"/>
    <w:rsid w:val="00EA16DE"/>
    <w:rsid w:val="00EA2132"/>
    <w:rsid w:val="00EA3883"/>
    <w:rsid w:val="00EB145B"/>
    <w:rsid w:val="00EB2729"/>
    <w:rsid w:val="00EB5045"/>
    <w:rsid w:val="00EB57D1"/>
    <w:rsid w:val="00EB74F0"/>
    <w:rsid w:val="00EC1A90"/>
    <w:rsid w:val="00EC227C"/>
    <w:rsid w:val="00EC2D46"/>
    <w:rsid w:val="00EC3986"/>
    <w:rsid w:val="00EC4A7D"/>
    <w:rsid w:val="00EC61E7"/>
    <w:rsid w:val="00EC6D70"/>
    <w:rsid w:val="00ED1572"/>
    <w:rsid w:val="00ED2290"/>
    <w:rsid w:val="00ED33DD"/>
    <w:rsid w:val="00ED416F"/>
    <w:rsid w:val="00ED456E"/>
    <w:rsid w:val="00ED67C0"/>
    <w:rsid w:val="00ED7133"/>
    <w:rsid w:val="00EE0135"/>
    <w:rsid w:val="00EE21C3"/>
    <w:rsid w:val="00EE308A"/>
    <w:rsid w:val="00EE3DC3"/>
    <w:rsid w:val="00EE5867"/>
    <w:rsid w:val="00EE7046"/>
    <w:rsid w:val="00EF1886"/>
    <w:rsid w:val="00EF4004"/>
    <w:rsid w:val="00EF61C9"/>
    <w:rsid w:val="00EF6A86"/>
    <w:rsid w:val="00EF6EE4"/>
    <w:rsid w:val="00F01528"/>
    <w:rsid w:val="00F022BB"/>
    <w:rsid w:val="00F02597"/>
    <w:rsid w:val="00F05457"/>
    <w:rsid w:val="00F0672C"/>
    <w:rsid w:val="00F11A7D"/>
    <w:rsid w:val="00F149D5"/>
    <w:rsid w:val="00F14FDF"/>
    <w:rsid w:val="00F152CC"/>
    <w:rsid w:val="00F1532B"/>
    <w:rsid w:val="00F20CD7"/>
    <w:rsid w:val="00F215E9"/>
    <w:rsid w:val="00F2260A"/>
    <w:rsid w:val="00F245AB"/>
    <w:rsid w:val="00F32D01"/>
    <w:rsid w:val="00F33BF1"/>
    <w:rsid w:val="00F33CFA"/>
    <w:rsid w:val="00F35211"/>
    <w:rsid w:val="00F436CB"/>
    <w:rsid w:val="00F44406"/>
    <w:rsid w:val="00F44853"/>
    <w:rsid w:val="00F47899"/>
    <w:rsid w:val="00F5037F"/>
    <w:rsid w:val="00F50497"/>
    <w:rsid w:val="00F5286A"/>
    <w:rsid w:val="00F54A75"/>
    <w:rsid w:val="00F6256D"/>
    <w:rsid w:val="00F72544"/>
    <w:rsid w:val="00F72AE3"/>
    <w:rsid w:val="00F7477F"/>
    <w:rsid w:val="00F74CC6"/>
    <w:rsid w:val="00F759B3"/>
    <w:rsid w:val="00F75B4E"/>
    <w:rsid w:val="00F82718"/>
    <w:rsid w:val="00F90540"/>
    <w:rsid w:val="00F93613"/>
    <w:rsid w:val="00F958EB"/>
    <w:rsid w:val="00F96A8D"/>
    <w:rsid w:val="00F96F7B"/>
    <w:rsid w:val="00FA0276"/>
    <w:rsid w:val="00FA2217"/>
    <w:rsid w:val="00FA40B1"/>
    <w:rsid w:val="00FA418A"/>
    <w:rsid w:val="00FB1489"/>
    <w:rsid w:val="00FB68C7"/>
    <w:rsid w:val="00FC0C22"/>
    <w:rsid w:val="00FC29D0"/>
    <w:rsid w:val="00FC4C62"/>
    <w:rsid w:val="00FC776E"/>
    <w:rsid w:val="00FC7F65"/>
    <w:rsid w:val="00FC7FD5"/>
    <w:rsid w:val="00FD0379"/>
    <w:rsid w:val="00FD0A0F"/>
    <w:rsid w:val="00FD1E3A"/>
    <w:rsid w:val="00FD381D"/>
    <w:rsid w:val="00FD3C9C"/>
    <w:rsid w:val="00FD4FE9"/>
    <w:rsid w:val="00FD556D"/>
    <w:rsid w:val="00FD5C67"/>
    <w:rsid w:val="00FD7578"/>
    <w:rsid w:val="00FE07C9"/>
    <w:rsid w:val="00FE4D51"/>
    <w:rsid w:val="00FE5CF9"/>
    <w:rsid w:val="00FE616F"/>
    <w:rsid w:val="00FF1D50"/>
    <w:rsid w:val="00FF201B"/>
    <w:rsid w:val="00FF22DA"/>
    <w:rsid w:val="00FF3108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FAB94A-57A5-4BFB-AD43-DF805382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1</TotalTime>
  <Pages>2</Pages>
  <Words>283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1</cp:revision>
  <cp:lastPrinted>2014-07-28T09:21:00Z</cp:lastPrinted>
  <dcterms:created xsi:type="dcterms:W3CDTF">2016-04-03T06:27:00Z</dcterms:created>
  <dcterms:modified xsi:type="dcterms:W3CDTF">2016-04-03T06:28:00Z</dcterms:modified>
</cp:coreProperties>
</file>